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CCF2" w14:textId="77777777" w:rsidR="007255FD" w:rsidRPr="007255FD" w:rsidRDefault="00B83E79" w:rsidP="007255FD">
      <w:pPr>
        <w:spacing w:after="360"/>
        <w:rPr>
          <w:rFonts w:ascii="Barlow" w:hAnsi="Barlow"/>
          <w:b/>
          <w:caps/>
          <w:color w:val="00859B"/>
          <w:sz w:val="32"/>
          <w:szCs w:val="32"/>
        </w:rPr>
      </w:pPr>
      <w:r>
        <w:rPr>
          <w:rFonts w:ascii="Barlow" w:hAnsi="Barlow"/>
          <w:b/>
          <w:caps/>
          <w:color w:val="00859B"/>
          <w:sz w:val="32"/>
          <w:szCs w:val="32"/>
        </w:rPr>
        <w:t>Deckblatt für Dissertationen am PZI</w:t>
      </w:r>
    </w:p>
    <w:p w14:paraId="54FC2B24" w14:textId="77777777" w:rsidR="00FC7BCD" w:rsidRPr="00B83E79" w:rsidRDefault="00B83E79" w:rsidP="00B83E79">
      <w:pPr>
        <w:jc w:val="center"/>
        <w:rPr>
          <w:rFonts w:ascii="Manuale" w:hAnsi="Manuale" w:cs="Arial"/>
          <w:b/>
          <w:sz w:val="32"/>
        </w:rPr>
      </w:pPr>
      <w:r w:rsidRPr="00B83E79">
        <w:rPr>
          <w:rFonts w:ascii="Manuale" w:hAnsi="Manuale" w:cs="Arial"/>
          <w:b/>
          <w:sz w:val="32"/>
        </w:rPr>
        <w:t>[Titel Dissertationsschrift]</w:t>
      </w:r>
    </w:p>
    <w:p w14:paraId="690FEC00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22DDB9BB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Dissertation</w:t>
      </w:r>
    </w:p>
    <w:p w14:paraId="2F2B0CD5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21980F50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Zur</w:t>
      </w:r>
    </w:p>
    <w:p w14:paraId="619031EC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73D81DF9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>
        <w:rPr>
          <w:rFonts w:ascii="Manuale" w:hAnsi="Manuale" w:cs="Arial"/>
          <w:sz w:val="24"/>
        </w:rPr>
        <w:t>Erlangung</w:t>
      </w:r>
      <w:r w:rsidRPr="00B83E79">
        <w:rPr>
          <w:rFonts w:ascii="Manuale" w:hAnsi="Manuale" w:cs="Arial"/>
          <w:sz w:val="24"/>
        </w:rPr>
        <w:t xml:space="preserve"> des akademischen Grades des Doktors / der Doktorin der Ingenieurwissenschaften (Dr.-Ing.)</w:t>
      </w:r>
    </w:p>
    <w:p w14:paraId="4502C13C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15BBE44E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>
        <w:rPr>
          <w:rFonts w:ascii="Manuale" w:hAnsi="Manuale" w:cs="Arial"/>
          <w:sz w:val="24"/>
        </w:rPr>
        <w:t xml:space="preserve">Dem </w:t>
      </w:r>
      <w:r w:rsidRPr="00B83E79">
        <w:rPr>
          <w:rFonts w:ascii="Manuale" w:hAnsi="Manuale" w:cs="Arial"/>
          <w:sz w:val="24"/>
        </w:rPr>
        <w:t>Promotionszentrum für Ingenieurwissenschaften</w:t>
      </w:r>
    </w:p>
    <w:p w14:paraId="64323F14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>
        <w:rPr>
          <w:rFonts w:ascii="Manuale" w:hAnsi="Manuale" w:cs="Arial"/>
          <w:sz w:val="24"/>
        </w:rPr>
        <w:t>a</w:t>
      </w:r>
      <w:r w:rsidRPr="00B83E79">
        <w:rPr>
          <w:rFonts w:ascii="Manuale" w:hAnsi="Manuale" w:cs="Arial"/>
          <w:sz w:val="24"/>
        </w:rPr>
        <w:t>m Forschungscampus Mittelhessen</w:t>
      </w:r>
    </w:p>
    <w:p w14:paraId="76AACBB0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11550E95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>
        <w:rPr>
          <w:rFonts w:ascii="Manuale" w:hAnsi="Manuale" w:cs="Arial"/>
          <w:sz w:val="24"/>
        </w:rPr>
        <w:t>v</w:t>
      </w:r>
      <w:r w:rsidRPr="00B83E79">
        <w:rPr>
          <w:rFonts w:ascii="Manuale" w:hAnsi="Manuale" w:cs="Arial"/>
          <w:sz w:val="24"/>
        </w:rPr>
        <w:t>orgelegt von</w:t>
      </w:r>
    </w:p>
    <w:p w14:paraId="071D367C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[Name]</w:t>
      </w:r>
    </w:p>
    <w:p w14:paraId="06BFEA0C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[ak. Grad]</w:t>
      </w:r>
    </w:p>
    <w:p w14:paraId="0B828E47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2A98EAF3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Aus [Geburtsort]</w:t>
      </w:r>
    </w:p>
    <w:p w14:paraId="477A25BF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</w:p>
    <w:p w14:paraId="3406F671" w14:textId="77777777" w:rsidR="00B83E79" w:rsidRPr="00B83E79" w:rsidRDefault="00B83E79" w:rsidP="00B83E79">
      <w:pPr>
        <w:jc w:val="center"/>
        <w:rPr>
          <w:rFonts w:ascii="Manuale" w:hAnsi="Manuale" w:cs="Arial"/>
          <w:sz w:val="24"/>
        </w:rPr>
      </w:pPr>
      <w:r w:rsidRPr="00B83E79">
        <w:rPr>
          <w:rFonts w:ascii="Manuale" w:hAnsi="Manuale" w:cs="Arial"/>
          <w:sz w:val="24"/>
        </w:rPr>
        <w:t>[Ort] [Datum]</w:t>
      </w:r>
    </w:p>
    <w:p w14:paraId="0A290FAA" w14:textId="77777777" w:rsidR="00FC7BCD" w:rsidRPr="00B83E79" w:rsidRDefault="00FC7BCD" w:rsidP="00B83E79">
      <w:pPr>
        <w:jc w:val="center"/>
        <w:rPr>
          <w:rFonts w:ascii="Manuale" w:hAnsi="Manuale" w:cs="Arial"/>
          <w:sz w:val="24"/>
        </w:rPr>
      </w:pPr>
    </w:p>
    <w:p w14:paraId="644AB297" w14:textId="77777777" w:rsidR="00FC7BCD" w:rsidRPr="00FB2DE8" w:rsidRDefault="00FC7BCD">
      <w:pPr>
        <w:rPr>
          <w:rFonts w:ascii="Arial" w:hAnsi="Arial" w:cs="Arial"/>
          <w:sz w:val="20"/>
        </w:rPr>
      </w:pPr>
    </w:p>
    <w:p w14:paraId="20B22FC9" w14:textId="77777777" w:rsidR="00FC7BCD" w:rsidRPr="00FB2DE8" w:rsidRDefault="00FC7BCD">
      <w:pPr>
        <w:rPr>
          <w:rFonts w:ascii="Arial" w:hAnsi="Arial" w:cs="Arial"/>
          <w:sz w:val="20"/>
        </w:rPr>
      </w:pPr>
    </w:p>
    <w:p w14:paraId="6EDFFF31" w14:textId="77777777" w:rsidR="00FC7BCD" w:rsidRPr="00FB2DE8" w:rsidRDefault="00FC7BCD">
      <w:pPr>
        <w:rPr>
          <w:rFonts w:ascii="Arial" w:hAnsi="Arial" w:cs="Arial"/>
          <w:sz w:val="20"/>
        </w:rPr>
      </w:pPr>
    </w:p>
    <w:p w14:paraId="224DFE74" w14:textId="77777777" w:rsidR="00FC7BCD" w:rsidRPr="00DD2186" w:rsidRDefault="00FC7BCD">
      <w:pPr>
        <w:rPr>
          <w:rFonts w:ascii="Arial" w:hAnsi="Arial" w:cs="Arial"/>
        </w:rPr>
      </w:pPr>
    </w:p>
    <w:p w14:paraId="2527612A" w14:textId="77777777" w:rsidR="00F114AC" w:rsidRDefault="00F114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C7447F" w14:textId="77777777" w:rsidR="00FC7BCD" w:rsidRDefault="00FC7BCD" w:rsidP="00F114AC">
      <w:pPr>
        <w:jc w:val="center"/>
        <w:rPr>
          <w:rFonts w:ascii="Arial" w:hAnsi="Arial" w:cs="Arial"/>
        </w:rPr>
      </w:pPr>
    </w:p>
    <w:p w14:paraId="619BBDD6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2ECEA4C4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4893CDDE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694D8F3E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5F7D364E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6199470B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504762BD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5DA3BC28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6D764004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6C82D276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71D0E031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7535A438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25E9F241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1AFF6F79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54642FDA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228C8F32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055E3235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09B8C1D8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0FF143DA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35C4C781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59267A60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34319EE6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6EA9B837" w14:textId="77777777" w:rsidR="00F114AC" w:rsidRDefault="00F114AC" w:rsidP="00F114AC">
      <w:pPr>
        <w:jc w:val="center"/>
        <w:rPr>
          <w:rFonts w:ascii="Arial" w:hAnsi="Arial" w:cs="Arial"/>
        </w:rPr>
      </w:pPr>
      <w:bookmarkStart w:id="0" w:name="_GoBack"/>
      <w:bookmarkEnd w:id="0"/>
    </w:p>
    <w:p w14:paraId="000D0DF2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0FDCA90D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1F4E0AAD" w14:textId="77777777" w:rsidR="00F114AC" w:rsidRDefault="00F114AC" w:rsidP="00F114AC">
      <w:pPr>
        <w:jc w:val="center"/>
        <w:rPr>
          <w:rFonts w:ascii="Arial" w:hAnsi="Arial" w:cs="Arial"/>
        </w:rPr>
      </w:pPr>
    </w:p>
    <w:p w14:paraId="0FFC63C3" w14:textId="77777777" w:rsidR="00F114AC" w:rsidRPr="0084639F" w:rsidRDefault="00F114AC" w:rsidP="00F114AC">
      <w:pPr>
        <w:rPr>
          <w:rFonts w:ascii="Arial" w:hAnsi="Arial" w:cs="Arial"/>
        </w:rPr>
      </w:pPr>
      <w:r w:rsidRPr="0084639F">
        <w:rPr>
          <w:rFonts w:ascii="Arial" w:hAnsi="Arial" w:cs="Arial"/>
        </w:rPr>
        <w:t>Begutachtung durch:</w:t>
      </w:r>
    </w:p>
    <w:p w14:paraId="608BFA18" w14:textId="77777777" w:rsidR="00F114AC" w:rsidRDefault="00F114AC" w:rsidP="00F114AC">
      <w:pPr>
        <w:rPr>
          <w:rFonts w:ascii="Arial" w:hAnsi="Arial" w:cs="Arial"/>
        </w:rPr>
      </w:pPr>
      <w:r w:rsidRPr="0084639F">
        <w:rPr>
          <w:rFonts w:ascii="Arial" w:hAnsi="Arial" w:cs="Arial"/>
        </w:rPr>
        <w:t>_______________________________  und  _______________________________</w:t>
      </w:r>
    </w:p>
    <w:p w14:paraId="750644C8" w14:textId="77777777" w:rsidR="00F114AC" w:rsidRPr="00DD2186" w:rsidRDefault="00F114AC" w:rsidP="00F114AC">
      <w:pPr>
        <w:rPr>
          <w:rFonts w:ascii="Arial" w:hAnsi="Arial" w:cs="Arial"/>
        </w:rPr>
      </w:pPr>
    </w:p>
    <w:sectPr w:rsidR="00F114AC" w:rsidRPr="00DD2186" w:rsidSect="00F114AC">
      <w:footerReference w:type="default" r:id="rId6"/>
      <w:headerReference w:type="first" r:id="rId7"/>
      <w:pgSz w:w="11906" w:h="16838"/>
      <w:pgMar w:top="226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5986" w14:textId="77777777" w:rsidR="00B83E79" w:rsidRDefault="00B83E79" w:rsidP="009B505E">
      <w:pPr>
        <w:spacing w:after="0" w:line="240" w:lineRule="auto"/>
      </w:pPr>
      <w:r>
        <w:separator/>
      </w:r>
    </w:p>
  </w:endnote>
  <w:endnote w:type="continuationSeparator" w:id="0">
    <w:p w14:paraId="05E22895" w14:textId="77777777" w:rsidR="00B83E79" w:rsidRDefault="00B83E79" w:rsidP="009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anuale">
    <w:panose1 w:val="00000000000000000000"/>
    <w:charset w:val="00"/>
    <w:family w:val="auto"/>
    <w:pitch w:val="variable"/>
    <w:sig w:usb0="A00000FF" w:usb1="5001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0D9A0" w14:textId="77777777" w:rsidR="009B505E" w:rsidRDefault="009B505E">
    <w:pPr>
      <w:pStyle w:val="Fuzeile"/>
      <w:jc w:val="right"/>
    </w:pPr>
  </w:p>
  <w:p w14:paraId="3C998719" w14:textId="77777777" w:rsidR="009B505E" w:rsidRDefault="009B50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A6A7" w14:textId="77777777" w:rsidR="00B83E79" w:rsidRDefault="00B83E79" w:rsidP="009B505E">
      <w:pPr>
        <w:spacing w:after="0" w:line="240" w:lineRule="auto"/>
      </w:pPr>
      <w:r>
        <w:separator/>
      </w:r>
    </w:p>
  </w:footnote>
  <w:footnote w:type="continuationSeparator" w:id="0">
    <w:p w14:paraId="5A2F423C" w14:textId="77777777" w:rsidR="00B83E79" w:rsidRDefault="00B83E79" w:rsidP="009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9B3B" w14:textId="77777777" w:rsidR="00F114AC" w:rsidRDefault="00F114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984DAD0" wp14:editId="48CB1E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58132" cy="6762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3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79"/>
    <w:rsid w:val="003319A7"/>
    <w:rsid w:val="003E623E"/>
    <w:rsid w:val="004C479E"/>
    <w:rsid w:val="00616713"/>
    <w:rsid w:val="007255FD"/>
    <w:rsid w:val="00797147"/>
    <w:rsid w:val="008345D7"/>
    <w:rsid w:val="0084639F"/>
    <w:rsid w:val="009B505E"/>
    <w:rsid w:val="00AC2202"/>
    <w:rsid w:val="00B83E79"/>
    <w:rsid w:val="00BF1D6E"/>
    <w:rsid w:val="00DD2186"/>
    <w:rsid w:val="00E06AE9"/>
    <w:rsid w:val="00E7086B"/>
    <w:rsid w:val="00F114AC"/>
    <w:rsid w:val="00FB2DE8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3678B"/>
  <w15:chartTrackingRefBased/>
  <w15:docId w15:val="{65302BC6-6BB6-43AF-B229-A2EC615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45D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B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05E"/>
  </w:style>
  <w:style w:type="paragraph" w:styleId="Fuzeile">
    <w:name w:val="footer"/>
    <w:basedOn w:val="Standard"/>
    <w:link w:val="FuzeileZchn"/>
    <w:uiPriority w:val="99"/>
    <w:unhideWhenUsed/>
    <w:rsid w:val="009B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05E"/>
  </w:style>
  <w:style w:type="character" w:styleId="Kommentarzeichen">
    <w:name w:val="annotation reference"/>
    <w:basedOn w:val="Absatz-Standardschriftart"/>
    <w:uiPriority w:val="99"/>
    <w:semiHidden/>
    <w:unhideWhenUsed/>
    <w:rsid w:val="00F114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14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14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14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14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jek\Documents\Benutzerdefinierte%20Office-Vorlagen\FCMH%20Blanko%20mit%20Logo_mit%20Formatieru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FCMH Blanko mit Logo_mit Formatierung</Template>
  <TotalTime>0</TotalTime>
  <Pages>2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Rojek</dc:creator>
  <cp:keywords/>
  <dc:description/>
  <cp:lastModifiedBy>Theresa Jautzus</cp:lastModifiedBy>
  <cp:revision>3</cp:revision>
  <cp:lastPrinted>2017-02-02T18:26:00Z</cp:lastPrinted>
  <dcterms:created xsi:type="dcterms:W3CDTF">2022-01-25T15:16:00Z</dcterms:created>
  <dcterms:modified xsi:type="dcterms:W3CDTF">2022-01-25T15:16:00Z</dcterms:modified>
</cp:coreProperties>
</file>