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DAF" w:rsidRPr="00EE4437" w:rsidRDefault="00B61AED" w:rsidP="00EE4437">
      <w:pPr>
        <w:pStyle w:val="berschrift1"/>
        <w:spacing w:before="0" w:after="0" w:line="276" w:lineRule="auto"/>
        <w:rPr>
          <w:rFonts w:ascii="Barlow" w:hAnsi="Barlow"/>
          <w:color w:val="00859B"/>
        </w:rPr>
      </w:pPr>
      <w:r w:rsidRPr="00EE4437">
        <w:rPr>
          <w:rFonts w:ascii="Barlow" w:hAnsi="Barlow"/>
          <w:color w:val="00859B"/>
        </w:rPr>
        <w:t>A</w:t>
      </w:r>
      <w:r w:rsidR="00C94DAF" w:rsidRPr="00EE4437">
        <w:rPr>
          <w:rFonts w:ascii="Barlow" w:hAnsi="Barlow"/>
          <w:color w:val="00859B"/>
        </w:rPr>
        <w:t>ntrag</w:t>
      </w:r>
      <w:r w:rsidRPr="00EE4437">
        <w:rPr>
          <w:rFonts w:ascii="Barlow" w:hAnsi="Barlow"/>
          <w:color w:val="00859B"/>
        </w:rPr>
        <w:t xml:space="preserve"> </w:t>
      </w:r>
      <w:r w:rsidR="00C4746E" w:rsidRPr="00EE4437">
        <w:rPr>
          <w:rFonts w:ascii="Barlow" w:hAnsi="Barlow"/>
          <w:color w:val="00859B"/>
        </w:rPr>
        <w:t xml:space="preserve">auf </w:t>
      </w:r>
      <w:r w:rsidR="00B71127" w:rsidRPr="00EE4437">
        <w:rPr>
          <w:rFonts w:ascii="Barlow" w:hAnsi="Barlow"/>
          <w:color w:val="00859B"/>
        </w:rPr>
        <w:t xml:space="preserve">Annahme als </w:t>
      </w:r>
      <w:r w:rsidR="00CE3F6B" w:rsidRPr="00EE4437">
        <w:rPr>
          <w:rFonts w:ascii="Barlow" w:hAnsi="Barlow"/>
          <w:color w:val="00859B"/>
        </w:rPr>
        <w:br/>
        <w:t>D</w:t>
      </w:r>
      <w:r w:rsidR="00B71127" w:rsidRPr="00EE4437">
        <w:rPr>
          <w:rFonts w:ascii="Barlow" w:hAnsi="Barlow"/>
          <w:color w:val="00859B"/>
        </w:rPr>
        <w:t>oktorandin</w:t>
      </w:r>
      <w:r w:rsidR="00A22B5A" w:rsidRPr="00EE4437">
        <w:rPr>
          <w:rFonts w:ascii="Barlow" w:hAnsi="Barlow"/>
          <w:color w:val="00859B"/>
        </w:rPr>
        <w:t xml:space="preserve"> </w:t>
      </w:r>
      <w:r w:rsidR="00B71127" w:rsidRPr="00EE4437">
        <w:rPr>
          <w:rFonts w:ascii="Barlow" w:hAnsi="Barlow"/>
          <w:color w:val="00859B"/>
        </w:rPr>
        <w:t>/</w:t>
      </w:r>
      <w:r w:rsidR="00A22B5A" w:rsidRPr="00EE4437">
        <w:rPr>
          <w:rFonts w:ascii="Barlow" w:hAnsi="Barlow"/>
          <w:color w:val="00859B"/>
        </w:rPr>
        <w:t xml:space="preserve"> </w:t>
      </w:r>
      <w:r w:rsidR="00B71127" w:rsidRPr="00EE4437">
        <w:rPr>
          <w:rFonts w:ascii="Barlow" w:hAnsi="Barlow"/>
          <w:color w:val="00859B"/>
        </w:rPr>
        <w:t xml:space="preserve">Doktorand </w:t>
      </w:r>
      <w:r w:rsidR="000C7AA4" w:rsidRPr="00EE4437">
        <w:rPr>
          <w:rFonts w:ascii="Barlow" w:hAnsi="Barlow"/>
          <w:color w:val="00859B"/>
        </w:rPr>
        <w:t>am Promotionszentrum für Ingenieurwissenschaften (PZI)</w:t>
      </w:r>
      <w:r w:rsidR="00B71127" w:rsidRPr="00EE4437">
        <w:rPr>
          <w:rFonts w:ascii="Barlow" w:hAnsi="Barlow"/>
          <w:color w:val="00859B"/>
        </w:rPr>
        <w:t xml:space="preserve"> des</w:t>
      </w:r>
      <w:r w:rsidR="00C4746E" w:rsidRPr="00EE4437">
        <w:rPr>
          <w:rFonts w:ascii="Barlow" w:hAnsi="Barlow"/>
          <w:color w:val="00859B"/>
        </w:rPr>
        <w:t xml:space="preserve"> </w:t>
      </w:r>
      <w:r w:rsidR="00CE3F6B" w:rsidRPr="00EE4437">
        <w:rPr>
          <w:rFonts w:ascii="Barlow" w:hAnsi="Barlow"/>
          <w:color w:val="00859B"/>
        </w:rPr>
        <w:br/>
      </w:r>
      <w:r w:rsidRPr="00EE4437">
        <w:rPr>
          <w:rFonts w:ascii="Barlow" w:hAnsi="Barlow"/>
          <w:color w:val="00859B"/>
        </w:rPr>
        <w:t xml:space="preserve">forschungscampus mittelhessen </w:t>
      </w:r>
    </w:p>
    <w:p w:rsidR="00896E28" w:rsidRPr="00EE4437" w:rsidRDefault="00896E28" w:rsidP="00F50F4C">
      <w:pPr>
        <w:spacing w:before="240" w:after="240"/>
        <w:rPr>
          <w:rFonts w:ascii="Manuale" w:hAnsi="Manuale"/>
          <w:i/>
        </w:rPr>
      </w:pPr>
      <w:r w:rsidRPr="00EE4437">
        <w:rPr>
          <w:rFonts w:ascii="Manuale" w:hAnsi="Manuale"/>
          <w:i/>
          <w:u w:val="single"/>
        </w:rPr>
        <w:t>Hinweis</w:t>
      </w:r>
      <w:r w:rsidRPr="00EE4437">
        <w:rPr>
          <w:rFonts w:ascii="Manuale" w:hAnsi="Manuale"/>
          <w:i/>
        </w:rPr>
        <w:t>: Bitte</w:t>
      </w:r>
      <w:r w:rsidR="00761EC4" w:rsidRPr="00EE4437">
        <w:rPr>
          <w:rFonts w:ascii="Manuale" w:hAnsi="Manuale"/>
          <w:i/>
        </w:rPr>
        <w:t xml:space="preserve"> füllen Sie das Formular am PC aus.</w:t>
      </w:r>
    </w:p>
    <w:tbl>
      <w:tblPr>
        <w:tblStyle w:val="Projekttabelle"/>
        <w:tblW w:w="487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280" w:firstRow="0" w:lastRow="0" w:firstColumn="1" w:lastColumn="0" w:noHBand="1" w:noVBand="0"/>
        <w:tblDescription w:val="Summary of key project information details such as client and project name."/>
      </w:tblPr>
      <w:tblGrid>
        <w:gridCol w:w="3402"/>
        <w:gridCol w:w="5392"/>
      </w:tblGrid>
      <w:tr w:rsidR="00B71127" w:rsidRPr="00EE4437" w:rsidTr="009469AC">
        <w:tc>
          <w:tcPr>
            <w:cnfStyle w:val="000010000000" w:firstRow="0" w:lastRow="0" w:firstColumn="0" w:lastColumn="0" w:oddVBand="1" w:evenVBand="0" w:oddHBand="0" w:evenHBand="0" w:firstRowFirstColumn="0" w:firstRowLastColumn="0" w:lastRowFirstColumn="0" w:lastRowLastColumn="0"/>
            <w:tcW w:w="5000" w:type="pct"/>
            <w:gridSpan w:val="2"/>
            <w:tcBorders>
              <w:top w:val="nil"/>
              <w:left w:val="nil"/>
              <w:bottom w:val="single" w:sz="4" w:space="0" w:color="000000" w:themeColor="text1"/>
              <w:right w:val="nil"/>
            </w:tcBorders>
            <w:shd w:val="clear" w:color="auto" w:fill="auto"/>
          </w:tcPr>
          <w:p w:rsidR="00B71127" w:rsidRPr="00EE4437" w:rsidRDefault="00B71127" w:rsidP="009469AC">
            <w:pPr>
              <w:rPr>
                <w:rFonts w:ascii="Manuale" w:hAnsi="Manuale"/>
                <w:color w:val="00859B"/>
                <w:sz w:val="20"/>
                <w:szCs w:val="20"/>
              </w:rPr>
            </w:pPr>
            <w:r w:rsidRPr="00EE4437">
              <w:rPr>
                <w:rFonts w:ascii="Manuale" w:hAnsi="Manuale"/>
                <w:color w:val="00859B"/>
                <w:sz w:val="20"/>
                <w:szCs w:val="20"/>
              </w:rPr>
              <w:t>Angaben zu Ihrer Person</w:t>
            </w:r>
          </w:p>
        </w:tc>
      </w:tr>
      <w:tr w:rsidR="00B71127" w:rsidRPr="00EE4437" w:rsidTr="00173AC8">
        <w:tc>
          <w:tcPr>
            <w:cnfStyle w:val="000010000000" w:firstRow="0" w:lastRow="0" w:firstColumn="0" w:lastColumn="0" w:oddVBand="1" w:evenVBand="0" w:oddHBand="0" w:evenHBand="0" w:firstRowFirstColumn="0" w:firstRowLastColumn="0" w:lastRowFirstColumn="0" w:lastRowLastColumn="0"/>
            <w:tcW w:w="1934" w:type="pct"/>
            <w:tcBorders>
              <w:top w:val="single" w:sz="4" w:space="0" w:color="000000" w:themeColor="text1"/>
            </w:tcBorders>
            <w:shd w:val="clear" w:color="auto" w:fill="auto"/>
          </w:tcPr>
          <w:p w:rsidR="00B71127" w:rsidRPr="00EE4437" w:rsidRDefault="00B71127" w:rsidP="00B71127">
            <w:pPr>
              <w:rPr>
                <w:rFonts w:ascii="Manuale" w:hAnsi="Manuale"/>
                <w:sz w:val="20"/>
                <w:szCs w:val="20"/>
              </w:rPr>
            </w:pPr>
            <w:r w:rsidRPr="00EE4437">
              <w:rPr>
                <w:rFonts w:ascii="Manuale" w:hAnsi="Manuale"/>
                <w:sz w:val="20"/>
                <w:szCs w:val="20"/>
              </w:rPr>
              <w:t>Vor- und Nachname</w:t>
            </w:r>
          </w:p>
        </w:tc>
        <w:sdt>
          <w:sdtPr>
            <w:rPr>
              <w:rFonts w:ascii="Manuale" w:hAnsi="Manuale"/>
              <w:sz w:val="20"/>
              <w:szCs w:val="20"/>
            </w:rPr>
            <w:id w:val="-158462279"/>
            <w:placeholder>
              <w:docPart w:val="BC66749544904E7D991E0F4D82C6805B"/>
            </w:placeholder>
            <w:showingPlcHdr/>
            <w:text/>
          </w:sdtPr>
          <w:sdtEndPr/>
          <w:sdtContent>
            <w:tc>
              <w:tcPr>
                <w:tcW w:w="3066" w:type="pct"/>
                <w:tcBorders>
                  <w:top w:val="single" w:sz="4" w:space="0" w:color="000000" w:themeColor="text1"/>
                </w:tcBorders>
                <w:shd w:val="clear" w:color="auto" w:fill="auto"/>
              </w:tcPr>
              <w:p w:rsidR="007209F9" w:rsidRPr="00EE4437" w:rsidRDefault="00761EC4" w:rsidP="00C94DAF">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tc>
          </w:sdtContent>
        </w:sdt>
      </w:tr>
      <w:tr w:rsidR="00B71127" w:rsidRPr="00EE4437" w:rsidTr="00173AC8">
        <w:tc>
          <w:tcPr>
            <w:cnfStyle w:val="000010000000" w:firstRow="0" w:lastRow="0" w:firstColumn="0" w:lastColumn="0" w:oddVBand="1" w:evenVBand="0" w:oddHBand="0" w:evenHBand="0" w:firstRowFirstColumn="0" w:firstRowLastColumn="0" w:lastRowFirstColumn="0" w:lastRowLastColumn="0"/>
            <w:tcW w:w="1934" w:type="pct"/>
            <w:shd w:val="clear" w:color="auto" w:fill="auto"/>
          </w:tcPr>
          <w:p w:rsidR="00B71127" w:rsidRPr="00EE4437" w:rsidRDefault="00B71127" w:rsidP="002C5AC7">
            <w:pPr>
              <w:rPr>
                <w:rFonts w:ascii="Manuale" w:hAnsi="Manuale"/>
                <w:sz w:val="20"/>
                <w:szCs w:val="20"/>
              </w:rPr>
            </w:pPr>
            <w:r w:rsidRPr="00EE4437">
              <w:rPr>
                <w:rFonts w:ascii="Manuale" w:hAnsi="Manuale"/>
                <w:sz w:val="20"/>
                <w:szCs w:val="20"/>
              </w:rPr>
              <w:t xml:space="preserve">Anschrift </w:t>
            </w:r>
          </w:p>
        </w:tc>
        <w:tc>
          <w:tcPr>
            <w:tcW w:w="3066" w:type="pct"/>
            <w:shd w:val="clear" w:color="auto" w:fill="auto"/>
          </w:tcPr>
          <w:sdt>
            <w:sdtPr>
              <w:rPr>
                <w:rFonts w:ascii="Manuale" w:hAnsi="Manuale"/>
                <w:sz w:val="20"/>
                <w:szCs w:val="20"/>
              </w:rPr>
              <w:id w:val="1534931171"/>
              <w:placeholder>
                <w:docPart w:val="A96C96F434DE4BC09DAE113E25B1C1B2"/>
              </w:placeholder>
              <w:showingPlcHdr/>
              <w:text/>
            </w:sdtPr>
            <w:sdtEndPr/>
            <w:sdtContent>
              <w:p w:rsidR="007209F9" w:rsidRPr="00EE4437" w:rsidRDefault="00761EC4" w:rsidP="00C94DAF">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sdtContent>
          </w:sdt>
          <w:p w:rsidR="007209F9" w:rsidRPr="00EE4437" w:rsidRDefault="007209F9" w:rsidP="00C94DAF">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p>
        </w:tc>
      </w:tr>
      <w:tr w:rsidR="00B71127" w:rsidRPr="00EE4437" w:rsidTr="00173AC8">
        <w:tc>
          <w:tcPr>
            <w:cnfStyle w:val="000010000000" w:firstRow="0" w:lastRow="0" w:firstColumn="0" w:lastColumn="0" w:oddVBand="1" w:evenVBand="0" w:oddHBand="0" w:evenHBand="0" w:firstRowFirstColumn="0" w:firstRowLastColumn="0" w:lastRowFirstColumn="0" w:lastRowLastColumn="0"/>
            <w:tcW w:w="1934" w:type="pct"/>
            <w:shd w:val="clear" w:color="auto" w:fill="auto"/>
          </w:tcPr>
          <w:p w:rsidR="00B71127" w:rsidRPr="00EE4437" w:rsidRDefault="00B71127" w:rsidP="00B61AED">
            <w:pPr>
              <w:rPr>
                <w:rFonts w:ascii="Manuale" w:hAnsi="Manuale"/>
                <w:sz w:val="20"/>
                <w:szCs w:val="20"/>
              </w:rPr>
            </w:pPr>
            <w:r w:rsidRPr="00EE4437">
              <w:rPr>
                <w:rFonts w:ascii="Manuale" w:hAnsi="Manuale"/>
                <w:sz w:val="20"/>
                <w:szCs w:val="20"/>
              </w:rPr>
              <w:t>E-Mail-Adresse</w:t>
            </w:r>
          </w:p>
        </w:tc>
        <w:sdt>
          <w:sdtPr>
            <w:rPr>
              <w:rFonts w:ascii="Manuale" w:hAnsi="Manuale"/>
              <w:sz w:val="20"/>
              <w:szCs w:val="20"/>
            </w:rPr>
            <w:id w:val="2024825862"/>
            <w:placeholder>
              <w:docPart w:val="10E72C01804D4E0C9FC529506394E47F"/>
            </w:placeholder>
            <w:showingPlcHdr/>
            <w:text/>
          </w:sdtPr>
          <w:sdtEndPr/>
          <w:sdtContent>
            <w:tc>
              <w:tcPr>
                <w:tcW w:w="3066" w:type="pct"/>
                <w:shd w:val="clear" w:color="auto" w:fill="auto"/>
              </w:tcPr>
              <w:p w:rsidR="007209F9" w:rsidRPr="00EE4437" w:rsidRDefault="00761EC4" w:rsidP="00B61AED">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tc>
          </w:sdtContent>
        </w:sdt>
      </w:tr>
      <w:tr w:rsidR="00B71127" w:rsidRPr="00EE4437" w:rsidTr="00173AC8">
        <w:tc>
          <w:tcPr>
            <w:cnfStyle w:val="000010000000" w:firstRow="0" w:lastRow="0" w:firstColumn="0" w:lastColumn="0" w:oddVBand="1" w:evenVBand="0" w:oddHBand="0" w:evenHBand="0" w:firstRowFirstColumn="0" w:firstRowLastColumn="0" w:lastRowFirstColumn="0" w:lastRowLastColumn="0"/>
            <w:tcW w:w="1934" w:type="pct"/>
            <w:shd w:val="clear" w:color="auto" w:fill="auto"/>
          </w:tcPr>
          <w:p w:rsidR="00B71127" w:rsidRPr="00EE4437" w:rsidRDefault="00B71127" w:rsidP="00B61AED">
            <w:pPr>
              <w:rPr>
                <w:rFonts w:ascii="Manuale" w:hAnsi="Manuale"/>
                <w:sz w:val="20"/>
                <w:szCs w:val="20"/>
              </w:rPr>
            </w:pPr>
            <w:r w:rsidRPr="00EE4437">
              <w:rPr>
                <w:rFonts w:ascii="Manuale" w:hAnsi="Manuale"/>
                <w:sz w:val="20"/>
                <w:szCs w:val="20"/>
              </w:rPr>
              <w:t>Telefonnummer</w:t>
            </w:r>
          </w:p>
        </w:tc>
        <w:sdt>
          <w:sdtPr>
            <w:rPr>
              <w:rFonts w:ascii="Manuale" w:hAnsi="Manuale"/>
              <w:sz w:val="20"/>
              <w:szCs w:val="20"/>
            </w:rPr>
            <w:id w:val="-191534351"/>
            <w:placeholder>
              <w:docPart w:val="F5E0DC45A34340E59CB6D76A8BC2CBD6"/>
            </w:placeholder>
            <w:showingPlcHdr/>
            <w:text/>
          </w:sdtPr>
          <w:sdtEndPr/>
          <w:sdtContent>
            <w:tc>
              <w:tcPr>
                <w:tcW w:w="3066" w:type="pct"/>
                <w:shd w:val="clear" w:color="auto" w:fill="auto"/>
              </w:tcPr>
              <w:p w:rsidR="007209F9" w:rsidRPr="00EE4437" w:rsidRDefault="00761EC4" w:rsidP="00B61AED">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tc>
          </w:sdtContent>
        </w:sdt>
      </w:tr>
      <w:tr w:rsidR="00B71127" w:rsidRPr="00EE4437" w:rsidTr="00173AC8">
        <w:tc>
          <w:tcPr>
            <w:cnfStyle w:val="000010000000" w:firstRow="0" w:lastRow="0" w:firstColumn="0" w:lastColumn="0" w:oddVBand="1" w:evenVBand="0" w:oddHBand="0" w:evenHBand="0" w:firstRowFirstColumn="0" w:firstRowLastColumn="0" w:lastRowFirstColumn="0" w:lastRowLastColumn="0"/>
            <w:tcW w:w="1934" w:type="pct"/>
            <w:shd w:val="clear" w:color="auto" w:fill="auto"/>
          </w:tcPr>
          <w:p w:rsidR="00B71127" w:rsidRPr="00EE4437" w:rsidRDefault="009469AC" w:rsidP="00B71127">
            <w:pPr>
              <w:rPr>
                <w:rFonts w:ascii="Manuale" w:hAnsi="Manuale"/>
                <w:sz w:val="20"/>
                <w:szCs w:val="20"/>
              </w:rPr>
            </w:pPr>
            <w:r w:rsidRPr="00EE4437">
              <w:rPr>
                <w:rFonts w:ascii="Manuale" w:hAnsi="Manuale"/>
                <w:sz w:val="20"/>
                <w:szCs w:val="20"/>
              </w:rPr>
              <w:t>Geburtsdatum</w:t>
            </w:r>
          </w:p>
        </w:tc>
        <w:sdt>
          <w:sdtPr>
            <w:rPr>
              <w:rFonts w:ascii="Manuale" w:hAnsi="Manuale"/>
              <w:sz w:val="20"/>
              <w:szCs w:val="20"/>
            </w:rPr>
            <w:id w:val="-412555795"/>
            <w:placeholder>
              <w:docPart w:val="23DBB02BB4C541B188F7CACA3316A179"/>
            </w:placeholder>
            <w:showingPlcHdr/>
            <w:text/>
          </w:sdtPr>
          <w:sdtEndPr/>
          <w:sdtContent>
            <w:tc>
              <w:tcPr>
                <w:tcW w:w="3066" w:type="pct"/>
                <w:shd w:val="clear" w:color="auto" w:fill="auto"/>
              </w:tcPr>
              <w:p w:rsidR="007209F9" w:rsidRPr="00EE4437" w:rsidRDefault="00761EC4" w:rsidP="00B61AED">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tc>
          </w:sdtContent>
        </w:sdt>
      </w:tr>
      <w:tr w:rsidR="0089601D" w:rsidRPr="00EE4437" w:rsidTr="00BC161D">
        <w:tc>
          <w:tcPr>
            <w:cnfStyle w:val="000010000000" w:firstRow="0" w:lastRow="0" w:firstColumn="0" w:lastColumn="0" w:oddVBand="1" w:evenVBand="0" w:oddHBand="0" w:evenHBand="0" w:firstRowFirstColumn="0" w:firstRowLastColumn="0" w:lastRowFirstColumn="0" w:lastRowLastColumn="0"/>
            <w:tcW w:w="5000" w:type="pct"/>
            <w:gridSpan w:val="2"/>
            <w:tcBorders>
              <w:top w:val="nil"/>
              <w:left w:val="nil"/>
              <w:bottom w:val="single" w:sz="4" w:space="0" w:color="auto"/>
              <w:right w:val="nil"/>
            </w:tcBorders>
            <w:shd w:val="clear" w:color="auto" w:fill="auto"/>
          </w:tcPr>
          <w:p w:rsidR="0089601D" w:rsidRPr="00EE4437" w:rsidRDefault="0089601D" w:rsidP="004B3A86">
            <w:pPr>
              <w:rPr>
                <w:rFonts w:ascii="Manuale" w:hAnsi="Manuale"/>
                <w:color w:val="00859B"/>
                <w:sz w:val="20"/>
                <w:szCs w:val="20"/>
              </w:rPr>
            </w:pPr>
          </w:p>
          <w:p w:rsidR="0089601D" w:rsidRPr="00EE4437" w:rsidRDefault="0089601D" w:rsidP="004B3A86">
            <w:pPr>
              <w:rPr>
                <w:rFonts w:ascii="Manuale" w:hAnsi="Manuale"/>
                <w:color w:val="00859B"/>
                <w:sz w:val="20"/>
                <w:szCs w:val="20"/>
              </w:rPr>
            </w:pPr>
            <w:r w:rsidRPr="00EE4437">
              <w:rPr>
                <w:rFonts w:ascii="Manuale" w:hAnsi="Manuale"/>
                <w:color w:val="00859B"/>
                <w:sz w:val="20"/>
                <w:szCs w:val="20"/>
              </w:rPr>
              <w:t>Angaben zu Ihrem Promotionsvorhaben</w:t>
            </w:r>
            <w:r w:rsidR="00CB213B" w:rsidRPr="00EE4437">
              <w:rPr>
                <w:rFonts w:ascii="Manuale" w:hAnsi="Manuale"/>
                <w:color w:val="00859B"/>
                <w:sz w:val="20"/>
                <w:szCs w:val="20"/>
              </w:rPr>
              <w:t xml:space="preserve"> und zu Ihren Promotionsbetreuungspersonen</w:t>
            </w:r>
          </w:p>
        </w:tc>
      </w:tr>
      <w:tr w:rsidR="00BC161D" w:rsidRPr="00EE4437" w:rsidTr="00BC161D">
        <w:tc>
          <w:tcPr>
            <w:cnfStyle w:val="000010000000" w:firstRow="0" w:lastRow="0" w:firstColumn="0" w:lastColumn="0" w:oddVBand="1" w:evenVBand="0" w:oddHBand="0" w:evenHBand="0" w:firstRowFirstColumn="0" w:firstRowLastColumn="0" w:lastRowFirstColumn="0" w:lastRowLastColumn="0"/>
            <w:tcW w:w="1934" w:type="pct"/>
            <w:tcBorders>
              <w:top w:val="single" w:sz="4" w:space="0" w:color="auto"/>
              <w:left w:val="single" w:sz="4" w:space="0" w:color="auto"/>
              <w:bottom w:val="single" w:sz="4" w:space="0" w:color="auto"/>
              <w:right w:val="single" w:sz="4" w:space="0" w:color="auto"/>
            </w:tcBorders>
            <w:shd w:val="clear" w:color="auto" w:fill="auto"/>
          </w:tcPr>
          <w:p w:rsidR="00BC161D" w:rsidRPr="00EE4437" w:rsidRDefault="00BC161D" w:rsidP="004B3A86">
            <w:pPr>
              <w:rPr>
                <w:rFonts w:ascii="Manuale" w:hAnsi="Manuale"/>
                <w:b w:val="0"/>
                <w:color w:val="00859B"/>
                <w:sz w:val="20"/>
                <w:szCs w:val="20"/>
              </w:rPr>
            </w:pPr>
            <w:r w:rsidRPr="00EE4437">
              <w:rPr>
                <w:rFonts w:ascii="Manuale" w:hAnsi="Manuale"/>
                <w:sz w:val="20"/>
                <w:szCs w:val="20"/>
              </w:rPr>
              <w:t>Federführende Hochschule</w:t>
            </w:r>
          </w:p>
        </w:tc>
        <w:tc>
          <w:tcPr>
            <w:tcW w:w="3066" w:type="pct"/>
            <w:tcBorders>
              <w:top w:val="single" w:sz="4" w:space="0" w:color="auto"/>
              <w:left w:val="single" w:sz="4" w:space="0" w:color="auto"/>
              <w:bottom w:val="single" w:sz="4" w:space="0" w:color="auto"/>
              <w:right w:val="single" w:sz="4" w:space="0" w:color="auto"/>
            </w:tcBorders>
            <w:shd w:val="clear" w:color="auto" w:fill="auto"/>
          </w:tcPr>
          <w:p w:rsidR="00BC161D" w:rsidRPr="00EE4437" w:rsidRDefault="00E90A65" w:rsidP="004B3A86">
            <w:pPr>
              <w:cnfStyle w:val="000000000000" w:firstRow="0" w:lastRow="0" w:firstColumn="0" w:lastColumn="0" w:oddVBand="0" w:evenVBand="0" w:oddHBand="0" w:evenHBand="0" w:firstRowFirstColumn="0" w:firstRowLastColumn="0" w:lastRowFirstColumn="0" w:lastRowLastColumn="0"/>
              <w:rPr>
                <w:rFonts w:ascii="Manuale" w:hAnsi="Manuale"/>
                <w:color w:val="auto"/>
                <w:sz w:val="20"/>
                <w:szCs w:val="20"/>
              </w:rPr>
            </w:pPr>
            <w:sdt>
              <w:sdtPr>
                <w:rPr>
                  <w:rFonts w:ascii="Manuale" w:hAnsi="Manuale"/>
                  <w:color w:val="auto"/>
                  <w:sz w:val="20"/>
                  <w:szCs w:val="20"/>
                </w:rPr>
                <w:id w:val="-816414650"/>
                <w14:checkbox>
                  <w14:checked w14:val="0"/>
                  <w14:checkedState w14:val="2612" w14:font="MS Gothic"/>
                  <w14:uncheckedState w14:val="2610" w14:font="MS Gothic"/>
                </w14:checkbox>
              </w:sdtPr>
              <w:sdtEndPr/>
              <w:sdtContent>
                <w:r w:rsidR="00BC161D" w:rsidRPr="00EE4437">
                  <w:rPr>
                    <w:rFonts w:ascii="Segoe UI Symbol" w:eastAsia="MS Gothic" w:hAnsi="Segoe UI Symbol" w:cs="Segoe UI Symbol"/>
                    <w:color w:val="auto"/>
                    <w:sz w:val="20"/>
                    <w:szCs w:val="20"/>
                  </w:rPr>
                  <w:t>☐</w:t>
                </w:r>
              </w:sdtContent>
            </w:sdt>
            <w:r w:rsidR="00BC161D" w:rsidRPr="00EE4437">
              <w:rPr>
                <w:rFonts w:ascii="Manuale" w:hAnsi="Manuale"/>
                <w:color w:val="auto"/>
                <w:sz w:val="20"/>
                <w:szCs w:val="20"/>
              </w:rPr>
              <w:t xml:space="preserve"> Justus-Liebig-Universität Gießen</w:t>
            </w:r>
          </w:p>
          <w:p w:rsidR="00BC161D" w:rsidRPr="00EE4437" w:rsidRDefault="00E90A65" w:rsidP="004B3A86">
            <w:pPr>
              <w:cnfStyle w:val="000000000000" w:firstRow="0" w:lastRow="0" w:firstColumn="0" w:lastColumn="0" w:oddVBand="0" w:evenVBand="0" w:oddHBand="0" w:evenHBand="0" w:firstRowFirstColumn="0" w:firstRowLastColumn="0" w:lastRowFirstColumn="0" w:lastRowLastColumn="0"/>
              <w:rPr>
                <w:rFonts w:ascii="Manuale" w:hAnsi="Manuale"/>
                <w:color w:val="auto"/>
                <w:sz w:val="20"/>
                <w:szCs w:val="20"/>
              </w:rPr>
            </w:pPr>
            <w:sdt>
              <w:sdtPr>
                <w:rPr>
                  <w:rFonts w:ascii="Manuale" w:hAnsi="Manuale"/>
                  <w:color w:val="auto"/>
                  <w:sz w:val="20"/>
                  <w:szCs w:val="20"/>
                </w:rPr>
                <w:id w:val="-770708024"/>
                <w14:checkbox>
                  <w14:checked w14:val="0"/>
                  <w14:checkedState w14:val="2612" w14:font="MS Gothic"/>
                  <w14:uncheckedState w14:val="2610" w14:font="MS Gothic"/>
                </w14:checkbox>
              </w:sdtPr>
              <w:sdtEndPr/>
              <w:sdtContent>
                <w:r w:rsidR="00BC161D" w:rsidRPr="00EE4437">
                  <w:rPr>
                    <w:rFonts w:ascii="Segoe UI Symbol" w:eastAsia="MS Gothic" w:hAnsi="Segoe UI Symbol" w:cs="Segoe UI Symbol"/>
                    <w:color w:val="auto"/>
                    <w:sz w:val="20"/>
                    <w:szCs w:val="20"/>
                  </w:rPr>
                  <w:t>☐</w:t>
                </w:r>
              </w:sdtContent>
            </w:sdt>
            <w:r w:rsidR="00BC161D" w:rsidRPr="00EE4437">
              <w:rPr>
                <w:rFonts w:ascii="Manuale" w:hAnsi="Manuale"/>
                <w:color w:val="auto"/>
                <w:sz w:val="20"/>
                <w:szCs w:val="20"/>
              </w:rPr>
              <w:t xml:space="preserve"> Philipps-Universität Marburg</w:t>
            </w:r>
          </w:p>
          <w:p w:rsidR="00F50F4C" w:rsidRPr="00EE4437" w:rsidRDefault="00E90A65" w:rsidP="004B3A86">
            <w:pPr>
              <w:cnfStyle w:val="000000000000" w:firstRow="0" w:lastRow="0" w:firstColumn="0" w:lastColumn="0" w:oddVBand="0" w:evenVBand="0" w:oddHBand="0" w:evenHBand="0" w:firstRowFirstColumn="0" w:firstRowLastColumn="0" w:lastRowFirstColumn="0" w:lastRowLastColumn="0"/>
              <w:rPr>
                <w:rFonts w:ascii="Manuale" w:hAnsi="Manuale"/>
                <w:color w:val="auto"/>
                <w:sz w:val="20"/>
                <w:szCs w:val="20"/>
              </w:rPr>
            </w:pPr>
            <w:sdt>
              <w:sdtPr>
                <w:rPr>
                  <w:rFonts w:ascii="Manuale" w:hAnsi="Manuale"/>
                  <w:color w:val="auto"/>
                  <w:sz w:val="20"/>
                  <w:szCs w:val="20"/>
                </w:rPr>
                <w:id w:val="-1714721701"/>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color w:val="auto"/>
                    <w:sz w:val="20"/>
                    <w:szCs w:val="20"/>
                  </w:rPr>
                  <w:t>☐</w:t>
                </w:r>
              </w:sdtContent>
            </w:sdt>
            <w:r w:rsidR="00F50F4C" w:rsidRPr="00EE4437">
              <w:rPr>
                <w:rFonts w:ascii="Manuale" w:hAnsi="Manuale"/>
                <w:color w:val="auto"/>
                <w:sz w:val="20"/>
                <w:szCs w:val="20"/>
              </w:rPr>
              <w:t xml:space="preserve"> Technische Hochschule Mittelhessen (für den Bereich Life Science Engineering)</w:t>
            </w:r>
          </w:p>
        </w:tc>
      </w:tr>
      <w:tr w:rsidR="004162A9" w:rsidRPr="00EE4437" w:rsidTr="00BC161D">
        <w:trPr>
          <w:trHeight w:val="1128"/>
        </w:trPr>
        <w:tc>
          <w:tcPr>
            <w:cnfStyle w:val="000010000000" w:firstRow="0" w:lastRow="0" w:firstColumn="0" w:lastColumn="0" w:oddVBand="1" w:evenVBand="0" w:oddHBand="0" w:evenHBand="0" w:firstRowFirstColumn="0" w:firstRowLastColumn="0" w:lastRowFirstColumn="0" w:lastRowLastColumn="0"/>
            <w:tcW w:w="1934" w:type="pct"/>
            <w:vMerge w:val="restart"/>
            <w:tcBorders>
              <w:top w:val="single" w:sz="4" w:space="0" w:color="auto"/>
            </w:tcBorders>
            <w:shd w:val="clear" w:color="auto" w:fill="auto"/>
          </w:tcPr>
          <w:p w:rsidR="004162A9" w:rsidRPr="00EE4437" w:rsidRDefault="004162A9" w:rsidP="00173AC8">
            <w:pPr>
              <w:rPr>
                <w:rFonts w:ascii="Manuale" w:hAnsi="Manuale"/>
                <w:sz w:val="20"/>
                <w:szCs w:val="20"/>
              </w:rPr>
            </w:pPr>
          </w:p>
          <w:p w:rsidR="004162A9" w:rsidRPr="00EE4437" w:rsidRDefault="004162A9" w:rsidP="00173AC8">
            <w:pPr>
              <w:rPr>
                <w:rFonts w:ascii="Manuale" w:hAnsi="Manuale"/>
                <w:b w:val="0"/>
                <w:sz w:val="20"/>
                <w:szCs w:val="20"/>
              </w:rPr>
            </w:pPr>
            <w:r w:rsidRPr="00EE4437">
              <w:rPr>
                <w:rFonts w:ascii="Manuale" w:hAnsi="Manuale"/>
                <w:sz w:val="20"/>
                <w:szCs w:val="20"/>
              </w:rPr>
              <w:t>Titel, Vor- und Nachnamen sowie Hochschulzugehörigkeit(en) Ihrer beiden Promotionsbetreuungspersonen</w:t>
            </w:r>
          </w:p>
          <w:p w:rsidR="004162A9" w:rsidRPr="00EE4437" w:rsidRDefault="004162A9" w:rsidP="00113FD4">
            <w:pPr>
              <w:rPr>
                <w:rFonts w:ascii="Manuale" w:hAnsi="Manuale"/>
                <w:sz w:val="20"/>
                <w:szCs w:val="20"/>
              </w:rPr>
            </w:pPr>
          </w:p>
        </w:tc>
        <w:sdt>
          <w:sdtPr>
            <w:rPr>
              <w:rFonts w:ascii="Manuale" w:hAnsi="Manuale"/>
              <w:sz w:val="20"/>
              <w:szCs w:val="20"/>
            </w:rPr>
            <w:id w:val="-1724521343"/>
            <w:placeholder>
              <w:docPart w:val="7DB1409E0F294EDB966213C04052904E"/>
            </w:placeholder>
            <w:showingPlcHdr/>
            <w:text/>
          </w:sdtPr>
          <w:sdtEndPr/>
          <w:sdtContent>
            <w:tc>
              <w:tcPr>
                <w:tcW w:w="3066" w:type="pct"/>
                <w:tcBorders>
                  <w:top w:val="single" w:sz="4" w:space="0" w:color="auto"/>
                </w:tcBorders>
                <w:shd w:val="clear" w:color="auto" w:fill="auto"/>
              </w:tcPr>
              <w:p w:rsidR="004162A9" w:rsidRPr="00EE4437" w:rsidRDefault="004162A9" w:rsidP="004B3A86">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tc>
          </w:sdtContent>
        </w:sdt>
      </w:tr>
      <w:tr w:rsidR="004162A9" w:rsidRPr="00EE4437" w:rsidTr="00E76AAE">
        <w:trPr>
          <w:trHeight w:val="1130"/>
        </w:trPr>
        <w:tc>
          <w:tcPr>
            <w:cnfStyle w:val="000010000000" w:firstRow="0" w:lastRow="0" w:firstColumn="0" w:lastColumn="0" w:oddVBand="1" w:evenVBand="0" w:oddHBand="0" w:evenHBand="0" w:firstRowFirstColumn="0" w:firstRowLastColumn="0" w:lastRowFirstColumn="0" w:lastRowLastColumn="0"/>
            <w:tcW w:w="1934" w:type="pct"/>
            <w:vMerge/>
            <w:shd w:val="clear" w:color="auto" w:fill="auto"/>
          </w:tcPr>
          <w:p w:rsidR="004162A9" w:rsidRPr="00EE4437" w:rsidRDefault="004162A9" w:rsidP="00113FD4">
            <w:pPr>
              <w:rPr>
                <w:rFonts w:ascii="Manuale" w:hAnsi="Manuale"/>
                <w:sz w:val="20"/>
                <w:szCs w:val="20"/>
              </w:rPr>
            </w:pPr>
          </w:p>
        </w:tc>
        <w:sdt>
          <w:sdtPr>
            <w:rPr>
              <w:rFonts w:ascii="Manuale" w:hAnsi="Manuale"/>
              <w:sz w:val="20"/>
              <w:szCs w:val="20"/>
            </w:rPr>
            <w:id w:val="-1061087727"/>
            <w:placeholder>
              <w:docPart w:val="D057EAC9CA7141858E431F08F4F4939D"/>
            </w:placeholder>
            <w:showingPlcHdr/>
            <w:text/>
          </w:sdtPr>
          <w:sdtEndPr/>
          <w:sdtContent>
            <w:tc>
              <w:tcPr>
                <w:tcW w:w="3066" w:type="pct"/>
                <w:tcBorders>
                  <w:top w:val="single" w:sz="4" w:space="0" w:color="000000" w:themeColor="text1"/>
                </w:tcBorders>
                <w:shd w:val="clear" w:color="auto" w:fill="auto"/>
              </w:tcPr>
              <w:p w:rsidR="004162A9" w:rsidRPr="00EE4437" w:rsidRDefault="004162A9" w:rsidP="004B3A86">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tc>
          </w:sdtContent>
        </w:sdt>
      </w:tr>
      <w:tr w:rsidR="00113FD4" w:rsidRPr="00EE4437" w:rsidTr="00173AC8">
        <w:trPr>
          <w:trHeight w:val="1260"/>
        </w:trPr>
        <w:tc>
          <w:tcPr>
            <w:cnfStyle w:val="000010000000" w:firstRow="0" w:lastRow="0" w:firstColumn="0" w:lastColumn="0" w:oddVBand="1" w:evenVBand="0" w:oddHBand="0" w:evenHBand="0" w:firstRowFirstColumn="0" w:firstRowLastColumn="0" w:lastRowFirstColumn="0" w:lastRowLastColumn="0"/>
            <w:tcW w:w="1934" w:type="pct"/>
            <w:tcBorders>
              <w:top w:val="single" w:sz="4" w:space="0" w:color="000000" w:themeColor="text1"/>
            </w:tcBorders>
            <w:shd w:val="clear" w:color="auto" w:fill="auto"/>
          </w:tcPr>
          <w:p w:rsidR="00113FD4" w:rsidRPr="00EE4437" w:rsidRDefault="00113FD4" w:rsidP="00173AC8">
            <w:pPr>
              <w:rPr>
                <w:rFonts w:ascii="Manuale" w:hAnsi="Manuale"/>
                <w:sz w:val="20"/>
                <w:szCs w:val="20"/>
              </w:rPr>
            </w:pPr>
            <w:r w:rsidRPr="00EE4437">
              <w:rPr>
                <w:rFonts w:ascii="Manuale" w:hAnsi="Manuale"/>
                <w:sz w:val="20"/>
                <w:szCs w:val="20"/>
              </w:rPr>
              <w:t xml:space="preserve">Ggf. Titel, Vor- und Nachname sowie  </w:t>
            </w:r>
            <w:r w:rsidR="00173AC8" w:rsidRPr="00EE4437">
              <w:rPr>
                <w:rFonts w:ascii="Manuale" w:hAnsi="Manuale"/>
                <w:sz w:val="20"/>
                <w:szCs w:val="20"/>
              </w:rPr>
              <w:t>Institutionszugehörigkeit</w:t>
            </w:r>
            <w:r w:rsidRPr="00EE4437">
              <w:rPr>
                <w:rFonts w:ascii="Manuale" w:hAnsi="Manuale"/>
                <w:sz w:val="20"/>
                <w:szCs w:val="20"/>
              </w:rPr>
              <w:t xml:space="preserve"> Ihrer dritten Promotionsbetreuungsperson</w:t>
            </w:r>
          </w:p>
        </w:tc>
        <w:sdt>
          <w:sdtPr>
            <w:rPr>
              <w:rFonts w:ascii="Manuale" w:hAnsi="Manuale"/>
              <w:sz w:val="20"/>
              <w:szCs w:val="20"/>
            </w:rPr>
            <w:id w:val="1417438820"/>
            <w:placeholder>
              <w:docPart w:val="DefaultPlaceholder_-1854013440"/>
            </w:placeholder>
          </w:sdtPr>
          <w:sdtEndPr/>
          <w:sdtContent>
            <w:tc>
              <w:tcPr>
                <w:tcW w:w="3066" w:type="pct"/>
                <w:tcBorders>
                  <w:top w:val="single" w:sz="4" w:space="0" w:color="000000" w:themeColor="text1"/>
                </w:tcBorders>
                <w:shd w:val="clear" w:color="auto" w:fill="auto"/>
              </w:tcPr>
              <w:sdt>
                <w:sdtPr>
                  <w:rPr>
                    <w:rFonts w:ascii="Manuale" w:hAnsi="Manuale"/>
                    <w:sz w:val="20"/>
                    <w:szCs w:val="20"/>
                  </w:rPr>
                  <w:id w:val="-275482326"/>
                  <w:placeholder>
                    <w:docPart w:val="616D83104886400BA38EF3232118EF4D"/>
                  </w:placeholder>
                  <w:showingPlcHdr/>
                  <w:text/>
                </w:sdtPr>
                <w:sdtEndPr/>
                <w:sdtContent>
                  <w:p w:rsidR="00113FD4" w:rsidRPr="00EE4437" w:rsidRDefault="00761EC4" w:rsidP="00E54E5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sdtContent>
              </w:sdt>
            </w:tc>
          </w:sdtContent>
        </w:sdt>
      </w:tr>
    </w:tbl>
    <w:p w:rsidR="00F50F4C" w:rsidRPr="00EE4437" w:rsidRDefault="00F50F4C">
      <w:pPr>
        <w:rPr>
          <w:rFonts w:ascii="Manuale" w:hAnsi="Manuale"/>
        </w:rPr>
      </w:pPr>
      <w:r w:rsidRPr="00EE4437">
        <w:rPr>
          <w:rFonts w:ascii="Manuale" w:hAnsi="Manuale"/>
          <w:b/>
        </w:rPr>
        <w:br w:type="page"/>
      </w:r>
    </w:p>
    <w:tbl>
      <w:tblPr>
        <w:tblStyle w:val="Projekttabelle"/>
        <w:tblW w:w="4876"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280" w:firstRow="0" w:lastRow="0" w:firstColumn="1" w:lastColumn="0" w:noHBand="1" w:noVBand="0"/>
        <w:tblDescription w:val="Summary of key project information details such as client and project name."/>
      </w:tblPr>
      <w:tblGrid>
        <w:gridCol w:w="3544"/>
        <w:gridCol w:w="5249"/>
      </w:tblGrid>
      <w:tr w:rsidR="0089601D" w:rsidRPr="00EE4437" w:rsidTr="000617D4">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0C7AA4" w:rsidRPr="00EE4437" w:rsidRDefault="000C7AA4" w:rsidP="000617D4">
            <w:pPr>
              <w:rPr>
                <w:rFonts w:ascii="Manuale" w:hAnsi="Manuale"/>
                <w:sz w:val="20"/>
                <w:szCs w:val="20"/>
              </w:rPr>
            </w:pPr>
            <w:r w:rsidRPr="00EE4437">
              <w:rPr>
                <w:rFonts w:ascii="Manuale" w:hAnsi="Manuale"/>
                <w:sz w:val="20"/>
                <w:szCs w:val="20"/>
              </w:rPr>
              <w:lastRenderedPageBreak/>
              <w:t xml:space="preserve">In welchem am PZI vertretenen </w:t>
            </w:r>
            <w:r w:rsidR="000617D4">
              <w:rPr>
                <w:rFonts w:ascii="Manuale" w:hAnsi="Manuale"/>
                <w:sz w:val="20"/>
                <w:szCs w:val="20"/>
              </w:rPr>
              <w:t>Promotionsfach</w:t>
            </w:r>
            <w:r w:rsidRPr="00EE4437">
              <w:rPr>
                <w:rFonts w:ascii="Manuale" w:hAnsi="Manuale"/>
                <w:sz w:val="20"/>
                <w:szCs w:val="20"/>
              </w:rPr>
              <w:t xml:space="preserve"> ist Ihr Promotionsvorhaben angesiedelt? </w:t>
            </w:r>
          </w:p>
        </w:tc>
        <w:tc>
          <w:tcPr>
            <w:tcW w:w="2985" w:type="pct"/>
            <w:shd w:val="clear" w:color="auto" w:fill="auto"/>
          </w:tcPr>
          <w:p w:rsidR="00F50F4C"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128942322"/>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sz w:val="20"/>
                    <w:szCs w:val="20"/>
                  </w:rPr>
                  <w:t>☐</w:t>
                </w:r>
              </w:sdtContent>
            </w:sdt>
            <w:r w:rsidR="00F50F4C" w:rsidRPr="00EE4437">
              <w:rPr>
                <w:rFonts w:ascii="Manuale" w:hAnsi="Manuale"/>
                <w:sz w:val="20"/>
                <w:szCs w:val="20"/>
              </w:rPr>
              <w:t xml:space="preserve"> Agrar- und Umweltwissenschaften</w:t>
            </w:r>
          </w:p>
          <w:p w:rsidR="00F50F4C"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582579110"/>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sz w:val="20"/>
                    <w:szCs w:val="20"/>
                  </w:rPr>
                  <w:t>☐</w:t>
                </w:r>
              </w:sdtContent>
            </w:sdt>
            <w:r w:rsidR="00F50F4C" w:rsidRPr="00EE4437">
              <w:rPr>
                <w:rFonts w:ascii="Manuale" w:hAnsi="Manuale"/>
                <w:sz w:val="20"/>
                <w:szCs w:val="20"/>
              </w:rPr>
              <w:t xml:space="preserve"> Bauingenieurwesen</w:t>
            </w:r>
          </w:p>
          <w:p w:rsidR="00F50F4C"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1136998021"/>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sz w:val="20"/>
                    <w:szCs w:val="20"/>
                  </w:rPr>
                  <w:t>☐</w:t>
                </w:r>
              </w:sdtContent>
            </w:sdt>
            <w:r w:rsidR="00F50F4C" w:rsidRPr="00EE4437">
              <w:rPr>
                <w:rFonts w:ascii="Manuale" w:hAnsi="Manuale"/>
                <w:sz w:val="20"/>
                <w:szCs w:val="20"/>
              </w:rPr>
              <w:t xml:space="preserve"> Biotechnologie und -pharmazeutik </w:t>
            </w:r>
          </w:p>
          <w:p w:rsidR="00F50F4C"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1073859531"/>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sz w:val="20"/>
                    <w:szCs w:val="20"/>
                  </w:rPr>
                  <w:t>☐</w:t>
                </w:r>
              </w:sdtContent>
            </w:sdt>
            <w:r w:rsidR="00F50F4C" w:rsidRPr="00EE4437">
              <w:rPr>
                <w:rFonts w:ascii="Manuale" w:hAnsi="Manuale"/>
                <w:sz w:val="20"/>
                <w:szCs w:val="20"/>
              </w:rPr>
              <w:t xml:space="preserve"> Elektrotechnik</w:t>
            </w:r>
          </w:p>
          <w:p w:rsidR="00F50F4C"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1685893824"/>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sz w:val="20"/>
                    <w:szCs w:val="20"/>
                  </w:rPr>
                  <w:t>☐</w:t>
                </w:r>
              </w:sdtContent>
            </w:sdt>
            <w:r w:rsidR="00F50F4C" w:rsidRPr="00EE4437">
              <w:rPr>
                <w:rFonts w:ascii="Manuale" w:hAnsi="Manuale"/>
                <w:sz w:val="20"/>
                <w:szCs w:val="20"/>
              </w:rPr>
              <w:t xml:space="preserve"> Informatik</w:t>
            </w:r>
          </w:p>
          <w:p w:rsidR="00B8082D"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827023147"/>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sz w:val="20"/>
                    <w:szCs w:val="20"/>
                  </w:rPr>
                  <w:t>☐</w:t>
                </w:r>
              </w:sdtContent>
            </w:sdt>
            <w:r w:rsidR="00F50F4C" w:rsidRPr="00EE4437">
              <w:rPr>
                <w:rFonts w:ascii="Manuale" w:hAnsi="Manuale"/>
                <w:sz w:val="20"/>
                <w:szCs w:val="20"/>
              </w:rPr>
              <w:t xml:space="preserve"> </w:t>
            </w:r>
            <w:r w:rsidR="00B8082D" w:rsidRPr="00EE4437">
              <w:rPr>
                <w:rFonts w:ascii="Manuale" w:hAnsi="Manuale"/>
                <w:sz w:val="20"/>
                <w:szCs w:val="20"/>
              </w:rPr>
              <w:t>Life Science Engineering (nur bei Federführung THM)</w:t>
            </w:r>
          </w:p>
          <w:p w:rsidR="00F50F4C"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463781354"/>
                <w14:checkbox>
                  <w14:checked w14:val="0"/>
                  <w14:checkedState w14:val="2612" w14:font="MS Gothic"/>
                  <w14:uncheckedState w14:val="2610" w14:font="MS Gothic"/>
                </w14:checkbox>
              </w:sdtPr>
              <w:sdtEndPr/>
              <w:sdtContent>
                <w:r w:rsidR="00B8082D" w:rsidRPr="00EE4437">
                  <w:rPr>
                    <w:rFonts w:ascii="Segoe UI Symbol" w:eastAsia="MS Gothic" w:hAnsi="Segoe UI Symbol" w:cs="Segoe UI Symbol"/>
                    <w:sz w:val="20"/>
                    <w:szCs w:val="20"/>
                  </w:rPr>
                  <w:t>☐</w:t>
                </w:r>
              </w:sdtContent>
            </w:sdt>
            <w:r w:rsidR="00B8082D" w:rsidRPr="00EE4437">
              <w:rPr>
                <w:rFonts w:ascii="Manuale" w:hAnsi="Manuale"/>
                <w:sz w:val="20"/>
                <w:szCs w:val="20"/>
              </w:rPr>
              <w:t xml:space="preserve"> </w:t>
            </w:r>
            <w:r w:rsidR="00F50F4C" w:rsidRPr="00EE4437">
              <w:rPr>
                <w:rFonts w:ascii="Manuale" w:hAnsi="Manuale"/>
                <w:sz w:val="20"/>
                <w:szCs w:val="20"/>
              </w:rPr>
              <w:t>Maschinenbau</w:t>
            </w:r>
          </w:p>
          <w:p w:rsidR="00F50F4C"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280337439"/>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sz w:val="20"/>
                    <w:szCs w:val="20"/>
                  </w:rPr>
                  <w:t>☐</w:t>
                </w:r>
              </w:sdtContent>
            </w:sdt>
            <w:r w:rsidR="00F50F4C" w:rsidRPr="00EE4437">
              <w:rPr>
                <w:rFonts w:ascii="Manuale" w:hAnsi="Manuale"/>
                <w:sz w:val="20"/>
                <w:szCs w:val="20"/>
              </w:rPr>
              <w:t xml:space="preserve"> Materialwissenschaften</w:t>
            </w:r>
          </w:p>
          <w:p w:rsidR="00F50F4C"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514893423"/>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sz w:val="20"/>
                    <w:szCs w:val="20"/>
                  </w:rPr>
                  <w:t>☐</w:t>
                </w:r>
              </w:sdtContent>
            </w:sdt>
            <w:r w:rsidR="00F50F4C" w:rsidRPr="00EE4437">
              <w:rPr>
                <w:rFonts w:ascii="Manuale" w:hAnsi="Manuale"/>
                <w:sz w:val="20"/>
                <w:szCs w:val="20"/>
              </w:rPr>
              <w:t xml:space="preserve"> Medizin- und Gesundheitstechnik</w:t>
            </w:r>
          </w:p>
          <w:p w:rsidR="0089601D" w:rsidRPr="00EE4437" w:rsidRDefault="00E90A65" w:rsidP="00F50F4C">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108821095"/>
                <w14:checkbox>
                  <w14:checked w14:val="0"/>
                  <w14:checkedState w14:val="2612" w14:font="MS Gothic"/>
                  <w14:uncheckedState w14:val="2610" w14:font="MS Gothic"/>
                </w14:checkbox>
              </w:sdtPr>
              <w:sdtEndPr/>
              <w:sdtContent>
                <w:r w:rsidR="00F50F4C" w:rsidRPr="00EE4437">
                  <w:rPr>
                    <w:rFonts w:ascii="Segoe UI Symbol" w:eastAsia="MS Gothic" w:hAnsi="Segoe UI Symbol" w:cs="Segoe UI Symbol"/>
                    <w:sz w:val="20"/>
                    <w:szCs w:val="20"/>
                  </w:rPr>
                  <w:t>☐</w:t>
                </w:r>
              </w:sdtContent>
            </w:sdt>
            <w:r w:rsidR="00F50F4C" w:rsidRPr="00EE4437">
              <w:rPr>
                <w:rFonts w:ascii="Manuale" w:hAnsi="Manuale"/>
                <w:sz w:val="20"/>
                <w:szCs w:val="20"/>
              </w:rPr>
              <w:t xml:space="preserve"> Raumfahrttechnik</w:t>
            </w:r>
          </w:p>
        </w:tc>
      </w:tr>
      <w:tr w:rsidR="0089601D" w:rsidRPr="00EE4437" w:rsidTr="000617D4">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89601D" w:rsidRPr="00EE4437" w:rsidRDefault="00CF60AC" w:rsidP="000617D4">
            <w:pPr>
              <w:rPr>
                <w:rFonts w:ascii="Manuale" w:hAnsi="Manuale"/>
                <w:sz w:val="20"/>
                <w:szCs w:val="20"/>
              </w:rPr>
            </w:pPr>
            <w:r w:rsidRPr="00EE4437">
              <w:rPr>
                <w:rFonts w:ascii="Manuale" w:hAnsi="Manuale"/>
                <w:sz w:val="20"/>
                <w:szCs w:val="20"/>
              </w:rPr>
              <w:t>Thema</w:t>
            </w:r>
            <w:r w:rsidR="00506666" w:rsidRPr="00EE4437">
              <w:rPr>
                <w:rFonts w:ascii="Manuale" w:hAnsi="Manuale"/>
                <w:sz w:val="20"/>
                <w:szCs w:val="20"/>
              </w:rPr>
              <w:t xml:space="preserve"> und vorläufiger Arbeitstitel</w:t>
            </w:r>
            <w:r w:rsidR="00532F15" w:rsidRPr="00EE4437">
              <w:rPr>
                <w:rFonts w:ascii="Manuale" w:hAnsi="Manuale"/>
                <w:sz w:val="20"/>
                <w:szCs w:val="20"/>
              </w:rPr>
              <w:t xml:space="preserve"> Ihrer</w:t>
            </w:r>
            <w:r w:rsidR="00506666" w:rsidRPr="00EE4437">
              <w:rPr>
                <w:rFonts w:ascii="Manuale" w:hAnsi="Manuale"/>
                <w:sz w:val="20"/>
                <w:szCs w:val="20"/>
              </w:rPr>
              <w:t xml:space="preserve"> </w:t>
            </w:r>
            <w:r w:rsidRPr="00EE4437">
              <w:rPr>
                <w:rFonts w:ascii="Manuale" w:hAnsi="Manuale"/>
                <w:sz w:val="20"/>
                <w:szCs w:val="20"/>
              </w:rPr>
              <w:t xml:space="preserve">Dissertation </w:t>
            </w:r>
            <w:r w:rsidR="000617D4">
              <w:rPr>
                <w:rFonts w:ascii="Manuale" w:hAnsi="Manuale"/>
                <w:sz w:val="20"/>
                <w:szCs w:val="20"/>
              </w:rPr>
              <w:t>(und englische Übersetzung des Titels)</w:t>
            </w:r>
          </w:p>
        </w:tc>
        <w:tc>
          <w:tcPr>
            <w:tcW w:w="2985" w:type="pct"/>
            <w:shd w:val="clear" w:color="auto" w:fill="auto"/>
          </w:tcPr>
          <w:p w:rsidR="007209F9" w:rsidRDefault="000617D4" w:rsidP="000617D4">
            <w:pPr>
              <w:jc w:val="both"/>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Pr>
                <w:rFonts w:ascii="Manuale" w:hAnsi="Manuale"/>
                <w:sz w:val="20"/>
                <w:szCs w:val="20"/>
              </w:rPr>
              <w:t xml:space="preserve">DE: </w:t>
            </w:r>
            <w:sdt>
              <w:sdtPr>
                <w:rPr>
                  <w:rFonts w:ascii="Manuale" w:hAnsi="Manuale"/>
                  <w:sz w:val="20"/>
                  <w:szCs w:val="20"/>
                </w:rPr>
                <w:id w:val="-1585681690"/>
                <w:placeholder>
                  <w:docPart w:val="DefaultPlaceholder_-1854013440"/>
                </w:placeholder>
                <w:showingPlcHdr/>
              </w:sdtPr>
              <w:sdtEndPr/>
              <w:sdtContent>
                <w:r w:rsidRPr="00D141D8">
                  <w:rPr>
                    <w:rStyle w:val="Platzhaltertext"/>
                  </w:rPr>
                  <w:t>Klicken oder tippen Sie hier, um Text einzugeben.</w:t>
                </w:r>
              </w:sdtContent>
            </w:sdt>
          </w:p>
          <w:p w:rsidR="000617D4" w:rsidRPr="00EE4437" w:rsidRDefault="000617D4" w:rsidP="004B3A86">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Pr>
                <w:rFonts w:ascii="Manuale" w:hAnsi="Manuale"/>
                <w:sz w:val="20"/>
                <w:szCs w:val="20"/>
              </w:rPr>
              <w:t xml:space="preserve">EN: </w:t>
            </w:r>
            <w:sdt>
              <w:sdtPr>
                <w:rPr>
                  <w:rFonts w:ascii="Manuale" w:hAnsi="Manuale"/>
                  <w:sz w:val="20"/>
                  <w:szCs w:val="20"/>
                </w:rPr>
                <w:id w:val="-483863064"/>
                <w:placeholder>
                  <w:docPart w:val="DefaultPlaceholder_-1854013440"/>
                </w:placeholder>
                <w:showingPlcHdr/>
              </w:sdtPr>
              <w:sdtEndPr/>
              <w:sdtContent>
                <w:r w:rsidRPr="00D141D8">
                  <w:rPr>
                    <w:rStyle w:val="Platzhaltertext"/>
                  </w:rPr>
                  <w:t>Klicken oder tippen Sie hier, um Text einzugeben.</w:t>
                </w:r>
              </w:sdtContent>
            </w:sdt>
          </w:p>
        </w:tc>
      </w:tr>
      <w:tr w:rsidR="0089601D" w:rsidRPr="00EE4437" w:rsidTr="000617D4">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89601D" w:rsidRPr="00EE4437" w:rsidRDefault="0089601D" w:rsidP="004B3A86">
            <w:pPr>
              <w:rPr>
                <w:rFonts w:ascii="Manuale" w:hAnsi="Manuale"/>
                <w:sz w:val="20"/>
                <w:szCs w:val="20"/>
              </w:rPr>
            </w:pPr>
            <w:r w:rsidRPr="00EE4437">
              <w:rPr>
                <w:rFonts w:ascii="Manuale" w:hAnsi="Manuale"/>
                <w:sz w:val="20"/>
                <w:szCs w:val="20"/>
              </w:rPr>
              <w:t>Geplantes Start- und Enddatum Ihrer Promotion</w:t>
            </w:r>
            <w:r w:rsidR="00EE4437" w:rsidRPr="00EE4437">
              <w:rPr>
                <w:rFonts w:ascii="Manuale" w:hAnsi="Manuale"/>
                <w:sz w:val="20"/>
                <w:szCs w:val="20"/>
              </w:rPr>
              <w:t xml:space="preserve"> (MM/JJJJ)</w:t>
            </w:r>
          </w:p>
        </w:tc>
        <w:sdt>
          <w:sdtPr>
            <w:rPr>
              <w:rFonts w:ascii="Manuale" w:hAnsi="Manuale"/>
              <w:sz w:val="20"/>
              <w:szCs w:val="20"/>
            </w:rPr>
            <w:id w:val="2122258973"/>
            <w:placeholder>
              <w:docPart w:val="FE1431A9E8E34AC6817C1BAB8F911CE7"/>
            </w:placeholder>
            <w:showingPlcHdr/>
            <w:text/>
          </w:sdtPr>
          <w:sdtEndPr/>
          <w:sdtContent>
            <w:tc>
              <w:tcPr>
                <w:tcW w:w="2985" w:type="pct"/>
                <w:shd w:val="clear" w:color="auto" w:fill="auto"/>
              </w:tcPr>
              <w:p w:rsidR="007209F9" w:rsidRPr="00EE4437" w:rsidRDefault="008F1C2F" w:rsidP="008F1C2F">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tc>
          </w:sdtContent>
        </w:sdt>
      </w:tr>
      <w:tr w:rsidR="00A8691F" w:rsidRPr="00EE4437" w:rsidTr="000617D4">
        <w:trPr>
          <w:trHeight w:val="848"/>
        </w:trPr>
        <w:tc>
          <w:tcPr>
            <w:cnfStyle w:val="000010000000" w:firstRow="0" w:lastRow="0" w:firstColumn="0" w:lastColumn="0" w:oddVBand="1" w:evenVBand="0" w:oddHBand="0" w:evenHBand="0" w:firstRowFirstColumn="0" w:firstRowLastColumn="0" w:lastRowFirstColumn="0" w:lastRowLastColumn="0"/>
            <w:tcW w:w="2015" w:type="pct"/>
            <w:tcBorders>
              <w:bottom w:val="single" w:sz="4" w:space="0" w:color="auto"/>
            </w:tcBorders>
            <w:shd w:val="clear" w:color="auto" w:fill="auto"/>
          </w:tcPr>
          <w:p w:rsidR="00A8691F" w:rsidRPr="00EE4437" w:rsidRDefault="00A8691F" w:rsidP="00173AC8">
            <w:pPr>
              <w:rPr>
                <w:rFonts w:ascii="Manuale" w:hAnsi="Manuale"/>
                <w:sz w:val="20"/>
                <w:szCs w:val="20"/>
              </w:rPr>
            </w:pPr>
            <w:r w:rsidRPr="00EE4437">
              <w:rPr>
                <w:rFonts w:ascii="Manuale" w:hAnsi="Manuale"/>
                <w:sz w:val="20"/>
                <w:szCs w:val="20"/>
              </w:rPr>
              <w:t xml:space="preserve">Planen Sie eine kumulative </w:t>
            </w:r>
            <w:r w:rsidR="00BA45E6" w:rsidRPr="00EE4437">
              <w:rPr>
                <w:rFonts w:ascii="Manuale" w:hAnsi="Manuale"/>
                <w:sz w:val="20"/>
                <w:szCs w:val="20"/>
              </w:rPr>
              <w:t>Dissertation</w:t>
            </w:r>
            <w:r w:rsidRPr="00EE4437">
              <w:rPr>
                <w:rFonts w:ascii="Manuale" w:hAnsi="Manuale"/>
                <w:sz w:val="20"/>
                <w:szCs w:val="20"/>
              </w:rPr>
              <w:t>?</w:t>
            </w:r>
            <w:r w:rsidR="00BA45E6" w:rsidRPr="00EE4437">
              <w:rPr>
                <w:rStyle w:val="Funotenzeichen"/>
                <w:rFonts w:ascii="Manuale" w:hAnsi="Manuale"/>
                <w:sz w:val="20"/>
                <w:szCs w:val="20"/>
              </w:rPr>
              <w:footnoteReference w:id="1"/>
            </w:r>
          </w:p>
          <w:p w:rsidR="00A8691F" w:rsidRPr="00EE4437" w:rsidRDefault="00A8691F" w:rsidP="00A8691F">
            <w:pPr>
              <w:rPr>
                <w:rFonts w:ascii="Manuale" w:hAnsi="Manuale"/>
                <w:sz w:val="20"/>
                <w:szCs w:val="20"/>
              </w:rPr>
            </w:pPr>
            <w:r w:rsidRPr="00EE4437">
              <w:rPr>
                <w:rFonts w:ascii="Manuale" w:hAnsi="Manuale"/>
                <w:sz w:val="20"/>
                <w:szCs w:val="20"/>
              </w:rPr>
              <w:t xml:space="preserve">Wenn ja, machen Sie </w:t>
            </w:r>
            <w:r w:rsidRPr="00EE4437">
              <w:rPr>
                <w:rFonts w:ascii="Manuale" w:hAnsi="Manuale"/>
                <w:sz w:val="20"/>
                <w:szCs w:val="20"/>
                <w:u w:val="single"/>
              </w:rPr>
              <w:t xml:space="preserve">im Exposé </w:t>
            </w:r>
            <w:r w:rsidRPr="00EE4437">
              <w:rPr>
                <w:rFonts w:ascii="Manuale" w:hAnsi="Manuale"/>
                <w:sz w:val="20"/>
                <w:szCs w:val="20"/>
              </w:rPr>
              <w:t>bitte einen Vorschlag über zwei bis drei für die Publikation vorgesehenen Zeitschriften.</w:t>
            </w:r>
          </w:p>
        </w:tc>
        <w:tc>
          <w:tcPr>
            <w:tcW w:w="2985" w:type="pct"/>
            <w:tcBorders>
              <w:bottom w:val="single" w:sz="4" w:space="0" w:color="auto"/>
            </w:tcBorders>
            <w:shd w:val="clear" w:color="auto" w:fill="auto"/>
          </w:tcPr>
          <w:p w:rsidR="00A8691F" w:rsidRPr="00EE4437" w:rsidRDefault="00E90A65" w:rsidP="00A8691F">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1974897940"/>
                <w14:checkbox>
                  <w14:checked w14:val="0"/>
                  <w14:checkedState w14:val="2612" w14:font="MS Gothic"/>
                  <w14:uncheckedState w14:val="2610" w14:font="MS Gothic"/>
                </w14:checkbox>
              </w:sdtPr>
              <w:sdtEndPr/>
              <w:sdtContent>
                <w:r w:rsidR="00A8691F" w:rsidRPr="00EE4437">
                  <w:rPr>
                    <w:rFonts w:ascii="Segoe UI Symbol" w:eastAsia="MS Gothic" w:hAnsi="Segoe UI Symbol" w:cs="Segoe UI Symbol"/>
                    <w:sz w:val="20"/>
                    <w:szCs w:val="20"/>
                  </w:rPr>
                  <w:t>☐</w:t>
                </w:r>
              </w:sdtContent>
            </w:sdt>
            <w:r w:rsidR="00A8691F" w:rsidRPr="00EE4437">
              <w:rPr>
                <w:rFonts w:ascii="Manuale" w:hAnsi="Manuale"/>
                <w:sz w:val="20"/>
                <w:szCs w:val="20"/>
              </w:rPr>
              <w:t xml:space="preserve"> nein</w:t>
            </w:r>
          </w:p>
          <w:p w:rsidR="00A8691F" w:rsidRPr="00EE4437" w:rsidRDefault="00E90A65" w:rsidP="00A8691F">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529229506"/>
                <w14:checkbox>
                  <w14:checked w14:val="0"/>
                  <w14:checkedState w14:val="2612" w14:font="MS Gothic"/>
                  <w14:uncheckedState w14:val="2610" w14:font="MS Gothic"/>
                </w14:checkbox>
              </w:sdtPr>
              <w:sdtEndPr/>
              <w:sdtContent>
                <w:r w:rsidR="00761EC4" w:rsidRPr="00EE4437">
                  <w:rPr>
                    <w:rFonts w:ascii="Segoe UI Symbol" w:eastAsia="MS Gothic" w:hAnsi="Segoe UI Symbol" w:cs="Segoe UI Symbol"/>
                    <w:sz w:val="20"/>
                    <w:szCs w:val="20"/>
                  </w:rPr>
                  <w:t>☐</w:t>
                </w:r>
              </w:sdtContent>
            </w:sdt>
            <w:r w:rsidR="00A8691F" w:rsidRPr="00EE4437">
              <w:rPr>
                <w:rFonts w:ascii="Manuale" w:hAnsi="Manuale"/>
                <w:sz w:val="20"/>
                <w:szCs w:val="20"/>
              </w:rPr>
              <w:t xml:space="preserve"> ja</w:t>
            </w:r>
          </w:p>
        </w:tc>
      </w:tr>
      <w:tr w:rsidR="00721BE9" w:rsidRPr="00EE4437" w:rsidTr="000617D4">
        <w:trPr>
          <w:trHeight w:val="848"/>
        </w:trPr>
        <w:tc>
          <w:tcPr>
            <w:cnfStyle w:val="000010000000" w:firstRow="0" w:lastRow="0" w:firstColumn="0" w:lastColumn="0" w:oddVBand="1" w:evenVBand="0" w:oddHBand="0" w:evenHBand="0" w:firstRowFirstColumn="0" w:firstRowLastColumn="0" w:lastRowFirstColumn="0" w:lastRowLastColumn="0"/>
            <w:tcW w:w="2015" w:type="pct"/>
            <w:vMerge w:val="restart"/>
            <w:tcBorders>
              <w:top w:val="single" w:sz="4" w:space="0" w:color="auto"/>
              <w:left w:val="single" w:sz="4" w:space="0" w:color="auto"/>
              <w:bottom w:val="single" w:sz="4" w:space="0" w:color="auto"/>
              <w:right w:val="single" w:sz="4" w:space="0" w:color="auto"/>
            </w:tcBorders>
            <w:shd w:val="clear" w:color="auto" w:fill="auto"/>
          </w:tcPr>
          <w:p w:rsidR="00721BE9" w:rsidRPr="00EE4437" w:rsidRDefault="00721BE9" w:rsidP="00173AC8">
            <w:pPr>
              <w:rPr>
                <w:rFonts w:ascii="Manuale" w:hAnsi="Manuale"/>
                <w:sz w:val="20"/>
                <w:szCs w:val="20"/>
              </w:rPr>
            </w:pPr>
            <w:r w:rsidRPr="00EE4437">
              <w:rPr>
                <w:rFonts w:ascii="Manuale" w:hAnsi="Manuale"/>
                <w:sz w:val="20"/>
                <w:szCs w:val="20"/>
              </w:rPr>
              <w:t>Haben Sie vor, Ihre Promotion in Kooperation mit einem Unternehmen</w:t>
            </w:r>
            <w:r w:rsidR="00173AC8" w:rsidRPr="00EE4437">
              <w:rPr>
                <w:rFonts w:ascii="Manuale" w:hAnsi="Manuale"/>
                <w:sz w:val="20"/>
                <w:szCs w:val="20"/>
              </w:rPr>
              <w:t>/einer außeruniversitären Einrichtung</w:t>
            </w:r>
            <w:r w:rsidRPr="00EE4437">
              <w:rPr>
                <w:rFonts w:ascii="Manuale" w:hAnsi="Manuale"/>
                <w:sz w:val="20"/>
                <w:szCs w:val="20"/>
              </w:rPr>
              <w:t xml:space="preserve"> durchzuführen? Wenn ja, geben Sie bitte den Namen des Unternehmens</w:t>
            </w:r>
            <w:r w:rsidR="00173AC8" w:rsidRPr="00EE4437">
              <w:rPr>
                <w:rFonts w:ascii="Manuale" w:hAnsi="Manuale"/>
                <w:sz w:val="20"/>
                <w:szCs w:val="20"/>
              </w:rPr>
              <w:t>/der außeruniversitären Einrichtung</w:t>
            </w:r>
            <w:r w:rsidRPr="00EE4437">
              <w:rPr>
                <w:rFonts w:ascii="Manuale" w:hAnsi="Manuale"/>
                <w:sz w:val="20"/>
                <w:szCs w:val="20"/>
              </w:rPr>
              <w:t xml:space="preserve"> und </w:t>
            </w:r>
            <w:r w:rsidR="00173AC8" w:rsidRPr="00EE4437">
              <w:rPr>
                <w:rFonts w:ascii="Manuale" w:hAnsi="Manuale"/>
                <w:sz w:val="20"/>
                <w:szCs w:val="20"/>
              </w:rPr>
              <w:t xml:space="preserve">die dortige Kontaktperson </w:t>
            </w:r>
            <w:r w:rsidRPr="00EE4437">
              <w:rPr>
                <w:rFonts w:ascii="Manuale" w:hAnsi="Manuale"/>
                <w:sz w:val="20"/>
                <w:szCs w:val="20"/>
              </w:rPr>
              <w:t>an.</w:t>
            </w:r>
          </w:p>
        </w:tc>
        <w:tc>
          <w:tcPr>
            <w:tcW w:w="2985" w:type="pct"/>
            <w:tcBorders>
              <w:top w:val="single" w:sz="4" w:space="0" w:color="auto"/>
              <w:left w:val="single" w:sz="4" w:space="0" w:color="auto"/>
              <w:bottom w:val="single" w:sz="4" w:space="0" w:color="auto"/>
              <w:right w:val="single" w:sz="4" w:space="0" w:color="auto"/>
            </w:tcBorders>
            <w:shd w:val="clear" w:color="auto" w:fill="auto"/>
          </w:tcPr>
          <w:p w:rsidR="00721BE9" w:rsidRPr="00EE4437" w:rsidRDefault="00E90A65" w:rsidP="00721BE9">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1586216875"/>
                <w14:checkbox>
                  <w14:checked w14:val="0"/>
                  <w14:checkedState w14:val="2612" w14:font="MS Gothic"/>
                  <w14:uncheckedState w14:val="2610" w14:font="MS Gothic"/>
                </w14:checkbox>
              </w:sdtPr>
              <w:sdtEndPr/>
              <w:sdtContent>
                <w:r w:rsidR="00FC0EBE" w:rsidRPr="00EE4437">
                  <w:rPr>
                    <w:rFonts w:ascii="Segoe UI Symbol" w:eastAsia="MS Gothic" w:hAnsi="Segoe UI Symbol" w:cs="Segoe UI Symbol"/>
                    <w:sz w:val="20"/>
                    <w:szCs w:val="20"/>
                  </w:rPr>
                  <w:t>☐</w:t>
                </w:r>
              </w:sdtContent>
            </w:sdt>
            <w:r w:rsidR="00721BE9" w:rsidRPr="00EE4437">
              <w:rPr>
                <w:rFonts w:ascii="Manuale" w:hAnsi="Manuale"/>
                <w:sz w:val="20"/>
                <w:szCs w:val="20"/>
              </w:rPr>
              <w:t xml:space="preserve"> nein</w:t>
            </w:r>
          </w:p>
          <w:p w:rsidR="00721BE9" w:rsidRPr="00EE4437" w:rsidRDefault="00E90A65" w:rsidP="00721BE9">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sdt>
              <w:sdtPr>
                <w:rPr>
                  <w:rFonts w:ascii="Manuale" w:hAnsi="Manuale"/>
                  <w:sz w:val="20"/>
                  <w:szCs w:val="20"/>
                </w:rPr>
                <w:id w:val="1003167302"/>
                <w14:checkbox>
                  <w14:checked w14:val="0"/>
                  <w14:checkedState w14:val="2612" w14:font="MS Gothic"/>
                  <w14:uncheckedState w14:val="2610" w14:font="MS Gothic"/>
                </w14:checkbox>
              </w:sdtPr>
              <w:sdtEndPr/>
              <w:sdtContent>
                <w:r w:rsidR="00721BE9" w:rsidRPr="00EE4437">
                  <w:rPr>
                    <w:rFonts w:ascii="Segoe UI Symbol" w:eastAsia="MS Gothic" w:hAnsi="Segoe UI Symbol" w:cs="Segoe UI Symbol"/>
                    <w:sz w:val="20"/>
                    <w:szCs w:val="20"/>
                  </w:rPr>
                  <w:t>☐</w:t>
                </w:r>
              </w:sdtContent>
            </w:sdt>
            <w:r w:rsidR="00721BE9" w:rsidRPr="00EE4437">
              <w:rPr>
                <w:rFonts w:ascii="Manuale" w:hAnsi="Manuale"/>
                <w:sz w:val="20"/>
                <w:szCs w:val="20"/>
              </w:rPr>
              <w:t xml:space="preserve"> ja</w:t>
            </w:r>
          </w:p>
        </w:tc>
      </w:tr>
      <w:tr w:rsidR="00721BE9" w:rsidRPr="00EE4437" w:rsidTr="000617D4">
        <w:trPr>
          <w:trHeight w:val="847"/>
        </w:trPr>
        <w:tc>
          <w:tcPr>
            <w:cnfStyle w:val="000010000000" w:firstRow="0" w:lastRow="0" w:firstColumn="0" w:lastColumn="0" w:oddVBand="1" w:evenVBand="0" w:oddHBand="0" w:evenHBand="0" w:firstRowFirstColumn="0" w:firstRowLastColumn="0" w:lastRowFirstColumn="0" w:lastRowLastColumn="0"/>
            <w:tcW w:w="2015" w:type="pct"/>
            <w:vMerge/>
            <w:tcBorders>
              <w:top w:val="single" w:sz="4" w:space="0" w:color="auto"/>
              <w:left w:val="single" w:sz="4" w:space="0" w:color="auto"/>
              <w:bottom w:val="nil"/>
              <w:right w:val="single" w:sz="4" w:space="0" w:color="auto"/>
            </w:tcBorders>
            <w:shd w:val="clear" w:color="auto" w:fill="auto"/>
          </w:tcPr>
          <w:p w:rsidR="00721BE9" w:rsidRPr="00EE4437" w:rsidRDefault="00721BE9" w:rsidP="004B3A86">
            <w:pPr>
              <w:rPr>
                <w:rFonts w:ascii="Manuale" w:hAnsi="Manuale"/>
                <w:sz w:val="20"/>
                <w:szCs w:val="20"/>
              </w:rPr>
            </w:pPr>
          </w:p>
        </w:tc>
        <w:sdt>
          <w:sdtPr>
            <w:rPr>
              <w:rFonts w:ascii="Manuale" w:hAnsi="Manuale"/>
              <w:sz w:val="20"/>
              <w:szCs w:val="20"/>
            </w:rPr>
            <w:id w:val="-774239378"/>
            <w:placeholder>
              <w:docPart w:val="7AF7146BDE0C472DA0A76B892FC344D5"/>
            </w:placeholder>
            <w:showingPlcHdr/>
            <w:text/>
          </w:sdtPr>
          <w:sdtEndPr/>
          <w:sdtContent>
            <w:tc>
              <w:tcPr>
                <w:tcW w:w="2985" w:type="pct"/>
                <w:tcBorders>
                  <w:top w:val="single" w:sz="4" w:space="0" w:color="auto"/>
                  <w:left w:val="single" w:sz="4" w:space="0" w:color="auto"/>
                  <w:bottom w:val="nil"/>
                  <w:right w:val="single" w:sz="4" w:space="0" w:color="auto"/>
                </w:tcBorders>
                <w:shd w:val="clear" w:color="auto" w:fill="auto"/>
              </w:tcPr>
              <w:p w:rsidR="00721BE9" w:rsidRPr="00EE4437" w:rsidRDefault="00761EC4" w:rsidP="00721BE9">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tc>
          </w:sdtContent>
        </w:sdt>
      </w:tr>
      <w:tr w:rsidR="00B71127" w:rsidRPr="00EE4437" w:rsidTr="000617D4">
        <w:tc>
          <w:tcPr>
            <w:cnfStyle w:val="000010000000" w:firstRow="0" w:lastRow="0" w:firstColumn="0" w:lastColumn="0" w:oddVBand="1" w:evenVBand="0" w:oddHBand="0" w:evenHBand="0" w:firstRowFirstColumn="0" w:firstRowLastColumn="0" w:lastRowFirstColumn="0" w:lastRowLastColumn="0"/>
            <w:tcW w:w="5000" w:type="pct"/>
            <w:gridSpan w:val="2"/>
            <w:tcBorders>
              <w:top w:val="nil"/>
              <w:left w:val="nil"/>
              <w:bottom w:val="single" w:sz="4" w:space="0" w:color="auto"/>
              <w:right w:val="nil"/>
            </w:tcBorders>
            <w:shd w:val="clear" w:color="auto" w:fill="auto"/>
          </w:tcPr>
          <w:p w:rsidR="000617D4" w:rsidRDefault="00EE4437" w:rsidP="000617D4">
            <w:pPr>
              <w:rPr>
                <w:b w:val="0"/>
                <w:sz w:val="20"/>
                <w:szCs w:val="20"/>
              </w:rPr>
            </w:pPr>
            <w:r w:rsidRPr="00EE4437">
              <w:rPr>
                <w:b w:val="0"/>
                <w:sz w:val="20"/>
                <w:szCs w:val="20"/>
              </w:rPr>
              <w:br w:type="page"/>
            </w:r>
          </w:p>
          <w:p w:rsidR="00B71127" w:rsidRPr="00EE4437" w:rsidRDefault="00B71127" w:rsidP="000617D4">
            <w:pPr>
              <w:rPr>
                <w:rFonts w:ascii="Manuale" w:hAnsi="Manuale"/>
                <w:color w:val="00859B"/>
                <w:sz w:val="20"/>
                <w:szCs w:val="20"/>
              </w:rPr>
            </w:pPr>
            <w:r w:rsidRPr="00EE4437">
              <w:rPr>
                <w:rFonts w:ascii="Manuale" w:hAnsi="Manuale"/>
                <w:color w:val="00859B"/>
                <w:sz w:val="20"/>
                <w:szCs w:val="20"/>
              </w:rPr>
              <w:t>Angaben zu Ihrem Hochschulabschluss</w:t>
            </w:r>
            <w:r w:rsidR="00CF60AC" w:rsidRPr="00EE4437">
              <w:rPr>
                <w:rFonts w:ascii="Manuale" w:hAnsi="Manuale"/>
                <w:color w:val="00859B"/>
                <w:sz w:val="20"/>
                <w:szCs w:val="20"/>
              </w:rPr>
              <w:t xml:space="preserve"> und </w:t>
            </w:r>
            <w:r w:rsidR="00642F4A" w:rsidRPr="00EE4437">
              <w:rPr>
                <w:rFonts w:ascii="Manuale" w:hAnsi="Manuale"/>
                <w:color w:val="00859B"/>
                <w:sz w:val="20"/>
                <w:szCs w:val="20"/>
              </w:rPr>
              <w:t xml:space="preserve">zu Ihrem </w:t>
            </w:r>
            <w:r w:rsidR="00CF60AC" w:rsidRPr="00EE4437">
              <w:rPr>
                <w:rFonts w:ascii="Manuale" w:hAnsi="Manuale"/>
                <w:color w:val="00859B"/>
                <w:sz w:val="20"/>
                <w:szCs w:val="20"/>
              </w:rPr>
              <w:t>wissenschaftlichen Werdegang</w:t>
            </w:r>
          </w:p>
        </w:tc>
      </w:tr>
      <w:tr w:rsidR="00B71127" w:rsidRPr="00EE4437" w:rsidTr="000617D4">
        <w:tc>
          <w:tcPr>
            <w:cnfStyle w:val="000010000000" w:firstRow="0" w:lastRow="0" w:firstColumn="0" w:lastColumn="0" w:oddVBand="1" w:evenVBand="0" w:oddHBand="0" w:evenHBand="0" w:firstRowFirstColumn="0" w:firstRowLastColumn="0" w:lastRowFirstColumn="0" w:lastRowLastColumn="0"/>
            <w:tcW w:w="2015" w:type="pct"/>
            <w:tcBorders>
              <w:top w:val="single" w:sz="4" w:space="0" w:color="auto"/>
            </w:tcBorders>
            <w:shd w:val="clear" w:color="auto" w:fill="auto"/>
          </w:tcPr>
          <w:p w:rsidR="00B71127" w:rsidRPr="00EE4437" w:rsidRDefault="00CF60AC" w:rsidP="009469AC">
            <w:pPr>
              <w:rPr>
                <w:rFonts w:ascii="Manuale" w:hAnsi="Manuale" w:cs="Arial"/>
                <w:sz w:val="20"/>
                <w:szCs w:val="20"/>
              </w:rPr>
            </w:pPr>
            <w:r w:rsidRPr="00EE4437">
              <w:rPr>
                <w:rFonts w:ascii="Manuale" w:hAnsi="Manuale" w:cs="Arial"/>
                <w:sz w:val="20"/>
                <w:szCs w:val="20"/>
              </w:rPr>
              <w:t xml:space="preserve">An welcher Hochschule/welchen Hochschulen </w:t>
            </w:r>
            <w:r w:rsidR="009469AC" w:rsidRPr="00EE4437">
              <w:rPr>
                <w:rFonts w:ascii="Manuale" w:hAnsi="Manuale" w:cs="Arial"/>
                <w:sz w:val="20"/>
                <w:szCs w:val="20"/>
              </w:rPr>
              <w:t>haben Sie Ihren Abschluss</w:t>
            </w:r>
            <w:r w:rsidRPr="00EE4437">
              <w:rPr>
                <w:rFonts w:ascii="Manuale" w:hAnsi="Manuale" w:cs="Arial"/>
                <w:sz w:val="20"/>
                <w:szCs w:val="20"/>
              </w:rPr>
              <w:t>/Ihre Abschlüsse</w:t>
            </w:r>
            <w:r w:rsidR="009469AC" w:rsidRPr="00EE4437">
              <w:rPr>
                <w:rFonts w:ascii="Manuale" w:hAnsi="Manuale" w:cs="Arial"/>
                <w:sz w:val="20"/>
                <w:szCs w:val="20"/>
              </w:rPr>
              <w:t xml:space="preserve"> gemacht? </w:t>
            </w:r>
          </w:p>
        </w:tc>
        <w:sdt>
          <w:sdtPr>
            <w:rPr>
              <w:rFonts w:ascii="Manuale" w:hAnsi="Manuale" w:cs="Arial"/>
              <w:sz w:val="20"/>
              <w:szCs w:val="20"/>
            </w:rPr>
            <w:id w:val="-1371222743"/>
            <w:placeholder>
              <w:docPart w:val="92C260148F3A4AC8ABFB92FAFEA52515"/>
            </w:placeholder>
            <w:showingPlcHdr/>
            <w:text/>
          </w:sdtPr>
          <w:sdtEndPr/>
          <w:sdtContent>
            <w:tc>
              <w:tcPr>
                <w:tcW w:w="2985" w:type="pct"/>
                <w:tcBorders>
                  <w:top w:val="single" w:sz="4" w:space="0" w:color="auto"/>
                </w:tcBorders>
                <w:shd w:val="clear" w:color="auto" w:fill="auto"/>
              </w:tcPr>
              <w:p w:rsidR="00B71127" w:rsidRPr="00EE4437" w:rsidRDefault="00761EC4"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r w:rsidRPr="00EE4437">
                  <w:rPr>
                    <w:rStyle w:val="Platzhaltertext"/>
                    <w:rFonts w:ascii="Manuale" w:hAnsi="Manuale"/>
                    <w:sz w:val="20"/>
                    <w:szCs w:val="20"/>
                  </w:rPr>
                  <w:t>Klicken oder tippen Sie hier, um Text einzugeben.</w:t>
                </w:r>
              </w:p>
            </w:tc>
          </w:sdtContent>
        </w:sdt>
      </w:tr>
      <w:tr w:rsidR="00B71127" w:rsidRPr="00EE4437" w:rsidTr="000617D4">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B71127" w:rsidRPr="00EE4437" w:rsidRDefault="00B71127" w:rsidP="003D3296">
            <w:pPr>
              <w:rPr>
                <w:rFonts w:ascii="Manuale" w:hAnsi="Manuale" w:cs="Arial"/>
                <w:sz w:val="20"/>
                <w:szCs w:val="20"/>
              </w:rPr>
            </w:pPr>
            <w:r w:rsidRPr="00EE4437">
              <w:rPr>
                <w:rFonts w:ascii="Manuale" w:hAnsi="Manuale" w:cs="Arial"/>
                <w:sz w:val="20"/>
                <w:szCs w:val="20"/>
              </w:rPr>
              <w:t>Art des Abschlusses</w:t>
            </w:r>
            <w:r w:rsidR="00CF60AC" w:rsidRPr="00EE4437">
              <w:rPr>
                <w:rFonts w:ascii="Manuale" w:hAnsi="Manuale" w:cs="Arial"/>
                <w:sz w:val="20"/>
                <w:szCs w:val="20"/>
              </w:rPr>
              <w:t>/der Abschlüsse</w:t>
            </w:r>
            <w:r w:rsidR="003D3296" w:rsidRPr="00EE4437">
              <w:rPr>
                <w:rFonts w:ascii="Manuale" w:hAnsi="Manuale" w:cs="Arial"/>
                <w:sz w:val="20"/>
                <w:szCs w:val="20"/>
              </w:rPr>
              <w:t>, z.B. Master, Bachelor oder Diplom</w:t>
            </w:r>
          </w:p>
        </w:tc>
        <w:tc>
          <w:tcPr>
            <w:tcW w:w="2985" w:type="pct"/>
            <w:shd w:val="clear" w:color="auto" w:fill="auto"/>
          </w:tcPr>
          <w:sdt>
            <w:sdtPr>
              <w:rPr>
                <w:rFonts w:ascii="Manuale" w:hAnsi="Manuale" w:cs="Arial"/>
                <w:sz w:val="20"/>
                <w:szCs w:val="20"/>
              </w:rPr>
              <w:id w:val="-564562684"/>
              <w:placeholder>
                <w:docPart w:val="3F9639A94B2D4C3BA8EC559830AC0853"/>
              </w:placeholder>
              <w:showingPlcHdr/>
              <w:text/>
            </w:sdtPr>
            <w:sdtEndPr/>
            <w:sdtContent>
              <w:p w:rsidR="00B71127" w:rsidRPr="00EE4437" w:rsidRDefault="00761EC4"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r w:rsidRPr="00EE4437">
                  <w:rPr>
                    <w:rStyle w:val="Platzhaltertext"/>
                    <w:rFonts w:ascii="Manuale" w:hAnsi="Manuale"/>
                    <w:sz w:val="20"/>
                    <w:szCs w:val="20"/>
                  </w:rPr>
                  <w:t>Klicken oder tippen Sie hier, um Text einzugeben.</w:t>
                </w:r>
              </w:p>
            </w:sdtContent>
          </w:sdt>
          <w:p w:rsidR="007209F9" w:rsidRPr="00EE4437" w:rsidRDefault="007209F9"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p>
        </w:tc>
      </w:tr>
      <w:tr w:rsidR="003D3296" w:rsidRPr="00EE4437" w:rsidTr="000617D4">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3D3296" w:rsidRPr="00EE4437" w:rsidRDefault="00032AD8" w:rsidP="00032AD8">
            <w:pPr>
              <w:rPr>
                <w:rFonts w:ascii="Manuale" w:hAnsi="Manuale" w:cs="Arial"/>
                <w:sz w:val="20"/>
                <w:szCs w:val="20"/>
              </w:rPr>
            </w:pPr>
            <w:r w:rsidRPr="00EE4437">
              <w:rPr>
                <w:rFonts w:ascii="Manuale" w:hAnsi="Manuale" w:cs="Arial"/>
                <w:sz w:val="20"/>
                <w:szCs w:val="20"/>
              </w:rPr>
              <w:t>Angabe der Regelstudienzeit</w:t>
            </w:r>
            <w:r w:rsidR="000C7AA4" w:rsidRPr="00EE4437">
              <w:rPr>
                <w:rFonts w:ascii="Manuale" w:hAnsi="Manuale" w:cs="Arial"/>
                <w:sz w:val="20"/>
                <w:szCs w:val="20"/>
              </w:rPr>
              <w:t xml:space="preserve"> des Abschlusses, bzw. </w:t>
            </w:r>
            <w:r w:rsidR="00CF60AC" w:rsidRPr="00EE4437">
              <w:rPr>
                <w:rFonts w:ascii="Manuale" w:hAnsi="Manuale" w:cs="Arial"/>
                <w:sz w:val="20"/>
                <w:szCs w:val="20"/>
              </w:rPr>
              <w:t>der Abschlüsse</w:t>
            </w:r>
            <w:r w:rsidRPr="00EE4437">
              <w:rPr>
                <w:rFonts w:ascii="Manuale" w:hAnsi="Manuale" w:cs="Arial"/>
                <w:sz w:val="20"/>
                <w:szCs w:val="20"/>
              </w:rPr>
              <w:t xml:space="preserve"> in Semestern</w:t>
            </w:r>
          </w:p>
        </w:tc>
        <w:tc>
          <w:tcPr>
            <w:tcW w:w="2985" w:type="pct"/>
            <w:shd w:val="clear" w:color="auto" w:fill="auto"/>
          </w:tcPr>
          <w:sdt>
            <w:sdtPr>
              <w:rPr>
                <w:rFonts w:ascii="Manuale" w:hAnsi="Manuale" w:cs="Arial"/>
                <w:sz w:val="20"/>
                <w:szCs w:val="20"/>
              </w:rPr>
              <w:id w:val="-1767998766"/>
              <w:placeholder>
                <w:docPart w:val="AC20DC48315E4AC1ACB9E38496C4BBDD"/>
              </w:placeholder>
              <w:showingPlcHdr/>
              <w:text/>
            </w:sdtPr>
            <w:sdtEndPr/>
            <w:sdtContent>
              <w:p w:rsidR="003D3296" w:rsidRPr="00EE4437" w:rsidRDefault="00761EC4"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r w:rsidRPr="00EE4437">
                  <w:rPr>
                    <w:rStyle w:val="Platzhaltertext"/>
                    <w:rFonts w:ascii="Manuale" w:hAnsi="Manuale"/>
                    <w:sz w:val="20"/>
                    <w:szCs w:val="20"/>
                  </w:rPr>
                  <w:t>Klicken oder tippen Sie hier, um Text einzugeben.</w:t>
                </w:r>
              </w:p>
            </w:sdtContent>
          </w:sdt>
          <w:p w:rsidR="007209F9" w:rsidRPr="00EE4437" w:rsidRDefault="007209F9"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p>
        </w:tc>
      </w:tr>
      <w:tr w:rsidR="00B71127" w:rsidRPr="00EE4437" w:rsidTr="000617D4">
        <w:trPr>
          <w:trHeight w:val="571"/>
        </w:trPr>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B71127" w:rsidRPr="00EE4437" w:rsidRDefault="00B71127" w:rsidP="004B3A86">
            <w:pPr>
              <w:rPr>
                <w:rFonts w:ascii="Manuale" w:hAnsi="Manuale" w:cs="Arial"/>
                <w:sz w:val="20"/>
                <w:szCs w:val="20"/>
              </w:rPr>
            </w:pPr>
            <w:r w:rsidRPr="00EE4437">
              <w:rPr>
                <w:rFonts w:ascii="Manuale" w:hAnsi="Manuale" w:cs="Arial"/>
                <w:sz w:val="20"/>
                <w:szCs w:val="20"/>
              </w:rPr>
              <w:t>Abschlussnote</w:t>
            </w:r>
            <w:r w:rsidR="00CF60AC" w:rsidRPr="00EE4437">
              <w:rPr>
                <w:rFonts w:ascii="Manuale" w:hAnsi="Manuale" w:cs="Arial"/>
                <w:sz w:val="20"/>
                <w:szCs w:val="20"/>
              </w:rPr>
              <w:t>(n)</w:t>
            </w:r>
          </w:p>
        </w:tc>
        <w:tc>
          <w:tcPr>
            <w:tcW w:w="2985" w:type="pct"/>
            <w:shd w:val="clear" w:color="auto" w:fill="auto"/>
          </w:tcPr>
          <w:sdt>
            <w:sdtPr>
              <w:rPr>
                <w:rFonts w:ascii="Manuale" w:hAnsi="Manuale" w:cs="Arial"/>
                <w:sz w:val="20"/>
                <w:szCs w:val="20"/>
              </w:rPr>
              <w:id w:val="2082401909"/>
              <w:placeholder>
                <w:docPart w:val="B367B8C7481E481285430676816B211D"/>
              </w:placeholder>
              <w:showingPlcHdr/>
              <w:text/>
            </w:sdtPr>
            <w:sdtEndPr/>
            <w:sdtContent>
              <w:p w:rsidR="00B71127" w:rsidRPr="00EE4437" w:rsidRDefault="00761EC4"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r w:rsidRPr="00EE4437">
                  <w:rPr>
                    <w:rStyle w:val="Platzhaltertext"/>
                    <w:rFonts w:ascii="Manuale" w:hAnsi="Manuale"/>
                    <w:sz w:val="20"/>
                    <w:szCs w:val="20"/>
                  </w:rPr>
                  <w:t>Klicken oder tippen Sie hier, um Text einzugeben.</w:t>
                </w:r>
              </w:p>
            </w:sdtContent>
          </w:sdt>
          <w:p w:rsidR="007209F9" w:rsidRPr="00EE4437" w:rsidRDefault="007209F9"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p>
        </w:tc>
      </w:tr>
      <w:tr w:rsidR="00B71127" w:rsidRPr="00EE4437" w:rsidTr="000617D4">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B71127" w:rsidRPr="00EE4437" w:rsidRDefault="00CF60AC" w:rsidP="004B3A86">
            <w:pPr>
              <w:rPr>
                <w:rFonts w:ascii="Manuale" w:hAnsi="Manuale" w:cs="Arial"/>
                <w:sz w:val="20"/>
                <w:szCs w:val="20"/>
              </w:rPr>
            </w:pPr>
            <w:r w:rsidRPr="00EE4437">
              <w:rPr>
                <w:rFonts w:ascii="Manuale" w:hAnsi="Manuale" w:cs="Arial"/>
                <w:sz w:val="20"/>
                <w:szCs w:val="20"/>
              </w:rPr>
              <w:lastRenderedPageBreak/>
              <w:t>In welchem Fach/</w:t>
            </w:r>
            <w:r w:rsidR="00113FD4" w:rsidRPr="00EE4437">
              <w:rPr>
                <w:rFonts w:ascii="Manuale" w:hAnsi="Manuale" w:cs="Arial"/>
                <w:sz w:val="20"/>
                <w:szCs w:val="20"/>
              </w:rPr>
              <w:t xml:space="preserve">welchen </w:t>
            </w:r>
            <w:r w:rsidRPr="00EE4437">
              <w:rPr>
                <w:rFonts w:ascii="Manuale" w:hAnsi="Manuale" w:cs="Arial"/>
                <w:sz w:val="20"/>
                <w:szCs w:val="20"/>
              </w:rPr>
              <w:t xml:space="preserve">Fächern </w:t>
            </w:r>
            <w:r w:rsidR="009469AC" w:rsidRPr="00EE4437">
              <w:rPr>
                <w:rFonts w:ascii="Manuale" w:hAnsi="Manuale" w:cs="Arial"/>
                <w:sz w:val="20"/>
                <w:szCs w:val="20"/>
              </w:rPr>
              <w:t>haben Sie Ihr Studium absolviert?</w:t>
            </w:r>
          </w:p>
        </w:tc>
        <w:tc>
          <w:tcPr>
            <w:tcW w:w="2985" w:type="pct"/>
            <w:shd w:val="clear" w:color="auto" w:fill="auto"/>
          </w:tcPr>
          <w:sdt>
            <w:sdtPr>
              <w:rPr>
                <w:rFonts w:ascii="Manuale" w:hAnsi="Manuale" w:cs="Arial"/>
                <w:sz w:val="20"/>
                <w:szCs w:val="20"/>
              </w:rPr>
              <w:id w:val="1649552444"/>
              <w:placeholder>
                <w:docPart w:val="F49D0B5F16B74FF3B2012FEA6E38B2EC"/>
              </w:placeholder>
              <w:showingPlcHdr/>
              <w:text/>
            </w:sdtPr>
            <w:sdtEndPr/>
            <w:sdtContent>
              <w:p w:rsidR="00B71127" w:rsidRPr="00EE4437" w:rsidRDefault="00761EC4"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r w:rsidRPr="00EE4437">
                  <w:rPr>
                    <w:rStyle w:val="Platzhaltertext"/>
                    <w:rFonts w:ascii="Manuale" w:hAnsi="Manuale"/>
                    <w:sz w:val="20"/>
                    <w:szCs w:val="20"/>
                  </w:rPr>
                  <w:t>Klicken oder tippen Sie hier, um Text einzugeben.</w:t>
                </w:r>
              </w:p>
            </w:sdtContent>
          </w:sdt>
          <w:p w:rsidR="007209F9" w:rsidRPr="00EE4437" w:rsidRDefault="007209F9"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p>
        </w:tc>
      </w:tr>
      <w:tr w:rsidR="00B71127" w:rsidRPr="00EE4437" w:rsidTr="000617D4">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B71127" w:rsidRPr="00EE4437" w:rsidRDefault="009469AC" w:rsidP="00506666">
            <w:pPr>
              <w:rPr>
                <w:rFonts w:ascii="Manuale" w:hAnsi="Manuale" w:cs="Arial"/>
                <w:sz w:val="20"/>
                <w:szCs w:val="20"/>
              </w:rPr>
            </w:pPr>
            <w:r w:rsidRPr="00EE4437">
              <w:rPr>
                <w:rFonts w:ascii="Manuale" w:hAnsi="Manuale" w:cs="Arial"/>
                <w:sz w:val="20"/>
                <w:szCs w:val="20"/>
              </w:rPr>
              <w:t>Thema der</w:t>
            </w:r>
            <w:r w:rsidR="00113FD4" w:rsidRPr="00EE4437">
              <w:rPr>
                <w:rFonts w:ascii="Manuale" w:hAnsi="Manuale" w:cs="Arial"/>
                <w:sz w:val="20"/>
                <w:szCs w:val="20"/>
              </w:rPr>
              <w:t xml:space="preserve"> letzten </w:t>
            </w:r>
            <w:r w:rsidRPr="00EE4437">
              <w:rPr>
                <w:rFonts w:ascii="Manuale" w:hAnsi="Manuale" w:cs="Arial"/>
                <w:sz w:val="20"/>
                <w:szCs w:val="20"/>
              </w:rPr>
              <w:t xml:space="preserve"> Abschlussarbeit Ihres </w:t>
            </w:r>
            <w:r w:rsidR="003F7E0A" w:rsidRPr="00EE4437">
              <w:rPr>
                <w:rFonts w:ascii="Manuale" w:hAnsi="Manuale" w:cs="Arial"/>
                <w:sz w:val="20"/>
                <w:szCs w:val="20"/>
              </w:rPr>
              <w:t xml:space="preserve">zur Promotion berechtigenden </w:t>
            </w:r>
            <w:r w:rsidRPr="00EE4437">
              <w:rPr>
                <w:rFonts w:ascii="Manuale" w:hAnsi="Manuale" w:cs="Arial"/>
                <w:sz w:val="20"/>
                <w:szCs w:val="20"/>
              </w:rPr>
              <w:t>Hochschulstudiums</w:t>
            </w:r>
          </w:p>
        </w:tc>
        <w:tc>
          <w:tcPr>
            <w:tcW w:w="2985" w:type="pct"/>
            <w:shd w:val="clear" w:color="auto" w:fill="auto"/>
          </w:tcPr>
          <w:sdt>
            <w:sdtPr>
              <w:rPr>
                <w:rFonts w:ascii="Manuale" w:hAnsi="Manuale" w:cs="Arial"/>
                <w:sz w:val="20"/>
                <w:szCs w:val="20"/>
              </w:rPr>
              <w:id w:val="1937475245"/>
              <w:placeholder>
                <w:docPart w:val="DE156CD9E32140E2B8F4CDBD13C7CC2C"/>
              </w:placeholder>
              <w:showingPlcHdr/>
              <w:text/>
            </w:sdtPr>
            <w:sdtEndPr/>
            <w:sdtContent>
              <w:p w:rsidR="00B71127" w:rsidRPr="00EE4437" w:rsidRDefault="00761EC4"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r w:rsidRPr="00EE4437">
                  <w:rPr>
                    <w:rStyle w:val="Platzhaltertext"/>
                    <w:rFonts w:ascii="Manuale" w:hAnsi="Manuale"/>
                    <w:sz w:val="20"/>
                    <w:szCs w:val="20"/>
                  </w:rPr>
                  <w:t>Klicken oder tippen Sie hier, um Text einzugeben.</w:t>
                </w:r>
              </w:p>
            </w:sdtContent>
          </w:sdt>
          <w:p w:rsidR="007209F9" w:rsidRPr="00EE4437" w:rsidRDefault="007209F9" w:rsidP="004B3A86">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p>
        </w:tc>
      </w:tr>
      <w:tr w:rsidR="00173AC8" w:rsidRPr="00EE4437" w:rsidTr="000617D4">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173AC8" w:rsidRPr="00EE4437" w:rsidRDefault="00173AC8" w:rsidP="00506666">
            <w:pPr>
              <w:rPr>
                <w:rFonts w:ascii="Manuale" w:hAnsi="Manuale" w:cs="Arial"/>
                <w:sz w:val="20"/>
                <w:szCs w:val="20"/>
              </w:rPr>
            </w:pPr>
            <w:r w:rsidRPr="00EE4437">
              <w:rPr>
                <w:rFonts w:ascii="Manuale" w:hAnsi="Manuale" w:cs="Arial"/>
                <w:sz w:val="20"/>
                <w:szCs w:val="20"/>
              </w:rPr>
              <w:t>Haben Sie weitere staatliche oder akademische Prüfungen abgelegt?</w:t>
            </w:r>
          </w:p>
        </w:tc>
        <w:tc>
          <w:tcPr>
            <w:tcW w:w="2985" w:type="pct"/>
            <w:shd w:val="clear" w:color="auto" w:fill="auto"/>
          </w:tcPr>
          <w:p w:rsidR="00173AC8" w:rsidRPr="00EE4437" w:rsidRDefault="00E90A65" w:rsidP="00173AC8">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sdt>
              <w:sdtPr>
                <w:rPr>
                  <w:rFonts w:ascii="Manuale" w:hAnsi="Manuale" w:cs="Arial"/>
                  <w:sz w:val="20"/>
                  <w:szCs w:val="20"/>
                </w:rPr>
                <w:id w:val="-228772361"/>
                <w14:checkbox>
                  <w14:checked w14:val="0"/>
                  <w14:checkedState w14:val="2612" w14:font="MS Gothic"/>
                  <w14:uncheckedState w14:val="2610" w14:font="MS Gothic"/>
                </w14:checkbox>
              </w:sdtPr>
              <w:sdtEndPr/>
              <w:sdtContent>
                <w:r w:rsidR="00173AC8" w:rsidRPr="00EE4437">
                  <w:rPr>
                    <w:rFonts w:ascii="Segoe UI Symbol" w:eastAsia="MS Gothic" w:hAnsi="Segoe UI Symbol" w:cs="Segoe UI Symbol"/>
                    <w:sz w:val="20"/>
                    <w:szCs w:val="20"/>
                  </w:rPr>
                  <w:t>☐</w:t>
                </w:r>
              </w:sdtContent>
            </w:sdt>
            <w:r w:rsidR="00173AC8" w:rsidRPr="00EE4437">
              <w:rPr>
                <w:rFonts w:ascii="Manuale" w:hAnsi="Manuale" w:cs="Arial"/>
                <w:sz w:val="20"/>
                <w:szCs w:val="20"/>
              </w:rPr>
              <w:t xml:space="preserve"> nein</w:t>
            </w:r>
          </w:p>
          <w:p w:rsidR="00173AC8" w:rsidRPr="00EE4437" w:rsidRDefault="00E90A65" w:rsidP="00173AC8">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sdt>
              <w:sdtPr>
                <w:rPr>
                  <w:rFonts w:ascii="Manuale" w:hAnsi="Manuale" w:cs="Arial"/>
                  <w:sz w:val="20"/>
                  <w:szCs w:val="20"/>
                </w:rPr>
                <w:id w:val="-1639870814"/>
                <w14:checkbox>
                  <w14:checked w14:val="0"/>
                  <w14:checkedState w14:val="2612" w14:font="MS Gothic"/>
                  <w14:uncheckedState w14:val="2610" w14:font="MS Gothic"/>
                </w14:checkbox>
              </w:sdtPr>
              <w:sdtEndPr/>
              <w:sdtContent>
                <w:r w:rsidR="00173AC8" w:rsidRPr="00EE4437">
                  <w:rPr>
                    <w:rFonts w:ascii="Segoe UI Symbol" w:eastAsia="MS Gothic" w:hAnsi="Segoe UI Symbol" w:cs="Segoe UI Symbol"/>
                    <w:sz w:val="20"/>
                    <w:szCs w:val="20"/>
                  </w:rPr>
                  <w:t>☐</w:t>
                </w:r>
              </w:sdtContent>
            </w:sdt>
            <w:r w:rsidR="00173AC8" w:rsidRPr="00EE4437">
              <w:rPr>
                <w:rFonts w:ascii="Manuale" w:hAnsi="Manuale" w:cs="Arial"/>
                <w:sz w:val="20"/>
                <w:szCs w:val="20"/>
              </w:rPr>
              <w:t xml:space="preserve"> ja (bitte Zeugnisse beilegen)</w:t>
            </w:r>
          </w:p>
        </w:tc>
      </w:tr>
      <w:tr w:rsidR="00CF60AC" w:rsidRPr="00EE4437" w:rsidTr="000617D4">
        <w:tc>
          <w:tcPr>
            <w:cnfStyle w:val="000010000000" w:firstRow="0" w:lastRow="0" w:firstColumn="0" w:lastColumn="0" w:oddVBand="1" w:evenVBand="0" w:oddHBand="0" w:evenHBand="0" w:firstRowFirstColumn="0" w:firstRowLastColumn="0" w:lastRowFirstColumn="0" w:lastRowLastColumn="0"/>
            <w:tcW w:w="2015" w:type="pct"/>
            <w:shd w:val="clear" w:color="auto" w:fill="auto"/>
          </w:tcPr>
          <w:p w:rsidR="00CF60AC" w:rsidRPr="00EE4437" w:rsidRDefault="00CF60AC" w:rsidP="00173AC8">
            <w:pPr>
              <w:rPr>
                <w:rFonts w:ascii="Manuale" w:hAnsi="Manuale" w:cs="Arial"/>
                <w:sz w:val="20"/>
                <w:szCs w:val="20"/>
              </w:rPr>
            </w:pPr>
            <w:r w:rsidRPr="00EE4437">
              <w:rPr>
                <w:rFonts w:ascii="Manuale" w:hAnsi="Manuale" w:cs="Arial"/>
                <w:sz w:val="20"/>
                <w:szCs w:val="20"/>
              </w:rPr>
              <w:t>Haben Sie bereits Schriften veröffentlicht?</w:t>
            </w:r>
          </w:p>
        </w:tc>
        <w:tc>
          <w:tcPr>
            <w:tcW w:w="2985" w:type="pct"/>
            <w:shd w:val="clear" w:color="auto" w:fill="auto"/>
          </w:tcPr>
          <w:p w:rsidR="00721BE9" w:rsidRPr="00EE4437" w:rsidRDefault="00E90A65" w:rsidP="00721BE9">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sdt>
              <w:sdtPr>
                <w:rPr>
                  <w:rFonts w:ascii="Manuale" w:hAnsi="Manuale" w:cs="Arial"/>
                  <w:sz w:val="20"/>
                  <w:szCs w:val="20"/>
                </w:rPr>
                <w:id w:val="-535885134"/>
                <w14:checkbox>
                  <w14:checked w14:val="0"/>
                  <w14:checkedState w14:val="2612" w14:font="MS Gothic"/>
                  <w14:uncheckedState w14:val="2610" w14:font="MS Gothic"/>
                </w14:checkbox>
              </w:sdtPr>
              <w:sdtEndPr/>
              <w:sdtContent>
                <w:r w:rsidR="00721BE9" w:rsidRPr="00EE4437">
                  <w:rPr>
                    <w:rFonts w:ascii="Segoe UI Symbol" w:eastAsia="MS Gothic" w:hAnsi="Segoe UI Symbol" w:cs="Segoe UI Symbol"/>
                    <w:sz w:val="20"/>
                    <w:szCs w:val="20"/>
                  </w:rPr>
                  <w:t>☐</w:t>
                </w:r>
              </w:sdtContent>
            </w:sdt>
            <w:r w:rsidR="00721BE9" w:rsidRPr="00EE4437">
              <w:rPr>
                <w:rFonts w:ascii="Manuale" w:hAnsi="Manuale" w:cs="Arial"/>
                <w:sz w:val="20"/>
                <w:szCs w:val="20"/>
              </w:rPr>
              <w:t xml:space="preserve"> nein</w:t>
            </w:r>
          </w:p>
          <w:p w:rsidR="00CF60AC" w:rsidRPr="00EE4437" w:rsidRDefault="00E90A65" w:rsidP="00721BE9">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sdt>
              <w:sdtPr>
                <w:rPr>
                  <w:rFonts w:ascii="Manuale" w:hAnsi="Manuale" w:cs="Arial"/>
                  <w:sz w:val="20"/>
                  <w:szCs w:val="20"/>
                </w:rPr>
                <w:id w:val="-1479527839"/>
                <w14:checkbox>
                  <w14:checked w14:val="0"/>
                  <w14:checkedState w14:val="2612" w14:font="MS Gothic"/>
                  <w14:uncheckedState w14:val="2610" w14:font="MS Gothic"/>
                </w14:checkbox>
              </w:sdtPr>
              <w:sdtEndPr/>
              <w:sdtContent>
                <w:r w:rsidR="00721BE9" w:rsidRPr="00EE4437">
                  <w:rPr>
                    <w:rFonts w:ascii="Segoe UI Symbol" w:eastAsia="MS Gothic" w:hAnsi="Segoe UI Symbol" w:cs="Segoe UI Symbol"/>
                    <w:sz w:val="20"/>
                    <w:szCs w:val="20"/>
                  </w:rPr>
                  <w:t>☐</w:t>
                </w:r>
              </w:sdtContent>
            </w:sdt>
            <w:r w:rsidR="00721BE9" w:rsidRPr="00EE4437">
              <w:rPr>
                <w:rFonts w:ascii="Manuale" w:hAnsi="Manuale" w:cs="Arial"/>
                <w:sz w:val="20"/>
                <w:szCs w:val="20"/>
              </w:rPr>
              <w:t xml:space="preserve"> ja</w:t>
            </w:r>
            <w:r w:rsidR="00173AC8" w:rsidRPr="00EE4437">
              <w:rPr>
                <w:rFonts w:ascii="Manuale" w:hAnsi="Manuale" w:cs="Arial"/>
                <w:sz w:val="20"/>
                <w:szCs w:val="20"/>
              </w:rPr>
              <w:t xml:space="preserve"> (bitte Publikationsliste beilegen)</w:t>
            </w:r>
          </w:p>
        </w:tc>
      </w:tr>
      <w:tr w:rsidR="00721BE9" w:rsidRPr="00EE4437" w:rsidTr="000617D4">
        <w:trPr>
          <w:trHeight w:val="638"/>
        </w:trPr>
        <w:tc>
          <w:tcPr>
            <w:cnfStyle w:val="000010000000" w:firstRow="0" w:lastRow="0" w:firstColumn="0" w:lastColumn="0" w:oddVBand="1" w:evenVBand="0" w:oddHBand="0" w:evenHBand="0" w:firstRowFirstColumn="0" w:firstRowLastColumn="0" w:lastRowFirstColumn="0" w:lastRowLastColumn="0"/>
            <w:tcW w:w="2015" w:type="pct"/>
            <w:vMerge w:val="restart"/>
            <w:shd w:val="clear" w:color="auto" w:fill="auto"/>
          </w:tcPr>
          <w:p w:rsidR="00721BE9" w:rsidRPr="00EE4437" w:rsidRDefault="00721BE9" w:rsidP="00CF60AC">
            <w:pPr>
              <w:rPr>
                <w:rFonts w:ascii="Manuale" w:hAnsi="Manuale" w:cs="Arial"/>
                <w:sz w:val="20"/>
                <w:szCs w:val="20"/>
              </w:rPr>
            </w:pPr>
            <w:r w:rsidRPr="00EE4437">
              <w:rPr>
                <w:rFonts w:ascii="Manuale" w:hAnsi="Manuale" w:cs="Arial"/>
                <w:sz w:val="20"/>
                <w:szCs w:val="20"/>
              </w:rPr>
              <w:t xml:space="preserve">Haben Sie bereits an einer anderen Hochschule ein Promotionsvorhaben beantragt? </w:t>
            </w:r>
          </w:p>
          <w:p w:rsidR="00721BE9" w:rsidRPr="00EE4437" w:rsidRDefault="00721BE9" w:rsidP="00CF60AC">
            <w:pPr>
              <w:rPr>
                <w:rFonts w:ascii="Manuale" w:hAnsi="Manuale" w:cs="Arial"/>
                <w:sz w:val="20"/>
                <w:szCs w:val="20"/>
              </w:rPr>
            </w:pPr>
            <w:r w:rsidRPr="00EE4437">
              <w:rPr>
                <w:rFonts w:ascii="Manuale" w:hAnsi="Manuale" w:cs="Arial"/>
                <w:sz w:val="20"/>
                <w:szCs w:val="20"/>
              </w:rPr>
              <w:t>Wenn ja, mit welchem Ergebnis?</w:t>
            </w:r>
          </w:p>
        </w:tc>
        <w:tc>
          <w:tcPr>
            <w:tcW w:w="2985" w:type="pct"/>
            <w:shd w:val="clear" w:color="auto" w:fill="auto"/>
          </w:tcPr>
          <w:p w:rsidR="00721BE9" w:rsidRPr="00EE4437" w:rsidRDefault="00E90A65" w:rsidP="00721BE9">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sdt>
              <w:sdtPr>
                <w:rPr>
                  <w:rFonts w:ascii="Manuale" w:hAnsi="Manuale" w:cs="Arial"/>
                  <w:sz w:val="20"/>
                  <w:szCs w:val="20"/>
                </w:rPr>
                <w:id w:val="960385644"/>
                <w14:checkbox>
                  <w14:checked w14:val="0"/>
                  <w14:checkedState w14:val="2612" w14:font="MS Gothic"/>
                  <w14:uncheckedState w14:val="2610" w14:font="MS Gothic"/>
                </w14:checkbox>
              </w:sdtPr>
              <w:sdtEndPr/>
              <w:sdtContent>
                <w:r w:rsidR="00721BE9" w:rsidRPr="00EE4437">
                  <w:rPr>
                    <w:rFonts w:ascii="Segoe UI Symbol" w:eastAsia="MS Gothic" w:hAnsi="Segoe UI Symbol" w:cs="Segoe UI Symbol"/>
                    <w:sz w:val="20"/>
                    <w:szCs w:val="20"/>
                  </w:rPr>
                  <w:t>☐</w:t>
                </w:r>
              </w:sdtContent>
            </w:sdt>
            <w:r w:rsidR="00721BE9" w:rsidRPr="00EE4437">
              <w:rPr>
                <w:rFonts w:ascii="Manuale" w:hAnsi="Manuale" w:cs="Arial"/>
                <w:sz w:val="20"/>
                <w:szCs w:val="20"/>
              </w:rPr>
              <w:t xml:space="preserve"> nein</w:t>
            </w:r>
          </w:p>
          <w:p w:rsidR="00721BE9" w:rsidRPr="00EE4437" w:rsidRDefault="00E90A65" w:rsidP="00721BE9">
            <w:pPr>
              <w:cnfStyle w:val="000000000000" w:firstRow="0" w:lastRow="0" w:firstColumn="0" w:lastColumn="0" w:oddVBand="0" w:evenVBand="0" w:oddHBand="0" w:evenHBand="0" w:firstRowFirstColumn="0" w:firstRowLastColumn="0" w:lastRowFirstColumn="0" w:lastRowLastColumn="0"/>
              <w:rPr>
                <w:rFonts w:ascii="Manuale" w:hAnsi="Manuale" w:cs="Arial"/>
                <w:sz w:val="20"/>
                <w:szCs w:val="20"/>
              </w:rPr>
            </w:pPr>
            <w:sdt>
              <w:sdtPr>
                <w:rPr>
                  <w:rFonts w:ascii="Manuale" w:hAnsi="Manuale" w:cs="Arial"/>
                  <w:sz w:val="20"/>
                  <w:szCs w:val="20"/>
                </w:rPr>
                <w:id w:val="1510643797"/>
                <w14:checkbox>
                  <w14:checked w14:val="0"/>
                  <w14:checkedState w14:val="2612" w14:font="MS Gothic"/>
                  <w14:uncheckedState w14:val="2610" w14:font="MS Gothic"/>
                </w14:checkbox>
              </w:sdtPr>
              <w:sdtEndPr/>
              <w:sdtContent>
                <w:r w:rsidR="00721BE9" w:rsidRPr="00EE4437">
                  <w:rPr>
                    <w:rFonts w:ascii="Segoe UI Symbol" w:eastAsia="MS Gothic" w:hAnsi="Segoe UI Symbol" w:cs="Segoe UI Symbol"/>
                    <w:sz w:val="20"/>
                    <w:szCs w:val="20"/>
                  </w:rPr>
                  <w:t>☐</w:t>
                </w:r>
              </w:sdtContent>
            </w:sdt>
            <w:r w:rsidR="00721BE9" w:rsidRPr="00EE4437">
              <w:rPr>
                <w:rFonts w:ascii="Manuale" w:hAnsi="Manuale" w:cs="Arial"/>
                <w:sz w:val="20"/>
                <w:szCs w:val="20"/>
              </w:rPr>
              <w:t xml:space="preserve"> ja</w:t>
            </w:r>
          </w:p>
        </w:tc>
      </w:tr>
      <w:tr w:rsidR="00721BE9" w:rsidRPr="00EE4437" w:rsidTr="000617D4">
        <w:trPr>
          <w:trHeight w:val="637"/>
        </w:trPr>
        <w:tc>
          <w:tcPr>
            <w:cnfStyle w:val="000010000000" w:firstRow="0" w:lastRow="0" w:firstColumn="0" w:lastColumn="0" w:oddVBand="1" w:evenVBand="0" w:oddHBand="0" w:evenHBand="0" w:firstRowFirstColumn="0" w:firstRowLastColumn="0" w:lastRowFirstColumn="0" w:lastRowLastColumn="0"/>
            <w:tcW w:w="2015" w:type="pct"/>
            <w:vMerge/>
            <w:shd w:val="clear" w:color="auto" w:fill="auto"/>
          </w:tcPr>
          <w:p w:rsidR="00721BE9" w:rsidRPr="00EE4437" w:rsidRDefault="00721BE9" w:rsidP="00CF60AC">
            <w:pPr>
              <w:rPr>
                <w:rFonts w:ascii="Manuale" w:hAnsi="Manuale"/>
                <w:sz w:val="20"/>
                <w:szCs w:val="20"/>
              </w:rPr>
            </w:pPr>
          </w:p>
        </w:tc>
        <w:sdt>
          <w:sdtPr>
            <w:rPr>
              <w:rFonts w:ascii="Manuale" w:hAnsi="Manuale"/>
              <w:sz w:val="20"/>
              <w:szCs w:val="20"/>
            </w:rPr>
            <w:id w:val="1251159018"/>
            <w:placeholder>
              <w:docPart w:val="738D3225B9C646F8957B7816EC924B20"/>
            </w:placeholder>
            <w:showingPlcHdr/>
            <w:text/>
          </w:sdtPr>
          <w:sdtEndPr/>
          <w:sdtContent>
            <w:tc>
              <w:tcPr>
                <w:tcW w:w="2985" w:type="pct"/>
                <w:shd w:val="clear" w:color="auto" w:fill="auto"/>
              </w:tcPr>
              <w:p w:rsidR="00721BE9" w:rsidRPr="00EE4437" w:rsidRDefault="00761EC4" w:rsidP="00721BE9">
                <w:pPr>
                  <w:cnfStyle w:val="000000000000" w:firstRow="0" w:lastRow="0" w:firstColumn="0" w:lastColumn="0" w:oddVBand="0" w:evenVBand="0" w:oddHBand="0" w:evenHBand="0" w:firstRowFirstColumn="0" w:firstRowLastColumn="0" w:lastRowFirstColumn="0" w:lastRowLastColumn="0"/>
                  <w:rPr>
                    <w:rFonts w:ascii="Manuale" w:hAnsi="Manuale"/>
                    <w:sz w:val="20"/>
                    <w:szCs w:val="20"/>
                  </w:rPr>
                </w:pPr>
                <w:r w:rsidRPr="00EE4437">
                  <w:rPr>
                    <w:rStyle w:val="Platzhaltertext"/>
                    <w:rFonts w:ascii="Manuale" w:hAnsi="Manuale"/>
                    <w:sz w:val="20"/>
                    <w:szCs w:val="20"/>
                  </w:rPr>
                  <w:t>Klicken oder tippen Sie hier, um Text einzugeben.</w:t>
                </w:r>
              </w:p>
            </w:tc>
          </w:sdtContent>
        </w:sdt>
      </w:tr>
    </w:tbl>
    <w:p w:rsidR="00A901A6" w:rsidRPr="00EE4437" w:rsidRDefault="00EE4437" w:rsidP="00F50F4C">
      <w:pPr>
        <w:pStyle w:val="berschrift2"/>
        <w:spacing w:after="0"/>
        <w:rPr>
          <w:rFonts w:ascii="Manuale" w:hAnsi="Manuale"/>
          <w:color w:val="00859B"/>
        </w:rPr>
      </w:pPr>
      <w:r>
        <w:rPr>
          <w:rFonts w:ascii="Manuale" w:hAnsi="Manuale"/>
          <w:color w:val="00859B"/>
        </w:rPr>
        <w:t xml:space="preserve">Beizulegende </w:t>
      </w:r>
      <w:r w:rsidR="003D3296" w:rsidRPr="00EE4437">
        <w:rPr>
          <w:rFonts w:ascii="Manuale" w:hAnsi="Manuale"/>
          <w:color w:val="00859B"/>
        </w:rPr>
        <w:t>Antragsd</w:t>
      </w:r>
      <w:r w:rsidR="00CE3F6B" w:rsidRPr="00EE4437">
        <w:rPr>
          <w:rFonts w:ascii="Manuale" w:hAnsi="Manuale"/>
          <w:color w:val="00859B"/>
        </w:rPr>
        <w:t>okumente</w:t>
      </w:r>
    </w:p>
    <w:p w:rsidR="00A8691F" w:rsidRPr="00A9568B" w:rsidRDefault="00A8691F" w:rsidP="00A9568B">
      <w:pPr>
        <w:pStyle w:val="Aufzhlungszeichen"/>
        <w:tabs>
          <w:tab w:val="clear" w:pos="216"/>
          <w:tab w:val="num" w:pos="426"/>
        </w:tabs>
        <w:rPr>
          <w:rFonts w:ascii="Manuale" w:hAnsi="Manuale"/>
          <w:b/>
          <w:sz w:val="20"/>
        </w:rPr>
      </w:pPr>
      <w:r w:rsidRPr="00A9568B">
        <w:rPr>
          <w:rFonts w:ascii="Manuale" w:hAnsi="Manuale"/>
          <w:sz w:val="20"/>
        </w:rPr>
        <w:t xml:space="preserve">Ein </w:t>
      </w:r>
      <w:r w:rsidR="00173AC8" w:rsidRPr="00A9568B">
        <w:rPr>
          <w:rFonts w:ascii="Manuale" w:hAnsi="Manuale"/>
          <w:sz w:val="20"/>
        </w:rPr>
        <w:t>Exposé</w:t>
      </w:r>
      <w:r w:rsidRPr="00A9568B">
        <w:rPr>
          <w:rFonts w:ascii="Manuale" w:hAnsi="Manuale"/>
          <w:sz w:val="20"/>
        </w:rPr>
        <w:t>, welches</w:t>
      </w:r>
    </w:p>
    <w:p w:rsidR="00A8691F" w:rsidRPr="00A9568B" w:rsidRDefault="00A8691F" w:rsidP="00A9568B">
      <w:pPr>
        <w:pStyle w:val="Aufzhlungszeichen"/>
        <w:numPr>
          <w:ilvl w:val="1"/>
          <w:numId w:val="2"/>
        </w:numPr>
        <w:tabs>
          <w:tab w:val="num" w:pos="426"/>
        </w:tabs>
        <w:ind w:left="851"/>
        <w:rPr>
          <w:rFonts w:ascii="Manuale" w:hAnsi="Manuale"/>
          <w:b/>
          <w:sz w:val="20"/>
        </w:rPr>
      </w:pPr>
      <w:r w:rsidRPr="00A9568B">
        <w:rPr>
          <w:rFonts w:ascii="Manuale" w:hAnsi="Manuale"/>
          <w:sz w:val="20"/>
        </w:rPr>
        <w:t xml:space="preserve">Ihr </w:t>
      </w:r>
      <w:r w:rsidRPr="00A9568B">
        <w:rPr>
          <w:rFonts w:ascii="Manuale" w:hAnsi="Manuale"/>
          <w:sz w:val="20"/>
          <w:u w:val="single"/>
        </w:rPr>
        <w:t>Promotionsvorhaben</w:t>
      </w:r>
      <w:r w:rsidRPr="00A9568B">
        <w:rPr>
          <w:rFonts w:ascii="Manuale" w:hAnsi="Manuale"/>
          <w:sz w:val="20"/>
        </w:rPr>
        <w:t>, theoretische/methodische Herangehensweise und Stand der Vorarbeiten darstellt (wobei das Thema des Projekts so gefasst sein soll, dass dessen Bearbeitung in der Regel nicht mehr als drei Jahre erfordert),</w:t>
      </w:r>
    </w:p>
    <w:p w:rsidR="00A8691F" w:rsidRPr="00A9568B" w:rsidRDefault="00A8691F" w:rsidP="00A9568B">
      <w:pPr>
        <w:pStyle w:val="Aufzhlungszeichen"/>
        <w:numPr>
          <w:ilvl w:val="1"/>
          <w:numId w:val="2"/>
        </w:numPr>
        <w:tabs>
          <w:tab w:val="num" w:pos="426"/>
        </w:tabs>
        <w:ind w:left="851"/>
        <w:rPr>
          <w:rFonts w:ascii="Manuale" w:hAnsi="Manuale"/>
          <w:b/>
          <w:sz w:val="20"/>
        </w:rPr>
      </w:pPr>
      <w:r w:rsidRPr="00A9568B">
        <w:rPr>
          <w:rFonts w:ascii="Manuale" w:hAnsi="Manuale"/>
          <w:sz w:val="20"/>
        </w:rPr>
        <w:t xml:space="preserve">einen </w:t>
      </w:r>
      <w:r w:rsidRPr="00A9568B">
        <w:rPr>
          <w:rFonts w:ascii="Manuale" w:hAnsi="Manuale"/>
          <w:sz w:val="20"/>
          <w:u w:val="single"/>
        </w:rPr>
        <w:t>Arbeits-, Zeit- und Ressourcenplan</w:t>
      </w:r>
      <w:r w:rsidRPr="00A9568B">
        <w:rPr>
          <w:rFonts w:ascii="Manuale" w:hAnsi="Manuale"/>
          <w:sz w:val="20"/>
        </w:rPr>
        <w:t xml:space="preserve"> und ein </w:t>
      </w:r>
      <w:r w:rsidRPr="00A9568B">
        <w:rPr>
          <w:rFonts w:ascii="Manuale" w:hAnsi="Manuale"/>
          <w:sz w:val="20"/>
          <w:u w:val="single"/>
        </w:rPr>
        <w:t>Literaturverzeichnis</w:t>
      </w:r>
      <w:r w:rsidRPr="00A9568B">
        <w:rPr>
          <w:rFonts w:ascii="Manuale" w:hAnsi="Manuale"/>
          <w:sz w:val="20"/>
        </w:rPr>
        <w:t xml:space="preserve"> sowie, im Falle der kumulativen Promotion, einen Vorschlag über zwei bis drei für die </w:t>
      </w:r>
      <w:r w:rsidRPr="00A9568B">
        <w:rPr>
          <w:rFonts w:ascii="Manuale" w:hAnsi="Manuale"/>
          <w:sz w:val="20"/>
          <w:u w:val="single"/>
        </w:rPr>
        <w:t>Publikation avisierte Zeitschriften</w:t>
      </w:r>
      <w:r w:rsidRPr="00A9568B">
        <w:rPr>
          <w:rFonts w:ascii="Manuale" w:hAnsi="Manuale"/>
          <w:sz w:val="20"/>
        </w:rPr>
        <w:t xml:space="preserve"> gem. den Vorgaben in § 14 Abs. 2 der Promotionsordnung vom 01.01.2018 enthält und dabei</w:t>
      </w:r>
    </w:p>
    <w:p w:rsidR="00A8691F" w:rsidRPr="00A9568B" w:rsidRDefault="00A8691F" w:rsidP="00A9568B">
      <w:pPr>
        <w:pStyle w:val="Aufzhlungszeichen"/>
        <w:numPr>
          <w:ilvl w:val="1"/>
          <w:numId w:val="2"/>
        </w:numPr>
        <w:tabs>
          <w:tab w:val="num" w:pos="426"/>
        </w:tabs>
        <w:ind w:left="851"/>
        <w:rPr>
          <w:rFonts w:ascii="Manuale" w:hAnsi="Manuale"/>
          <w:b/>
          <w:sz w:val="20"/>
        </w:rPr>
      </w:pPr>
      <w:r w:rsidRPr="00A9568B">
        <w:rPr>
          <w:rFonts w:ascii="Manuale" w:hAnsi="Manuale"/>
          <w:sz w:val="20"/>
        </w:rPr>
        <w:t xml:space="preserve">exklusive Arbeitsplan und Literaturverzeichnis </w:t>
      </w:r>
      <w:r w:rsidRPr="00A9568B">
        <w:rPr>
          <w:rFonts w:ascii="Manuale" w:hAnsi="Manuale"/>
          <w:sz w:val="20"/>
          <w:u w:val="single"/>
        </w:rPr>
        <w:t>maximal fünf Seiten</w:t>
      </w:r>
      <w:r w:rsidRPr="00A9568B">
        <w:rPr>
          <w:rFonts w:ascii="Manuale" w:hAnsi="Manuale"/>
          <w:sz w:val="20"/>
        </w:rPr>
        <w:t xml:space="preserve"> umfasst (einzeilig, Schriftgröße 11, Schriftart Arial) und</w:t>
      </w:r>
    </w:p>
    <w:p w:rsidR="00A8691F" w:rsidRPr="00A9568B" w:rsidRDefault="00A8691F" w:rsidP="00A9568B">
      <w:pPr>
        <w:pStyle w:val="Aufzhlungszeichen"/>
        <w:numPr>
          <w:ilvl w:val="1"/>
          <w:numId w:val="2"/>
        </w:numPr>
        <w:tabs>
          <w:tab w:val="num" w:pos="426"/>
        </w:tabs>
        <w:ind w:left="851"/>
        <w:rPr>
          <w:rFonts w:ascii="Manuale" w:hAnsi="Manuale"/>
          <w:sz w:val="20"/>
        </w:rPr>
      </w:pPr>
      <w:r w:rsidRPr="00A9568B">
        <w:rPr>
          <w:rFonts w:ascii="Manuale" w:hAnsi="Manuale"/>
          <w:sz w:val="20"/>
        </w:rPr>
        <w:t xml:space="preserve">von </w:t>
      </w:r>
      <w:r w:rsidRPr="00A9568B">
        <w:rPr>
          <w:rFonts w:ascii="Manuale" w:hAnsi="Manuale"/>
          <w:sz w:val="20"/>
          <w:u w:val="single"/>
        </w:rPr>
        <w:t>allen</w:t>
      </w:r>
      <w:r w:rsidRPr="00A9568B">
        <w:rPr>
          <w:rFonts w:ascii="Manuale" w:hAnsi="Manuale"/>
          <w:sz w:val="20"/>
        </w:rPr>
        <w:t xml:space="preserve"> Betreuungspersonen unterschrieben ist.</w:t>
      </w:r>
    </w:p>
    <w:p w:rsidR="00EA1ABC" w:rsidRPr="00A9568B" w:rsidRDefault="00A9568B" w:rsidP="00A9568B">
      <w:pPr>
        <w:pStyle w:val="Aufzhlungszeichen"/>
        <w:tabs>
          <w:tab w:val="clear" w:pos="216"/>
          <w:tab w:val="num" w:pos="426"/>
        </w:tabs>
        <w:rPr>
          <w:rFonts w:ascii="Manuale" w:hAnsi="Manuale"/>
          <w:bCs/>
          <w:sz w:val="20"/>
        </w:rPr>
      </w:pPr>
      <w:r>
        <w:rPr>
          <w:rFonts w:ascii="Manuale" w:hAnsi="Manuale"/>
          <w:b/>
          <w:bCs/>
          <w:sz w:val="20"/>
        </w:rPr>
        <w:t>Beglaubigte Kopien der Zeugnisse</w:t>
      </w:r>
      <w:r w:rsidR="00EA1ABC" w:rsidRPr="00A9568B">
        <w:rPr>
          <w:rFonts w:ascii="Manuale" w:hAnsi="Manuale"/>
          <w:bCs/>
          <w:sz w:val="20"/>
        </w:rPr>
        <w:t xml:space="preserve"> aller abgeschlossenen Studiengänge (gegebenenfalls </w:t>
      </w:r>
      <w:r>
        <w:rPr>
          <w:rFonts w:ascii="Manuale" w:hAnsi="Manuale"/>
          <w:bCs/>
          <w:sz w:val="20"/>
        </w:rPr>
        <w:t xml:space="preserve">mit </w:t>
      </w:r>
      <w:r w:rsidR="00EA1ABC" w:rsidRPr="00A9568B">
        <w:rPr>
          <w:rFonts w:ascii="Manuale" w:hAnsi="Manuale"/>
          <w:bCs/>
          <w:sz w:val="20"/>
        </w:rPr>
        <w:t>amtlich beglaubigte</w:t>
      </w:r>
      <w:r>
        <w:rPr>
          <w:rFonts w:ascii="Manuale" w:hAnsi="Manuale"/>
          <w:bCs/>
          <w:sz w:val="20"/>
        </w:rPr>
        <w:t>r</w:t>
      </w:r>
      <w:r w:rsidR="00EA1ABC" w:rsidRPr="00A9568B">
        <w:rPr>
          <w:rFonts w:ascii="Manuale" w:hAnsi="Manuale"/>
          <w:bCs/>
          <w:sz w:val="20"/>
        </w:rPr>
        <w:t xml:space="preserve"> Übersetzungen ins Deutsche oder ins Englische)</w:t>
      </w:r>
    </w:p>
    <w:p w:rsidR="00CE3F6B" w:rsidRPr="00A9568B" w:rsidRDefault="00CE3F6B" w:rsidP="00A9568B">
      <w:pPr>
        <w:pStyle w:val="Aufzhlungszeichen"/>
        <w:tabs>
          <w:tab w:val="clear" w:pos="216"/>
          <w:tab w:val="num" w:pos="426"/>
        </w:tabs>
        <w:rPr>
          <w:rFonts w:ascii="Manuale" w:hAnsi="Manuale"/>
          <w:b/>
          <w:sz w:val="20"/>
        </w:rPr>
      </w:pPr>
      <w:r w:rsidRPr="00A9568B">
        <w:rPr>
          <w:rFonts w:ascii="Manuale" w:hAnsi="Manuale"/>
          <w:b/>
          <w:sz w:val="20"/>
        </w:rPr>
        <w:t xml:space="preserve">Lebenslauf </w:t>
      </w:r>
    </w:p>
    <w:p w:rsidR="00EA1ABC" w:rsidRPr="00A9568B" w:rsidRDefault="00A1129A" w:rsidP="00A9568B">
      <w:pPr>
        <w:pStyle w:val="Aufzhlungszeichen"/>
        <w:tabs>
          <w:tab w:val="clear" w:pos="216"/>
          <w:tab w:val="num" w:pos="426"/>
        </w:tabs>
        <w:rPr>
          <w:rFonts w:ascii="Manuale" w:hAnsi="Manuale"/>
          <w:b/>
          <w:sz w:val="20"/>
        </w:rPr>
      </w:pPr>
      <w:r w:rsidRPr="00A9568B">
        <w:rPr>
          <w:rFonts w:ascii="Manuale" w:hAnsi="Manuale"/>
          <w:sz w:val="20"/>
        </w:rPr>
        <w:t xml:space="preserve">Eine von </w:t>
      </w:r>
      <w:r w:rsidR="00EA1ABC" w:rsidRPr="00A9568B">
        <w:rPr>
          <w:rFonts w:ascii="Manuale" w:hAnsi="Manuale"/>
          <w:sz w:val="20"/>
        </w:rPr>
        <w:t xml:space="preserve">Ihren Promotionsbetreuungspersonen unterzeichnete schriftliche </w:t>
      </w:r>
      <w:r w:rsidR="00EA1ABC" w:rsidRPr="00A9568B">
        <w:rPr>
          <w:rFonts w:ascii="Manuale" w:hAnsi="Manuale"/>
          <w:b/>
          <w:sz w:val="20"/>
        </w:rPr>
        <w:t>Betreuungszusage</w:t>
      </w:r>
      <w:r w:rsidRPr="00A9568B">
        <w:rPr>
          <w:rFonts w:ascii="Manuale" w:hAnsi="Manuale"/>
          <w:sz w:val="20"/>
        </w:rPr>
        <w:t xml:space="preserve"> (s. Formular online), inkl. der</w:t>
      </w:r>
      <w:r w:rsidR="00EA1ABC" w:rsidRPr="00A9568B">
        <w:rPr>
          <w:rFonts w:ascii="Manuale" w:hAnsi="Manuale"/>
          <w:sz w:val="20"/>
        </w:rPr>
        <w:t xml:space="preserve"> schriftliche</w:t>
      </w:r>
      <w:r w:rsidRPr="00A9568B">
        <w:rPr>
          <w:rFonts w:ascii="Manuale" w:hAnsi="Manuale"/>
          <w:sz w:val="20"/>
        </w:rPr>
        <w:t>n</w:t>
      </w:r>
      <w:r w:rsidR="00EA1ABC" w:rsidRPr="00A9568B">
        <w:rPr>
          <w:rFonts w:ascii="Manuale" w:hAnsi="Manuale"/>
          <w:sz w:val="20"/>
        </w:rPr>
        <w:t xml:space="preserve"> </w:t>
      </w:r>
      <w:r w:rsidR="00EA1ABC" w:rsidRPr="00A9568B">
        <w:rPr>
          <w:rFonts w:ascii="Manuale" w:hAnsi="Manuale"/>
          <w:b/>
          <w:sz w:val="20"/>
        </w:rPr>
        <w:t xml:space="preserve">Zustimmung zur Bereitstellung von Sach- und Personalmitteln </w:t>
      </w:r>
      <w:r w:rsidR="00A9568B">
        <w:rPr>
          <w:rFonts w:ascii="Manuale" w:hAnsi="Manuale"/>
          <w:b/>
          <w:sz w:val="20"/>
        </w:rPr>
        <w:t>und/</w:t>
      </w:r>
      <w:r w:rsidR="00EA1ABC" w:rsidRPr="00A9568B">
        <w:rPr>
          <w:rFonts w:ascii="Manuale" w:hAnsi="Manuale"/>
          <w:b/>
          <w:sz w:val="20"/>
        </w:rPr>
        <w:t>oder eines Arbeitsplatzes</w:t>
      </w:r>
      <w:r w:rsidR="00EA1ABC" w:rsidRPr="00A9568B">
        <w:rPr>
          <w:rFonts w:ascii="Manuale" w:hAnsi="Manuale"/>
          <w:sz w:val="20"/>
        </w:rPr>
        <w:t xml:space="preserve"> (sofern für die Anfertigung der Dissertation notwendig) durch eine Betreuungsperson oder Ihre Arbeitgeberin/Ihren Arbeitgeber sowie ggf. eine Bestätigung durch das Leitungsgremium der betroffenen wissenschaftlichen Einrichtung, an der der Arbeitsplatz eingerichtet werden soll.</w:t>
      </w:r>
    </w:p>
    <w:p w:rsidR="000C7AA4" w:rsidRPr="00A9568B" w:rsidRDefault="00A1129A" w:rsidP="00A9568B">
      <w:pPr>
        <w:pStyle w:val="Aufzhlungszeichen"/>
        <w:tabs>
          <w:tab w:val="clear" w:pos="216"/>
          <w:tab w:val="num" w:pos="426"/>
        </w:tabs>
        <w:rPr>
          <w:rFonts w:ascii="Manuale" w:hAnsi="Manuale"/>
          <w:bCs/>
          <w:sz w:val="20"/>
        </w:rPr>
      </w:pPr>
      <w:r w:rsidRPr="00A9568B">
        <w:rPr>
          <w:rFonts w:ascii="Manuale" w:hAnsi="Manuale"/>
          <w:bCs/>
          <w:sz w:val="20"/>
        </w:rPr>
        <w:t xml:space="preserve">Ggf. </w:t>
      </w:r>
      <w:r w:rsidR="000C7AA4" w:rsidRPr="00A9568B">
        <w:rPr>
          <w:rFonts w:ascii="Manuale" w:hAnsi="Manuale"/>
          <w:b/>
          <w:bCs/>
          <w:sz w:val="20"/>
        </w:rPr>
        <w:t>Zeugnisse</w:t>
      </w:r>
      <w:r w:rsidR="000C7AA4" w:rsidRPr="00A9568B">
        <w:rPr>
          <w:rFonts w:ascii="Manuale" w:hAnsi="Manuale"/>
          <w:bCs/>
          <w:sz w:val="20"/>
        </w:rPr>
        <w:t xml:space="preserve"> über andere </w:t>
      </w:r>
      <w:r w:rsidR="000C7AA4" w:rsidRPr="00A9568B">
        <w:rPr>
          <w:rFonts w:ascii="Manuale" w:hAnsi="Manuale"/>
          <w:b/>
          <w:bCs/>
          <w:sz w:val="20"/>
        </w:rPr>
        <w:t>akademische und staatliche Prüfungen</w:t>
      </w:r>
      <w:r w:rsidR="000C7AA4" w:rsidRPr="00A9568B">
        <w:rPr>
          <w:rFonts w:ascii="Manuale" w:hAnsi="Manuale"/>
          <w:bCs/>
          <w:sz w:val="20"/>
        </w:rPr>
        <w:t xml:space="preserve">, die Sie bestanden oder nicht bestanden haben. </w:t>
      </w:r>
    </w:p>
    <w:p w:rsidR="00CE3F6B" w:rsidRPr="00A9568B" w:rsidRDefault="00A1129A" w:rsidP="00A9568B">
      <w:pPr>
        <w:pStyle w:val="Aufzhlungszeichen"/>
        <w:tabs>
          <w:tab w:val="clear" w:pos="216"/>
          <w:tab w:val="num" w:pos="426"/>
        </w:tabs>
        <w:rPr>
          <w:rFonts w:ascii="Manuale" w:hAnsi="Manuale"/>
          <w:b/>
          <w:sz w:val="20"/>
        </w:rPr>
      </w:pPr>
      <w:r w:rsidRPr="00A9568B">
        <w:rPr>
          <w:rFonts w:ascii="Manuale" w:hAnsi="Manuale"/>
          <w:sz w:val="20"/>
        </w:rPr>
        <w:t>Ggf. e</w:t>
      </w:r>
      <w:r w:rsidR="006667CA" w:rsidRPr="00A9568B">
        <w:rPr>
          <w:rFonts w:ascii="Manuale" w:hAnsi="Manuale"/>
          <w:sz w:val="20"/>
        </w:rPr>
        <w:t xml:space="preserve">ine Liste der </w:t>
      </w:r>
      <w:r w:rsidR="00CE3F6B" w:rsidRPr="00A9568B">
        <w:rPr>
          <w:rFonts w:ascii="Manuale" w:hAnsi="Manuale"/>
          <w:b/>
          <w:sz w:val="20"/>
        </w:rPr>
        <w:t>Schriften</w:t>
      </w:r>
      <w:r w:rsidR="00CE3F6B" w:rsidRPr="00A9568B">
        <w:rPr>
          <w:rFonts w:ascii="Manuale" w:hAnsi="Manuale"/>
          <w:sz w:val="20"/>
        </w:rPr>
        <w:t xml:space="preserve">, die </w:t>
      </w:r>
      <w:r w:rsidR="003D3296" w:rsidRPr="00A9568B">
        <w:rPr>
          <w:rFonts w:ascii="Manuale" w:hAnsi="Manuale"/>
          <w:sz w:val="20"/>
        </w:rPr>
        <w:t>Sie</w:t>
      </w:r>
      <w:r w:rsidR="00CE3F6B" w:rsidRPr="00A9568B">
        <w:rPr>
          <w:rFonts w:ascii="Manuale" w:hAnsi="Manuale"/>
          <w:sz w:val="20"/>
        </w:rPr>
        <w:t xml:space="preserve"> bereits </w:t>
      </w:r>
      <w:r w:rsidR="00CE3F6B" w:rsidRPr="00A9568B">
        <w:rPr>
          <w:rFonts w:ascii="Manuale" w:hAnsi="Manuale"/>
          <w:b/>
          <w:sz w:val="20"/>
        </w:rPr>
        <w:t>veröffentlicht</w:t>
      </w:r>
      <w:r w:rsidR="00CE3F6B" w:rsidRPr="00A9568B">
        <w:rPr>
          <w:rFonts w:ascii="Manuale" w:hAnsi="Manuale"/>
          <w:sz w:val="20"/>
        </w:rPr>
        <w:t xml:space="preserve"> ha</w:t>
      </w:r>
      <w:r w:rsidR="003D3296" w:rsidRPr="00A9568B">
        <w:rPr>
          <w:rFonts w:ascii="Manuale" w:hAnsi="Manuale"/>
          <w:sz w:val="20"/>
        </w:rPr>
        <w:t>ben</w:t>
      </w:r>
      <w:r w:rsidR="00CF60AC" w:rsidRPr="00A9568B">
        <w:rPr>
          <w:rFonts w:ascii="Manuale" w:hAnsi="Manuale"/>
          <w:sz w:val="20"/>
        </w:rPr>
        <w:t>.</w:t>
      </w:r>
    </w:p>
    <w:p w:rsidR="007230BC" w:rsidRPr="00A9568B" w:rsidRDefault="00173AC8" w:rsidP="00A9568B">
      <w:pPr>
        <w:pStyle w:val="Aufzhlungszeichen"/>
        <w:tabs>
          <w:tab w:val="clear" w:pos="216"/>
          <w:tab w:val="num" w:pos="426"/>
        </w:tabs>
        <w:rPr>
          <w:rFonts w:ascii="Manuale" w:hAnsi="Manuale"/>
          <w:b/>
          <w:sz w:val="20"/>
        </w:rPr>
      </w:pPr>
      <w:r w:rsidRPr="00A9568B">
        <w:rPr>
          <w:rFonts w:ascii="Manuale" w:hAnsi="Manuale"/>
          <w:sz w:val="20"/>
          <w:u w:val="single"/>
        </w:rPr>
        <w:t>Betreuungsvereinbarung</w:t>
      </w:r>
      <w:r w:rsidRPr="00A9568B">
        <w:rPr>
          <w:rFonts w:ascii="Manuale" w:hAnsi="Manuale"/>
          <w:sz w:val="20"/>
        </w:rPr>
        <w:t xml:space="preserve">: </w:t>
      </w:r>
      <w:r w:rsidR="00CF60AC" w:rsidRPr="00A9568B">
        <w:rPr>
          <w:rFonts w:ascii="Manuale" w:hAnsi="Manuale"/>
          <w:sz w:val="20"/>
        </w:rPr>
        <w:t>Der Abschluss einer Betreuung</w:t>
      </w:r>
      <w:r w:rsidRPr="00A9568B">
        <w:rPr>
          <w:rFonts w:ascii="Manuale" w:hAnsi="Manuale"/>
          <w:sz w:val="20"/>
        </w:rPr>
        <w:t xml:space="preserve">svereinbarung ist obligatorisch. Spätestens zur Eröffnung des Promotionsverfahrens muss die Betreuungsvereinbarung vorliegen. </w:t>
      </w:r>
    </w:p>
    <w:p w:rsidR="00EA1ABC" w:rsidRPr="00A9568B" w:rsidRDefault="00EA1ABC" w:rsidP="00A9568B">
      <w:pPr>
        <w:pStyle w:val="Aufzhlungszeichen"/>
        <w:tabs>
          <w:tab w:val="clear" w:pos="216"/>
          <w:tab w:val="num" w:pos="426"/>
        </w:tabs>
        <w:rPr>
          <w:rFonts w:ascii="Manuale" w:hAnsi="Manuale"/>
          <w:b/>
          <w:sz w:val="20"/>
        </w:rPr>
      </w:pPr>
      <w:r w:rsidRPr="00A9568B">
        <w:rPr>
          <w:rFonts w:ascii="Manuale" w:hAnsi="Manuale"/>
          <w:sz w:val="20"/>
        </w:rPr>
        <w:t xml:space="preserve">von ausländischen Bewerberinnen und Bewerbern: Nachweis hinreichender deutscher oder englischer </w:t>
      </w:r>
      <w:r w:rsidRPr="00A9568B">
        <w:rPr>
          <w:rFonts w:ascii="Manuale" w:hAnsi="Manuale"/>
          <w:b/>
          <w:sz w:val="20"/>
        </w:rPr>
        <w:t>Sprachkenntnisse</w:t>
      </w:r>
    </w:p>
    <w:p w:rsidR="00EA1ABC" w:rsidRPr="00A9568B" w:rsidRDefault="00EA1ABC" w:rsidP="00A9568B">
      <w:pPr>
        <w:pStyle w:val="Aufzhlungszeichen"/>
        <w:tabs>
          <w:tab w:val="clear" w:pos="216"/>
          <w:tab w:val="num" w:pos="426"/>
        </w:tabs>
        <w:rPr>
          <w:rFonts w:ascii="Manuale" w:hAnsi="Manuale"/>
          <w:b/>
          <w:sz w:val="20"/>
        </w:rPr>
      </w:pPr>
      <w:r w:rsidRPr="00A9568B">
        <w:rPr>
          <w:rFonts w:ascii="Manuale" w:hAnsi="Manuale"/>
          <w:b/>
          <w:sz w:val="20"/>
        </w:rPr>
        <w:t xml:space="preserve">Fragebogen zur Statistik  </w:t>
      </w:r>
    </w:p>
    <w:p w:rsidR="00CE3F6B" w:rsidRPr="00EE4437" w:rsidRDefault="00CE3F6B" w:rsidP="00706075">
      <w:pPr>
        <w:ind w:left="709"/>
        <w:rPr>
          <w:rFonts w:ascii="Manuale" w:hAnsi="Manuale" w:cstheme="minorHAnsi"/>
          <w:b/>
          <w:bCs/>
          <w:color w:val="auto"/>
          <w:sz w:val="20"/>
          <w:szCs w:val="20"/>
        </w:rPr>
      </w:pPr>
    </w:p>
    <w:p w:rsidR="00EA1ABC" w:rsidRPr="00EE4437" w:rsidRDefault="0089601D" w:rsidP="00EA1ABC">
      <w:pPr>
        <w:jc w:val="both"/>
        <w:rPr>
          <w:rFonts w:ascii="Manuale" w:hAnsi="Manuale" w:cstheme="minorHAnsi"/>
          <w:b/>
          <w:bCs/>
          <w:color w:val="auto"/>
          <w:sz w:val="20"/>
          <w:szCs w:val="20"/>
        </w:rPr>
      </w:pPr>
      <w:r w:rsidRPr="00EE4437">
        <w:rPr>
          <w:rFonts w:ascii="Manuale" w:hAnsi="Manuale" w:cstheme="minorHAnsi"/>
          <w:b/>
          <w:bCs/>
          <w:color w:val="auto"/>
          <w:sz w:val="20"/>
          <w:szCs w:val="20"/>
        </w:rPr>
        <w:t>Mit Ihrer Unterschrift bestätigen Sie</w:t>
      </w:r>
      <w:r w:rsidR="00EA1ABC" w:rsidRPr="00EE4437">
        <w:rPr>
          <w:rFonts w:ascii="Manuale" w:hAnsi="Manuale" w:cstheme="minorHAnsi"/>
          <w:b/>
          <w:bCs/>
          <w:color w:val="auto"/>
          <w:sz w:val="20"/>
          <w:szCs w:val="20"/>
        </w:rPr>
        <w:t>,</w:t>
      </w:r>
    </w:p>
    <w:p w:rsidR="007209F9" w:rsidRPr="00EE4437" w:rsidRDefault="0089601D" w:rsidP="00F50F4C">
      <w:pPr>
        <w:pStyle w:val="Listenabsatz"/>
        <w:numPr>
          <w:ilvl w:val="0"/>
          <w:numId w:val="9"/>
        </w:numPr>
        <w:jc w:val="both"/>
        <w:rPr>
          <w:rFonts w:ascii="Manuale" w:hAnsi="Manuale" w:cstheme="minorHAnsi"/>
          <w:bCs/>
          <w:color w:val="auto"/>
          <w:sz w:val="20"/>
          <w:szCs w:val="20"/>
        </w:rPr>
      </w:pPr>
      <w:r w:rsidRPr="00EE4437">
        <w:rPr>
          <w:rFonts w:ascii="Manuale" w:hAnsi="Manuale" w:cstheme="minorHAnsi"/>
          <w:bCs/>
          <w:color w:val="auto"/>
          <w:sz w:val="20"/>
          <w:szCs w:val="20"/>
        </w:rPr>
        <w:t>dass alle</w:t>
      </w:r>
      <w:r w:rsidR="00532F15" w:rsidRPr="00EE4437">
        <w:rPr>
          <w:rFonts w:ascii="Manuale" w:hAnsi="Manuale" w:cstheme="minorHAnsi"/>
          <w:bCs/>
          <w:color w:val="auto"/>
          <w:sz w:val="20"/>
          <w:szCs w:val="20"/>
        </w:rPr>
        <w:t xml:space="preserve"> in den Antragsdokumenten, dem Anmeldebogen und dem Statistikfragebogen gemachten</w:t>
      </w:r>
      <w:r w:rsidRPr="00EE4437">
        <w:rPr>
          <w:rFonts w:ascii="Manuale" w:hAnsi="Manuale" w:cstheme="minorHAnsi"/>
          <w:bCs/>
          <w:color w:val="auto"/>
          <w:sz w:val="20"/>
          <w:szCs w:val="20"/>
        </w:rPr>
        <w:t xml:space="preserve"> Angaben nach bestem Wissen u</w:t>
      </w:r>
      <w:r w:rsidR="00A9568B">
        <w:rPr>
          <w:rFonts w:ascii="Manuale" w:hAnsi="Manuale" w:cstheme="minorHAnsi"/>
          <w:bCs/>
          <w:color w:val="auto"/>
          <w:sz w:val="20"/>
          <w:szCs w:val="20"/>
        </w:rPr>
        <w:t>nd Gewissen wahrheitsgemäß sind und</w:t>
      </w:r>
    </w:p>
    <w:p w:rsidR="00EA1ABC" w:rsidRPr="00EE4437" w:rsidRDefault="00EA1ABC" w:rsidP="00F50F4C">
      <w:pPr>
        <w:pStyle w:val="Listenabsatz"/>
        <w:numPr>
          <w:ilvl w:val="0"/>
          <w:numId w:val="9"/>
        </w:numPr>
        <w:jc w:val="both"/>
        <w:rPr>
          <w:rFonts w:ascii="Manuale" w:hAnsi="Manuale" w:cstheme="minorHAnsi"/>
          <w:bCs/>
          <w:color w:val="auto"/>
          <w:sz w:val="20"/>
          <w:szCs w:val="20"/>
        </w:rPr>
      </w:pPr>
      <w:r w:rsidRPr="00EE4437">
        <w:rPr>
          <w:rFonts w:ascii="Manuale" w:hAnsi="Manuale" w:cstheme="minorHAnsi"/>
          <w:bCs/>
          <w:color w:val="auto"/>
          <w:sz w:val="20"/>
          <w:szCs w:val="20"/>
        </w:rPr>
        <w:t xml:space="preserve">dass Sie die Regeln zur Sicherung der guten wissenschaftlichen Praxis der für das Promotionsverfahren </w:t>
      </w:r>
      <w:r w:rsidRPr="00EE4437">
        <w:rPr>
          <w:rFonts w:ascii="Manuale" w:hAnsi="Manuale" w:cstheme="minorHAnsi"/>
          <w:bCs/>
          <w:color w:val="auto"/>
          <w:sz w:val="20"/>
          <w:szCs w:val="20"/>
          <w:u w:val="single"/>
        </w:rPr>
        <w:t>federführenden Hochschule</w:t>
      </w:r>
      <w:r w:rsidRPr="00EE4437">
        <w:rPr>
          <w:rFonts w:ascii="Manuale" w:hAnsi="Manuale" w:cstheme="minorHAnsi"/>
          <w:bCs/>
          <w:color w:val="auto"/>
          <w:sz w:val="20"/>
          <w:szCs w:val="20"/>
        </w:rPr>
        <w:t xml:space="preserve"> erhalten</w:t>
      </w:r>
      <w:r w:rsidR="00BC161D" w:rsidRPr="00EE4437">
        <w:rPr>
          <w:rFonts w:ascii="Manuale" w:hAnsi="Manuale" w:cstheme="minorHAnsi"/>
          <w:bCs/>
          <w:color w:val="auto"/>
          <w:sz w:val="20"/>
          <w:szCs w:val="20"/>
        </w:rPr>
        <w:t xml:space="preserve"> haben</w:t>
      </w:r>
      <w:r w:rsidRPr="00EE4437">
        <w:rPr>
          <w:rFonts w:ascii="Manuale" w:hAnsi="Manuale" w:cstheme="minorHAnsi"/>
          <w:bCs/>
          <w:color w:val="auto"/>
          <w:sz w:val="20"/>
          <w:szCs w:val="20"/>
        </w:rPr>
        <w:t xml:space="preserve"> und ihre Grundsätze bei der Arbeit beachten.</w:t>
      </w:r>
    </w:p>
    <w:p w:rsidR="00F303C6" w:rsidRPr="00EE4437" w:rsidRDefault="00F303C6" w:rsidP="0089601D">
      <w:pPr>
        <w:spacing w:after="60" w:line="240" w:lineRule="auto"/>
        <w:rPr>
          <w:rFonts w:ascii="Manuale" w:eastAsia="Times New Roman" w:hAnsi="Manuale" w:cstheme="minorHAnsi"/>
        </w:rPr>
      </w:pPr>
    </w:p>
    <w:p w:rsidR="00F50F4C" w:rsidRPr="00EE4437" w:rsidRDefault="00F50F4C" w:rsidP="0089601D">
      <w:pPr>
        <w:spacing w:after="60" w:line="240" w:lineRule="auto"/>
        <w:rPr>
          <w:rFonts w:ascii="Manuale" w:eastAsia="Times New Roman" w:hAnsi="Manuale" w:cstheme="minorHAnsi"/>
        </w:rPr>
      </w:pPr>
    </w:p>
    <w:p w:rsidR="00F303C6" w:rsidRPr="00EE4437" w:rsidRDefault="00F303C6" w:rsidP="0089601D">
      <w:pPr>
        <w:spacing w:after="60" w:line="240" w:lineRule="auto"/>
        <w:rPr>
          <w:rFonts w:ascii="Manuale" w:eastAsia="Times New Roman" w:hAnsi="Manuale" w:cstheme="minorHAnsi"/>
        </w:rPr>
      </w:pPr>
    </w:p>
    <w:p w:rsidR="0089601D" w:rsidRPr="00EE4437" w:rsidRDefault="0089601D" w:rsidP="0089601D">
      <w:pPr>
        <w:spacing w:after="60" w:line="240" w:lineRule="auto"/>
        <w:rPr>
          <w:rFonts w:ascii="Manuale" w:eastAsia="Times New Roman" w:hAnsi="Manuale" w:cstheme="minorHAnsi"/>
        </w:rPr>
      </w:pPr>
      <w:r w:rsidRPr="00EE4437">
        <w:rPr>
          <w:rFonts w:ascii="Manuale" w:eastAsia="Times New Roman" w:hAnsi="Manuale" w:cstheme="minorHAnsi"/>
        </w:rPr>
        <w:t xml:space="preserve">_________________________________________________________________________________  </w:t>
      </w:r>
    </w:p>
    <w:p w:rsidR="0089601D" w:rsidRDefault="00173AC8" w:rsidP="0089601D">
      <w:pPr>
        <w:spacing w:after="60" w:line="240" w:lineRule="auto"/>
        <w:rPr>
          <w:rFonts w:ascii="Manuale" w:hAnsi="Manuale" w:cstheme="minorHAnsi"/>
          <w:bCs/>
          <w:color w:val="auto"/>
          <w:sz w:val="20"/>
          <w:szCs w:val="20"/>
        </w:rPr>
      </w:pPr>
      <w:r w:rsidRPr="00EE4437">
        <w:rPr>
          <w:rFonts w:ascii="Manuale" w:hAnsi="Manuale" w:cstheme="minorHAnsi"/>
          <w:bCs/>
          <w:color w:val="auto"/>
          <w:sz w:val="20"/>
          <w:szCs w:val="20"/>
        </w:rPr>
        <w:t xml:space="preserve">Datum, </w:t>
      </w:r>
      <w:r w:rsidR="004D5782" w:rsidRPr="00EE4437">
        <w:rPr>
          <w:rFonts w:ascii="Manuale" w:hAnsi="Manuale" w:cstheme="minorHAnsi"/>
          <w:bCs/>
          <w:color w:val="auto"/>
          <w:sz w:val="20"/>
          <w:szCs w:val="20"/>
        </w:rPr>
        <w:t>Unterschrift de</w:t>
      </w:r>
      <w:r w:rsidR="00BC161D" w:rsidRPr="00EE4437">
        <w:rPr>
          <w:rFonts w:ascii="Manuale" w:hAnsi="Manuale" w:cstheme="minorHAnsi"/>
          <w:bCs/>
          <w:color w:val="auto"/>
          <w:sz w:val="20"/>
          <w:szCs w:val="20"/>
        </w:rPr>
        <w:t>r</w:t>
      </w:r>
      <w:r w:rsidR="004D5782" w:rsidRPr="00EE4437">
        <w:rPr>
          <w:rFonts w:ascii="Manuale" w:hAnsi="Manuale" w:cstheme="minorHAnsi"/>
          <w:bCs/>
          <w:color w:val="auto"/>
          <w:sz w:val="20"/>
          <w:szCs w:val="20"/>
        </w:rPr>
        <w:t xml:space="preserve"> Bewerberin</w:t>
      </w:r>
      <w:r w:rsidR="00A22B5A" w:rsidRPr="00EE4437">
        <w:rPr>
          <w:rFonts w:ascii="Manuale" w:hAnsi="Manuale" w:cstheme="minorHAnsi"/>
          <w:bCs/>
          <w:color w:val="auto"/>
          <w:sz w:val="20"/>
          <w:szCs w:val="20"/>
        </w:rPr>
        <w:t xml:space="preserve"> </w:t>
      </w:r>
      <w:r w:rsidR="004D5782" w:rsidRPr="00EE4437">
        <w:rPr>
          <w:rFonts w:ascii="Manuale" w:hAnsi="Manuale" w:cstheme="minorHAnsi"/>
          <w:bCs/>
          <w:color w:val="auto"/>
          <w:sz w:val="20"/>
          <w:szCs w:val="20"/>
        </w:rPr>
        <w:t>/</w:t>
      </w:r>
      <w:r w:rsidR="00A22B5A" w:rsidRPr="00EE4437">
        <w:rPr>
          <w:rFonts w:ascii="Manuale" w:hAnsi="Manuale" w:cstheme="minorHAnsi"/>
          <w:bCs/>
          <w:color w:val="auto"/>
          <w:sz w:val="20"/>
          <w:szCs w:val="20"/>
        </w:rPr>
        <w:t xml:space="preserve"> </w:t>
      </w:r>
      <w:r w:rsidRPr="00EE4437">
        <w:rPr>
          <w:rFonts w:ascii="Manuale" w:hAnsi="Manuale" w:cstheme="minorHAnsi"/>
          <w:bCs/>
          <w:color w:val="auto"/>
          <w:sz w:val="20"/>
          <w:szCs w:val="20"/>
        </w:rPr>
        <w:t>des Bewerbers</w:t>
      </w:r>
    </w:p>
    <w:p w:rsidR="00EE4437" w:rsidRDefault="00EE4437" w:rsidP="0089601D">
      <w:pPr>
        <w:spacing w:after="60" w:line="240" w:lineRule="auto"/>
        <w:rPr>
          <w:rFonts w:ascii="Manuale" w:hAnsi="Manuale" w:cstheme="minorHAnsi"/>
          <w:bCs/>
          <w:color w:val="auto"/>
          <w:sz w:val="20"/>
          <w:szCs w:val="20"/>
        </w:rPr>
      </w:pPr>
    </w:p>
    <w:p w:rsidR="00EE4437" w:rsidRPr="00EE4437" w:rsidRDefault="00EE4437" w:rsidP="0089601D">
      <w:pPr>
        <w:spacing w:after="60" w:line="240" w:lineRule="auto"/>
        <w:rPr>
          <w:rFonts w:ascii="Manuale" w:hAnsi="Manuale"/>
          <w:b/>
          <w:bCs/>
          <w:color w:val="00859B"/>
          <w:sz w:val="24"/>
          <w:szCs w:val="24"/>
        </w:rPr>
      </w:pPr>
      <w:r w:rsidRPr="00EE4437">
        <w:rPr>
          <w:rFonts w:ascii="Manuale" w:hAnsi="Manuale"/>
          <w:b/>
          <w:bCs/>
          <w:color w:val="00859B"/>
          <w:sz w:val="24"/>
          <w:szCs w:val="24"/>
        </w:rPr>
        <w:t>Einverständniserklärung zur Öffentlichkeitsarbeit</w:t>
      </w:r>
    </w:p>
    <w:p w:rsidR="007F4AA5" w:rsidRPr="007F4AA5" w:rsidRDefault="00EE4437" w:rsidP="0089601D">
      <w:pPr>
        <w:spacing w:after="60" w:line="240" w:lineRule="auto"/>
        <w:rPr>
          <w:rFonts w:ascii="Manuale" w:hAnsi="Manuale" w:cstheme="minorHAnsi"/>
          <w:bCs/>
          <w:color w:val="auto"/>
          <w:sz w:val="20"/>
          <w:szCs w:val="20"/>
        </w:rPr>
      </w:pPr>
      <w:r w:rsidRPr="007F4AA5">
        <w:rPr>
          <w:rFonts w:ascii="Manuale" w:hAnsi="Manuale" w:cstheme="minorHAnsi"/>
          <w:bCs/>
          <w:color w:val="auto"/>
          <w:sz w:val="20"/>
          <w:szCs w:val="20"/>
        </w:rPr>
        <w:t xml:space="preserve">Geben Sie Ihr Einverständnis, dass </w:t>
      </w:r>
      <w:r w:rsidR="007F4AA5">
        <w:rPr>
          <w:rFonts w:ascii="Manuale" w:hAnsi="Manuale" w:cstheme="minorHAnsi"/>
          <w:bCs/>
          <w:color w:val="auto"/>
          <w:sz w:val="20"/>
          <w:szCs w:val="20"/>
        </w:rPr>
        <w:t>im Falle Ihrer Zulassung zum Zweck der</w:t>
      </w:r>
      <w:r w:rsidRPr="007F4AA5">
        <w:rPr>
          <w:rFonts w:ascii="Manuale" w:hAnsi="Manuale" w:cstheme="minorHAnsi"/>
          <w:bCs/>
          <w:color w:val="auto"/>
          <w:sz w:val="20"/>
          <w:szCs w:val="20"/>
        </w:rPr>
        <w:t xml:space="preserve"> Öffentlichkeitsarbeit </w:t>
      </w:r>
      <w:r w:rsidR="007F4AA5">
        <w:rPr>
          <w:rFonts w:ascii="Manuale" w:hAnsi="Manuale" w:cstheme="minorHAnsi"/>
          <w:bCs/>
          <w:color w:val="auto"/>
          <w:sz w:val="20"/>
          <w:szCs w:val="20"/>
        </w:rPr>
        <w:t xml:space="preserve">und Außendarstellung des PZI </w:t>
      </w:r>
      <w:r w:rsidRPr="007F4AA5">
        <w:rPr>
          <w:rFonts w:ascii="Manuale" w:hAnsi="Manuale" w:cstheme="minorHAnsi"/>
          <w:bCs/>
          <w:color w:val="auto"/>
          <w:sz w:val="20"/>
          <w:szCs w:val="20"/>
        </w:rPr>
        <w:t>(u.a. Website</w:t>
      </w:r>
      <w:r w:rsidR="00A9568B">
        <w:rPr>
          <w:rStyle w:val="Funotenzeichen"/>
          <w:rFonts w:ascii="Manuale" w:hAnsi="Manuale" w:cstheme="minorHAnsi"/>
          <w:bCs/>
          <w:color w:val="auto"/>
          <w:sz w:val="20"/>
          <w:szCs w:val="20"/>
        </w:rPr>
        <w:footnoteReference w:id="2"/>
      </w:r>
      <w:r w:rsidRPr="007F4AA5">
        <w:rPr>
          <w:rFonts w:ascii="Manuale" w:hAnsi="Manuale" w:cstheme="minorHAnsi"/>
          <w:bCs/>
          <w:color w:val="auto"/>
          <w:sz w:val="20"/>
          <w:szCs w:val="20"/>
        </w:rPr>
        <w:t xml:space="preserve"> und Newsletter) folgende Angaben veröffentlicht werden?</w:t>
      </w:r>
    </w:p>
    <w:p w:rsidR="007F4AA5" w:rsidRPr="007F4AA5" w:rsidRDefault="00EE4437" w:rsidP="00EE4437">
      <w:pPr>
        <w:pStyle w:val="Listenabsatz"/>
        <w:numPr>
          <w:ilvl w:val="0"/>
          <w:numId w:val="10"/>
        </w:numPr>
        <w:spacing w:after="60" w:line="240" w:lineRule="auto"/>
        <w:rPr>
          <w:rFonts w:ascii="Manuale" w:hAnsi="Manuale"/>
          <w:color w:val="auto"/>
          <w:sz w:val="20"/>
          <w:szCs w:val="20"/>
        </w:rPr>
      </w:pPr>
      <w:r w:rsidRPr="007F4AA5">
        <w:rPr>
          <w:rFonts w:ascii="Manuale" w:hAnsi="Manuale" w:cstheme="minorHAnsi"/>
          <w:bCs/>
          <w:color w:val="auto"/>
          <w:sz w:val="20"/>
          <w:szCs w:val="20"/>
        </w:rPr>
        <w:t xml:space="preserve">Ihr Vor- und Nachname </w:t>
      </w:r>
    </w:p>
    <w:p w:rsidR="007F4AA5" w:rsidRPr="007F4AA5" w:rsidRDefault="007F4AA5" w:rsidP="00EE4437">
      <w:pPr>
        <w:pStyle w:val="Listenabsatz"/>
        <w:numPr>
          <w:ilvl w:val="0"/>
          <w:numId w:val="10"/>
        </w:numPr>
        <w:spacing w:after="60" w:line="240" w:lineRule="auto"/>
        <w:rPr>
          <w:rFonts w:ascii="Manuale" w:hAnsi="Manuale"/>
          <w:color w:val="auto"/>
          <w:sz w:val="20"/>
          <w:szCs w:val="20"/>
        </w:rPr>
      </w:pPr>
      <w:r w:rsidRPr="007F4AA5">
        <w:rPr>
          <w:rFonts w:ascii="Manuale" w:hAnsi="Manuale" w:cstheme="minorHAnsi"/>
          <w:bCs/>
          <w:color w:val="auto"/>
          <w:sz w:val="20"/>
          <w:szCs w:val="20"/>
        </w:rPr>
        <w:t>D</w:t>
      </w:r>
      <w:r w:rsidR="00EE4437" w:rsidRPr="007F4AA5">
        <w:rPr>
          <w:rFonts w:ascii="Manuale" w:hAnsi="Manuale" w:cstheme="minorHAnsi"/>
          <w:bCs/>
          <w:color w:val="auto"/>
          <w:sz w:val="20"/>
          <w:szCs w:val="20"/>
        </w:rPr>
        <w:t xml:space="preserve">ie federführende und kooperierende Hochschule </w:t>
      </w:r>
    </w:p>
    <w:p w:rsidR="00EE4437" w:rsidRPr="007F4AA5" w:rsidRDefault="007F4AA5" w:rsidP="00EE4437">
      <w:pPr>
        <w:pStyle w:val="Listenabsatz"/>
        <w:numPr>
          <w:ilvl w:val="0"/>
          <w:numId w:val="10"/>
        </w:numPr>
        <w:spacing w:after="60" w:line="240" w:lineRule="auto"/>
        <w:rPr>
          <w:rFonts w:ascii="Manuale" w:hAnsi="Manuale"/>
          <w:color w:val="auto"/>
          <w:sz w:val="20"/>
          <w:szCs w:val="20"/>
        </w:rPr>
      </w:pPr>
      <w:r w:rsidRPr="007F4AA5">
        <w:rPr>
          <w:rFonts w:ascii="Manuale" w:hAnsi="Manuale" w:cstheme="minorHAnsi"/>
          <w:bCs/>
          <w:color w:val="auto"/>
          <w:sz w:val="20"/>
          <w:szCs w:val="20"/>
        </w:rPr>
        <w:t>der</w:t>
      </w:r>
      <w:r w:rsidR="00EE4437" w:rsidRPr="007F4AA5">
        <w:rPr>
          <w:rFonts w:ascii="Manuale" w:hAnsi="Manuale" w:cstheme="minorHAnsi"/>
          <w:bCs/>
          <w:color w:val="auto"/>
          <w:sz w:val="20"/>
          <w:szCs w:val="20"/>
        </w:rPr>
        <w:t xml:space="preserve"> Arbeitstitel </w:t>
      </w:r>
      <w:r w:rsidRPr="007F4AA5">
        <w:rPr>
          <w:rFonts w:ascii="Manuale" w:hAnsi="Manuale" w:cstheme="minorHAnsi"/>
          <w:bCs/>
          <w:color w:val="auto"/>
          <w:sz w:val="20"/>
          <w:szCs w:val="20"/>
        </w:rPr>
        <w:t>Ihrer Dissertation.</w:t>
      </w:r>
    </w:p>
    <w:p w:rsidR="007F4AA5" w:rsidRPr="007F4AA5" w:rsidRDefault="007F4AA5" w:rsidP="007F4AA5">
      <w:pPr>
        <w:spacing w:after="60" w:line="240" w:lineRule="auto"/>
        <w:rPr>
          <w:rFonts w:ascii="Manuale" w:hAnsi="Manuale"/>
          <w:color w:val="auto"/>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7F4AA5" w:rsidRPr="007F4AA5" w:rsidTr="007F4AA5">
        <w:tc>
          <w:tcPr>
            <w:tcW w:w="4508" w:type="dxa"/>
          </w:tcPr>
          <w:p w:rsidR="007F4AA5" w:rsidRPr="007F4AA5" w:rsidRDefault="00E90A65" w:rsidP="007F4AA5">
            <w:pPr>
              <w:spacing w:after="60"/>
              <w:rPr>
                <w:rFonts w:ascii="Manuale" w:hAnsi="Manuale"/>
                <w:color w:val="auto"/>
                <w:sz w:val="20"/>
                <w:szCs w:val="20"/>
              </w:rPr>
            </w:pPr>
            <w:sdt>
              <w:sdtPr>
                <w:rPr>
                  <w:rFonts w:ascii="Manuale" w:hAnsi="Manuale"/>
                  <w:color w:val="auto"/>
                  <w:sz w:val="20"/>
                  <w:szCs w:val="20"/>
                </w:rPr>
                <w:id w:val="319167310"/>
                <w14:checkbox>
                  <w14:checked w14:val="0"/>
                  <w14:checkedState w14:val="2612" w14:font="MS Gothic"/>
                  <w14:uncheckedState w14:val="2610" w14:font="MS Gothic"/>
                </w14:checkbox>
              </w:sdtPr>
              <w:sdtEndPr/>
              <w:sdtContent>
                <w:r w:rsidR="007F4AA5" w:rsidRPr="007F4AA5">
                  <w:rPr>
                    <w:rFonts w:ascii="MS Gothic" w:eastAsia="MS Gothic" w:hAnsi="MS Gothic" w:hint="eastAsia"/>
                    <w:color w:val="auto"/>
                    <w:sz w:val="20"/>
                    <w:szCs w:val="20"/>
                  </w:rPr>
                  <w:t>☐</w:t>
                </w:r>
              </w:sdtContent>
            </w:sdt>
            <w:r w:rsidR="007F4AA5" w:rsidRPr="007F4AA5">
              <w:rPr>
                <w:rFonts w:ascii="Manuale" w:hAnsi="Manuale"/>
                <w:color w:val="auto"/>
                <w:sz w:val="20"/>
                <w:szCs w:val="20"/>
              </w:rPr>
              <w:t xml:space="preserve"> Ja, </w:t>
            </w:r>
            <w:r w:rsidR="007F4AA5">
              <w:rPr>
                <w:rFonts w:ascii="Manuale" w:hAnsi="Manuale"/>
                <w:color w:val="auto"/>
                <w:sz w:val="20"/>
                <w:szCs w:val="20"/>
              </w:rPr>
              <w:t>ich gebe mein Einverständnis</w:t>
            </w:r>
            <w:r w:rsidR="007F4AA5" w:rsidRPr="007F4AA5">
              <w:rPr>
                <w:rFonts w:ascii="Manuale" w:hAnsi="Manuale"/>
                <w:color w:val="auto"/>
                <w:sz w:val="20"/>
                <w:szCs w:val="20"/>
              </w:rPr>
              <w:t>.</w:t>
            </w:r>
          </w:p>
        </w:tc>
        <w:tc>
          <w:tcPr>
            <w:tcW w:w="4509" w:type="dxa"/>
          </w:tcPr>
          <w:p w:rsidR="007F4AA5" w:rsidRPr="007F4AA5" w:rsidRDefault="00E90A65" w:rsidP="007F4AA5">
            <w:pPr>
              <w:spacing w:after="60"/>
              <w:rPr>
                <w:rFonts w:ascii="Manuale" w:hAnsi="Manuale"/>
                <w:color w:val="auto"/>
                <w:sz w:val="20"/>
                <w:szCs w:val="20"/>
              </w:rPr>
            </w:pPr>
            <w:sdt>
              <w:sdtPr>
                <w:rPr>
                  <w:rFonts w:ascii="Manuale" w:hAnsi="Manuale"/>
                  <w:color w:val="auto"/>
                  <w:sz w:val="20"/>
                  <w:szCs w:val="20"/>
                </w:rPr>
                <w:id w:val="-907920114"/>
                <w14:checkbox>
                  <w14:checked w14:val="0"/>
                  <w14:checkedState w14:val="2612" w14:font="MS Gothic"/>
                  <w14:uncheckedState w14:val="2610" w14:font="MS Gothic"/>
                </w14:checkbox>
              </w:sdtPr>
              <w:sdtEndPr/>
              <w:sdtContent>
                <w:r w:rsidR="007F4AA5" w:rsidRPr="007F4AA5">
                  <w:rPr>
                    <w:rFonts w:ascii="MS Gothic" w:eastAsia="MS Gothic" w:hAnsi="MS Gothic" w:hint="eastAsia"/>
                    <w:color w:val="auto"/>
                    <w:sz w:val="20"/>
                    <w:szCs w:val="20"/>
                  </w:rPr>
                  <w:t>☐</w:t>
                </w:r>
              </w:sdtContent>
            </w:sdt>
            <w:r w:rsidR="007F4AA5" w:rsidRPr="007F4AA5">
              <w:rPr>
                <w:rFonts w:ascii="Manuale" w:hAnsi="Manuale"/>
                <w:color w:val="auto"/>
                <w:sz w:val="20"/>
                <w:szCs w:val="20"/>
              </w:rPr>
              <w:t xml:space="preserve"> Nein, ich </w:t>
            </w:r>
            <w:r w:rsidR="007F4AA5">
              <w:rPr>
                <w:rFonts w:ascii="Manuale" w:hAnsi="Manuale"/>
                <w:color w:val="auto"/>
                <w:sz w:val="20"/>
                <w:szCs w:val="20"/>
              </w:rPr>
              <w:t>gebe mein Einverständnis nicht</w:t>
            </w:r>
            <w:r w:rsidR="007F4AA5" w:rsidRPr="007F4AA5">
              <w:rPr>
                <w:rFonts w:ascii="Manuale" w:hAnsi="Manuale"/>
                <w:color w:val="auto"/>
                <w:sz w:val="20"/>
                <w:szCs w:val="20"/>
              </w:rPr>
              <w:t>.</w:t>
            </w:r>
          </w:p>
        </w:tc>
      </w:tr>
    </w:tbl>
    <w:p w:rsidR="007F4AA5" w:rsidRDefault="007F4AA5" w:rsidP="007F4AA5">
      <w:pPr>
        <w:spacing w:after="60" w:line="240" w:lineRule="auto"/>
        <w:rPr>
          <w:rFonts w:ascii="Manuale" w:hAnsi="Manuale"/>
          <w:color w:val="auto"/>
          <w:sz w:val="20"/>
          <w:szCs w:val="20"/>
        </w:rPr>
      </w:pPr>
    </w:p>
    <w:p w:rsidR="007F4AA5" w:rsidRDefault="007F4AA5" w:rsidP="007F4AA5">
      <w:pPr>
        <w:spacing w:after="60" w:line="240" w:lineRule="auto"/>
        <w:rPr>
          <w:rFonts w:ascii="Manuale" w:hAnsi="Manuale"/>
          <w:color w:val="auto"/>
          <w:sz w:val="20"/>
          <w:szCs w:val="20"/>
        </w:rPr>
      </w:pPr>
      <w:r>
        <w:rPr>
          <w:rFonts w:ascii="Manuale" w:hAnsi="Manuale"/>
          <w:color w:val="auto"/>
          <w:sz w:val="20"/>
          <w:szCs w:val="20"/>
        </w:rPr>
        <w:t>Bitte beachten Sie, dass Sie Ihre Zustimmung jederzeit widerrufen können.</w:t>
      </w:r>
    </w:p>
    <w:p w:rsidR="007F4AA5" w:rsidRDefault="007F4AA5" w:rsidP="007F4AA5">
      <w:pPr>
        <w:spacing w:after="60" w:line="240" w:lineRule="auto"/>
        <w:rPr>
          <w:rFonts w:ascii="Manuale" w:hAnsi="Manuale"/>
          <w:color w:val="auto"/>
          <w:sz w:val="20"/>
          <w:szCs w:val="20"/>
        </w:rPr>
      </w:pPr>
    </w:p>
    <w:p w:rsidR="007F4AA5" w:rsidRDefault="007F4AA5" w:rsidP="007F4AA5">
      <w:pPr>
        <w:spacing w:after="60" w:line="240" w:lineRule="auto"/>
        <w:rPr>
          <w:rFonts w:ascii="Manuale" w:hAnsi="Manuale"/>
          <w:color w:val="auto"/>
          <w:sz w:val="20"/>
          <w:szCs w:val="20"/>
        </w:rPr>
      </w:pPr>
    </w:p>
    <w:p w:rsidR="007F4AA5" w:rsidRDefault="007F4AA5" w:rsidP="007F4AA5">
      <w:pPr>
        <w:spacing w:after="60" w:line="240" w:lineRule="auto"/>
        <w:rPr>
          <w:rFonts w:ascii="Manuale" w:hAnsi="Manuale"/>
          <w:color w:val="auto"/>
          <w:sz w:val="20"/>
          <w:szCs w:val="20"/>
        </w:rPr>
      </w:pPr>
    </w:p>
    <w:p w:rsidR="007F4AA5" w:rsidRDefault="007F4AA5" w:rsidP="007F4AA5">
      <w:pPr>
        <w:spacing w:after="60" w:line="240" w:lineRule="auto"/>
        <w:rPr>
          <w:rFonts w:ascii="Manuale" w:hAnsi="Manuale"/>
          <w:color w:val="auto"/>
          <w:sz w:val="20"/>
          <w:szCs w:val="20"/>
        </w:rPr>
      </w:pPr>
    </w:p>
    <w:p w:rsidR="007F4AA5" w:rsidRPr="00EE4437" w:rsidRDefault="007F4AA5" w:rsidP="007F4AA5">
      <w:pPr>
        <w:spacing w:after="60" w:line="240" w:lineRule="auto"/>
        <w:rPr>
          <w:rFonts w:ascii="Manuale" w:eastAsia="Times New Roman" w:hAnsi="Manuale" w:cstheme="minorHAnsi"/>
        </w:rPr>
      </w:pPr>
      <w:r w:rsidRPr="00EE4437">
        <w:rPr>
          <w:rFonts w:ascii="Manuale" w:eastAsia="Times New Roman" w:hAnsi="Manuale" w:cstheme="minorHAnsi"/>
        </w:rPr>
        <w:t xml:space="preserve">_________________________________________________________________________________  </w:t>
      </w:r>
    </w:p>
    <w:p w:rsidR="007F4AA5" w:rsidRDefault="007F4AA5" w:rsidP="007F4AA5">
      <w:pPr>
        <w:spacing w:after="60" w:line="240" w:lineRule="auto"/>
        <w:rPr>
          <w:rFonts w:ascii="Manuale" w:hAnsi="Manuale" w:cstheme="minorHAnsi"/>
          <w:bCs/>
          <w:color w:val="auto"/>
          <w:sz w:val="20"/>
          <w:szCs w:val="20"/>
        </w:rPr>
      </w:pPr>
      <w:r w:rsidRPr="00EE4437">
        <w:rPr>
          <w:rFonts w:ascii="Manuale" w:hAnsi="Manuale" w:cstheme="minorHAnsi"/>
          <w:bCs/>
          <w:color w:val="auto"/>
          <w:sz w:val="20"/>
          <w:szCs w:val="20"/>
        </w:rPr>
        <w:t>Datum, Unterschrift der Bewerberin / des Bewerbers</w:t>
      </w:r>
    </w:p>
    <w:p w:rsidR="007F4AA5" w:rsidRPr="007F4AA5" w:rsidRDefault="007F4AA5" w:rsidP="007F4AA5">
      <w:pPr>
        <w:spacing w:after="60" w:line="240" w:lineRule="auto"/>
        <w:rPr>
          <w:rFonts w:ascii="Manuale" w:hAnsi="Manuale"/>
          <w:color w:val="auto"/>
          <w:sz w:val="20"/>
          <w:szCs w:val="20"/>
        </w:rPr>
      </w:pPr>
    </w:p>
    <w:sectPr w:rsidR="007F4AA5" w:rsidRPr="007F4AA5" w:rsidSect="006A52C0">
      <w:headerReference w:type="default" r:id="rId9"/>
      <w:footerReference w:type="default" r:id="rId10"/>
      <w:pgSz w:w="11907" w:h="16839" w:code="9"/>
      <w:pgMar w:top="1985" w:right="1440" w:bottom="1440"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DF4" w:rsidRDefault="004A7DF4">
      <w:pPr>
        <w:spacing w:after="0" w:line="240" w:lineRule="auto"/>
      </w:pPr>
      <w:r>
        <w:separator/>
      </w:r>
    </w:p>
  </w:endnote>
  <w:endnote w:type="continuationSeparator" w:id="0">
    <w:p w:rsidR="004A7DF4" w:rsidRDefault="004A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ouYuan">
    <w:altName w:val="SimSun"/>
    <w:panose1 w:val="00000000000000000000"/>
    <w:charset w:val="86"/>
    <w:family w:val="roman"/>
    <w:notTrueType/>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modern"/>
    <w:notTrueType/>
    <w:pitch w:val="variable"/>
    <w:sig w:usb0="00000007" w:usb1="00000000" w:usb2="00000000" w:usb3="00000000" w:csb0="00000093" w:csb1="00000000"/>
  </w:font>
  <w:font w:name="Manuale">
    <w:panose1 w:val="02040504050405060204"/>
    <w:charset w:val="00"/>
    <w:family w:val="roman"/>
    <w:pitch w:val="variable"/>
    <w:sig w:usb0="2000000F"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645" w:rsidRPr="00761AC2" w:rsidRDefault="005B5645">
    <w:pPr>
      <w:pStyle w:val="Fuzeile"/>
      <w:rPr>
        <w:color w:val="00859B"/>
      </w:rPr>
    </w:pPr>
    <w:r>
      <w:rPr>
        <w:color w:val="5B9BD5" w:themeColor="accent1"/>
      </w:rPr>
      <mc:AlternateContent>
        <mc:Choice Requires="wps">
          <w:drawing>
            <wp:anchor distT="0" distB="0" distL="114300" distR="114300" simplePos="0" relativeHeight="251659264" behindDoc="0" locked="0" layoutInCell="1" allowOverlap="1" wp14:anchorId="0099FC5A" wp14:editId="2E72A744">
              <wp:simplePos x="0" y="0"/>
              <wp:positionH relativeFrom="page">
                <wp:align>center</wp:align>
              </wp:positionH>
              <wp:positionV relativeFrom="page">
                <wp:align>center</wp:align>
              </wp:positionV>
              <wp:extent cx="7364730" cy="9528810"/>
              <wp:effectExtent l="0" t="0" r="17780" b="14605"/>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FFD806" id="Rechtec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" filled="f" strokecolor="#bfbfbf [2412]" strokeweight="1.25pt">
              <w10:wrap anchorx="page" anchory="page"/>
            </v:rect>
          </w:pict>
        </mc:Fallback>
      </mc:AlternateContent>
    </w:r>
    <w:r>
      <w:rPr>
        <w:color w:val="5B9BD5" w:themeColor="accent1"/>
      </w:rPr>
      <w:t xml:space="preserve"> </w:t>
    </w:r>
    <w:r w:rsidRPr="00761AC2">
      <w:rPr>
        <w:color w:val="00859B"/>
      </w:rPr>
      <w:t xml:space="preserve">S. </w:t>
    </w:r>
    <w:r w:rsidRPr="00761AC2">
      <w:rPr>
        <w:rFonts w:asciiTheme="minorHAnsi" w:eastAsiaTheme="minorEastAsia" w:hAnsiTheme="minorHAnsi" w:cstheme="minorBidi"/>
        <w:color w:val="00859B"/>
      </w:rPr>
      <w:fldChar w:fldCharType="begin"/>
    </w:r>
    <w:r w:rsidRPr="00761AC2">
      <w:rPr>
        <w:color w:val="00859B"/>
      </w:rPr>
      <w:instrText>PAGE    \* MERGEFORMAT</w:instrText>
    </w:r>
    <w:r w:rsidRPr="00761AC2">
      <w:rPr>
        <w:rFonts w:asciiTheme="minorHAnsi" w:eastAsiaTheme="minorEastAsia" w:hAnsiTheme="minorHAnsi" w:cstheme="minorBidi"/>
        <w:color w:val="00859B"/>
      </w:rPr>
      <w:fldChar w:fldCharType="separate"/>
    </w:r>
    <w:r w:rsidR="00E90A65">
      <w:rPr>
        <w:color w:val="00859B"/>
      </w:rPr>
      <w:t>5</w:t>
    </w:r>
    <w:r w:rsidRPr="00761AC2">
      <w:rPr>
        <w:color w:val="00859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DF4" w:rsidRDefault="004A7DF4">
      <w:pPr>
        <w:spacing w:after="0" w:line="240" w:lineRule="auto"/>
      </w:pPr>
      <w:r>
        <w:separator/>
      </w:r>
    </w:p>
  </w:footnote>
  <w:footnote w:type="continuationSeparator" w:id="0">
    <w:p w:rsidR="004A7DF4" w:rsidRDefault="004A7DF4">
      <w:pPr>
        <w:spacing w:after="0" w:line="240" w:lineRule="auto"/>
      </w:pPr>
      <w:r>
        <w:continuationSeparator/>
      </w:r>
    </w:p>
  </w:footnote>
  <w:footnote w:id="1">
    <w:p w:rsidR="00BA45E6" w:rsidRPr="00EE4437" w:rsidRDefault="00BA45E6" w:rsidP="00BA45E6">
      <w:pPr>
        <w:pStyle w:val="Funotentext"/>
        <w:jc w:val="both"/>
        <w:rPr>
          <w:rFonts w:ascii="Manuale" w:hAnsi="Manuale"/>
          <w:sz w:val="18"/>
        </w:rPr>
      </w:pPr>
      <w:r w:rsidRPr="00EE4437">
        <w:rPr>
          <w:rStyle w:val="Funotenzeichen"/>
          <w:rFonts w:ascii="Manuale" w:hAnsi="Manuale"/>
        </w:rPr>
        <w:footnoteRef/>
      </w:r>
      <w:r w:rsidRPr="00EE4437">
        <w:rPr>
          <w:rFonts w:ascii="Manuale" w:hAnsi="Manuale"/>
        </w:rPr>
        <w:t xml:space="preserve"> </w:t>
      </w:r>
      <w:r w:rsidRPr="00EE4437">
        <w:rPr>
          <w:rFonts w:ascii="Manuale" w:hAnsi="Manuale"/>
          <w:sz w:val="18"/>
        </w:rPr>
        <w:t xml:space="preserve">Der Promotionsausschuss empfiehlt im Sinne der wissenschaftlichen Qualitätssicherung grundsätzlich, dass eine kumulative Dissertation angestrebt wird. Eine Änderung des bei Antragstellung angestrebten und hier angegebenen Formats (kumulative Dissertation oder Monographie) sowie der Zeitschriften für die Publikation im Rahmen einer kumulativen Dissertation ist bis zur Eröffnung des Prüfungsverfahrens ohne Angabe von Gründen möglich. </w:t>
      </w:r>
    </w:p>
  </w:footnote>
  <w:footnote w:id="2">
    <w:p w:rsidR="00A9568B" w:rsidRDefault="00A9568B">
      <w:pPr>
        <w:pStyle w:val="Funotentext"/>
      </w:pPr>
      <w:r>
        <w:rPr>
          <w:rStyle w:val="Funotenzeichen"/>
        </w:rPr>
        <w:footnoteRef/>
      </w:r>
      <w:r>
        <w:t xml:space="preserve"> </w:t>
      </w:r>
      <w:hyperlink r:id="rId1" w:history="1">
        <w:r w:rsidRPr="005276CC">
          <w:rPr>
            <w:rStyle w:val="Hyperlink"/>
          </w:rPr>
          <w:t>www.fcmh.de/pzi-mv/promovierende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F4C" w:rsidRDefault="005E6931" w:rsidP="00F50F4C">
    <w:pPr>
      <w:pStyle w:val="Kopfzeile"/>
      <w:tabs>
        <w:tab w:val="clear" w:pos="9360"/>
        <w:tab w:val="left" w:pos="5642"/>
        <w:tab w:val="left" w:pos="6711"/>
      </w:tabs>
    </w:pPr>
    <w:r>
      <w:rPr>
        <w:noProof/>
      </w:rPr>
      <w:drawing>
        <wp:inline distT="0" distB="0" distL="0" distR="0" wp14:anchorId="4B26B6EB" wp14:editId="274441B8">
          <wp:extent cx="3046136" cy="696491"/>
          <wp:effectExtent l="0" t="0" r="1905"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 FCM_Logo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4089" cy="707455"/>
                  </a:xfrm>
                  <a:prstGeom prst="rect">
                    <a:avLst/>
                  </a:prstGeom>
                </pic:spPr>
              </pic:pic>
            </a:graphicData>
          </a:graphic>
        </wp:inline>
      </w:drawing>
    </w:r>
    <w:r w:rsidR="00B243B0">
      <w:tab/>
    </w:r>
    <w:r w:rsidR="00F50F4C">
      <w:tab/>
    </w:r>
  </w:p>
  <w:p w:rsidR="00B243B0" w:rsidRDefault="00B243B0" w:rsidP="00B243B0">
    <w:pPr>
      <w:pStyle w:val="Kopfzeile"/>
      <w:tabs>
        <w:tab w:val="clear" w:pos="9360"/>
        <w:tab w:val="left" w:pos="5642"/>
      </w:tabs>
    </w:pPr>
  </w:p>
  <w:p w:rsidR="003F7A02" w:rsidRDefault="003F7A02" w:rsidP="00B243B0">
    <w:pPr>
      <w:pStyle w:val="Kopfzeile"/>
      <w:tabs>
        <w:tab w:val="clear" w:pos="9360"/>
        <w:tab w:val="left" w:pos="564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021963"/>
    <w:multiLevelType w:val="hybridMultilevel"/>
    <w:tmpl w:val="4C560D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C60F9C"/>
    <w:multiLevelType w:val="hybridMultilevel"/>
    <w:tmpl w:val="0396F68E"/>
    <w:lvl w:ilvl="0" w:tplc="5ED46A5E">
      <w:start w:val="1"/>
      <w:numFmt w:val="bullet"/>
      <w:lvlText w:val=""/>
      <w:lvlJc w:val="left"/>
      <w:pPr>
        <w:ind w:left="720" w:hanging="360"/>
      </w:pPr>
      <w:rPr>
        <w:rFonts w:ascii="Symbol" w:hAnsi="Symbol" w:hint="default"/>
        <w:color w:val="00859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9249DC"/>
    <w:multiLevelType w:val="hybridMultilevel"/>
    <w:tmpl w:val="680CF988"/>
    <w:lvl w:ilvl="0" w:tplc="719CC940">
      <w:start w:val="1"/>
      <w:numFmt w:val="bullet"/>
      <w:lvlText w:val=""/>
      <w:lvlJc w:val="left"/>
      <w:pPr>
        <w:ind w:left="720" w:hanging="360"/>
      </w:pPr>
      <w:rPr>
        <w:rFonts w:ascii="Wingdings" w:hAnsi="Wingdings" w:hint="default"/>
        <w:color w:val="00859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6C4842"/>
    <w:multiLevelType w:val="hybridMultilevel"/>
    <w:tmpl w:val="BF1C1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C24993"/>
    <w:multiLevelType w:val="hybridMultilevel"/>
    <w:tmpl w:val="B9EC420A"/>
    <w:lvl w:ilvl="0" w:tplc="FDFC63B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A77242"/>
    <w:multiLevelType w:val="hybridMultilevel"/>
    <w:tmpl w:val="477609E4"/>
    <w:lvl w:ilvl="0" w:tplc="93243F32">
      <w:start w:val="1"/>
      <w:numFmt w:val="bullet"/>
      <w:lvlText w:val=""/>
      <w:lvlJc w:val="left"/>
      <w:pPr>
        <w:ind w:left="720" w:hanging="360"/>
      </w:pPr>
      <w:rPr>
        <w:rFonts w:ascii="Symbol" w:hAnsi="Symbol" w:hint="default"/>
        <w:color w:val="00859B"/>
        <w:sz w:val="18"/>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7E5D71"/>
    <w:multiLevelType w:val="hybridMultilevel"/>
    <w:tmpl w:val="961E852C"/>
    <w:lvl w:ilvl="0" w:tplc="5AFAA1CC">
      <w:start w:val="1"/>
      <w:numFmt w:val="bullet"/>
      <w:pStyle w:val="Aufzhlungszeichen"/>
      <w:lvlText w:val=""/>
      <w:lvlJc w:val="left"/>
      <w:pPr>
        <w:tabs>
          <w:tab w:val="num" w:pos="216"/>
        </w:tabs>
        <w:ind w:left="288" w:hanging="288"/>
      </w:pPr>
      <w:rPr>
        <w:rFonts w:ascii="Symbol" w:hAnsi="Symbol" w:hint="default"/>
        <w:color w:val="00859B"/>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8" w15:restartNumberingAfterBreak="0">
    <w:nsid w:val="7A7F1A01"/>
    <w:multiLevelType w:val="hybridMultilevel"/>
    <w:tmpl w:val="7910E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7"/>
    <w:lvlOverride w:ilvl="0">
      <w:startOverride w:val="1"/>
    </w:lvlOverride>
  </w:num>
  <w:num w:numId="4">
    <w:abstractNumId w:val="1"/>
  </w:num>
  <w:num w:numId="5">
    <w:abstractNumId w:val="8"/>
  </w:num>
  <w:num w:numId="6">
    <w:abstractNumId w:val="6"/>
  </w:num>
  <w:num w:numId="7">
    <w:abstractNumId w:val="4"/>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cryptProviderType="rsaAES" w:cryptAlgorithmClass="hash" w:cryptAlgorithmType="typeAny" w:cryptAlgorithmSid="14" w:cryptSpinCount="100000" w:hash="gq/WCFux2Nb9W4GmkOoX/oxkt4ReUgQXohxBomfvzTqFFbjGvFBJ62jXibs6YbhB4ywNSIpbt7pQYHVeH2K20A==" w:salt="TGl9+FbBfPrZNDMQjKhzxg=="/>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AF"/>
    <w:rsid w:val="00015659"/>
    <w:rsid w:val="00032AD8"/>
    <w:rsid w:val="000617D4"/>
    <w:rsid w:val="000860CA"/>
    <w:rsid w:val="000C2C5D"/>
    <w:rsid w:val="000C7AA4"/>
    <w:rsid w:val="00113FD4"/>
    <w:rsid w:val="00136E4A"/>
    <w:rsid w:val="001558A1"/>
    <w:rsid w:val="00173AC8"/>
    <w:rsid w:val="001D2D40"/>
    <w:rsid w:val="002139F4"/>
    <w:rsid w:val="00296D47"/>
    <w:rsid w:val="002B3549"/>
    <w:rsid w:val="002C471B"/>
    <w:rsid w:val="002C5AC7"/>
    <w:rsid w:val="002E7FA8"/>
    <w:rsid w:val="003436A8"/>
    <w:rsid w:val="003D3296"/>
    <w:rsid w:val="003D4D95"/>
    <w:rsid w:val="003F7A02"/>
    <w:rsid w:val="003F7E0A"/>
    <w:rsid w:val="004162A9"/>
    <w:rsid w:val="00433845"/>
    <w:rsid w:val="004A7DF4"/>
    <w:rsid w:val="004B5710"/>
    <w:rsid w:val="004D5782"/>
    <w:rsid w:val="004F2163"/>
    <w:rsid w:val="00506666"/>
    <w:rsid w:val="00514141"/>
    <w:rsid w:val="00532F15"/>
    <w:rsid w:val="005B5645"/>
    <w:rsid w:val="005E6931"/>
    <w:rsid w:val="005F657E"/>
    <w:rsid w:val="00642F4A"/>
    <w:rsid w:val="0065490F"/>
    <w:rsid w:val="006667CA"/>
    <w:rsid w:val="006A52C0"/>
    <w:rsid w:val="00706075"/>
    <w:rsid w:val="007209F9"/>
    <w:rsid w:val="00721BE9"/>
    <w:rsid w:val="007230BC"/>
    <w:rsid w:val="00761AC2"/>
    <w:rsid w:val="00761EC4"/>
    <w:rsid w:val="00762AF4"/>
    <w:rsid w:val="007F4AA5"/>
    <w:rsid w:val="00840F7A"/>
    <w:rsid w:val="00877F4E"/>
    <w:rsid w:val="0089601D"/>
    <w:rsid w:val="00896E28"/>
    <w:rsid w:val="008B1F30"/>
    <w:rsid w:val="008F1C2F"/>
    <w:rsid w:val="00944DD5"/>
    <w:rsid w:val="009469AC"/>
    <w:rsid w:val="0098065B"/>
    <w:rsid w:val="0099127C"/>
    <w:rsid w:val="00996799"/>
    <w:rsid w:val="009B4713"/>
    <w:rsid w:val="00A1129A"/>
    <w:rsid w:val="00A22B5A"/>
    <w:rsid w:val="00A25CD2"/>
    <w:rsid w:val="00A777D2"/>
    <w:rsid w:val="00A8691F"/>
    <w:rsid w:val="00A901A6"/>
    <w:rsid w:val="00A9568B"/>
    <w:rsid w:val="00AD4502"/>
    <w:rsid w:val="00B243B0"/>
    <w:rsid w:val="00B37954"/>
    <w:rsid w:val="00B61AED"/>
    <w:rsid w:val="00B71127"/>
    <w:rsid w:val="00B8082D"/>
    <w:rsid w:val="00BA45E6"/>
    <w:rsid w:val="00BB543D"/>
    <w:rsid w:val="00BC161D"/>
    <w:rsid w:val="00C01A3F"/>
    <w:rsid w:val="00C07EE1"/>
    <w:rsid w:val="00C42442"/>
    <w:rsid w:val="00C4746E"/>
    <w:rsid w:val="00C94DAF"/>
    <w:rsid w:val="00CB213B"/>
    <w:rsid w:val="00CE3F6B"/>
    <w:rsid w:val="00CF60AC"/>
    <w:rsid w:val="00DB1C3C"/>
    <w:rsid w:val="00E90A65"/>
    <w:rsid w:val="00EA1ABC"/>
    <w:rsid w:val="00EB5EC5"/>
    <w:rsid w:val="00EE4437"/>
    <w:rsid w:val="00EE7E23"/>
    <w:rsid w:val="00EF242A"/>
    <w:rsid w:val="00F303C6"/>
    <w:rsid w:val="00F50F4C"/>
    <w:rsid w:val="00F61EE6"/>
    <w:rsid w:val="00FA1114"/>
    <w:rsid w:val="00FC0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7A16DA"/>
  <w15:chartTrackingRefBased/>
  <w15:docId w15:val="{96569DC0-C248-4F84-B5FB-006EB991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04040" w:themeColor="text1" w:themeTint="BF"/>
        <w:sz w:val="18"/>
        <w:szCs w:val="18"/>
        <w:lang w:val="de-DE" w:eastAsia="de-DE"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600" w:after="240" w:line="240" w:lineRule="auto"/>
      <w:outlineLvl w:val="0"/>
    </w:pPr>
    <w:rPr>
      <w:b/>
      <w:bCs/>
      <w:caps/>
      <w:color w:val="1F4E79" w:themeColor="accent1" w:themeShade="80"/>
      <w:sz w:val="28"/>
      <w:szCs w:val="28"/>
    </w:rPr>
  </w:style>
  <w:style w:type="paragraph" w:styleId="berschrift2">
    <w:name w:val="heading 2"/>
    <w:basedOn w:val="Standard"/>
    <w:next w:val="Standard"/>
    <w:link w:val="berschrift2Zchn"/>
    <w:uiPriority w:val="9"/>
    <w:unhideWhenUsed/>
    <w:qFormat/>
    <w:pPr>
      <w:keepNext/>
      <w:keepLines/>
      <w:spacing w:before="360" w:after="120" w:line="240" w:lineRule="auto"/>
      <w:outlineLvl w:val="1"/>
    </w:pPr>
    <w:rPr>
      <w:b/>
      <w:bCs/>
      <w:color w:val="5B9BD5" w:themeColor="accen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elZchn">
    <w:name w:val="Titel Zchn"/>
    <w:basedOn w:val="Absatz-Standardschriftart"/>
    <w:link w:val="Titel"/>
    <w:uiPriority w:val="10"/>
    <w:rPr>
      <w:rFonts w:asciiTheme="majorHAnsi" w:eastAsiaTheme="majorEastAsia" w:hAnsiTheme="majorHAnsi" w:cstheme="majorBidi"/>
      <w:caps/>
      <w:color w:val="1F4E79" w:themeColor="accent1" w:themeShade="80"/>
      <w:kern w:val="28"/>
      <w:sz w:val="38"/>
      <w:szCs w:val="38"/>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UntertitelZchn">
    <w:name w:val="Untertitel Zchn"/>
    <w:basedOn w:val="Absatz-Standardschriftart"/>
    <w:link w:val="Untertitel"/>
    <w:uiPriority w:val="11"/>
    <w:rPr>
      <w:b/>
      <w:bCs/>
      <w:color w:val="5B9BD5" w:themeColor="accent1"/>
      <w:sz w:val="24"/>
      <w:szCs w:val="24"/>
    </w:rPr>
  </w:style>
  <w:style w:type="character" w:customStyle="1" w:styleId="berschrift1Zchn">
    <w:name w:val="Überschrift 1 Zchn"/>
    <w:basedOn w:val="Absatz-Standardschriftart"/>
    <w:link w:val="berschrift1"/>
    <w:uiPriority w:val="9"/>
    <w:rPr>
      <w:b/>
      <w:bCs/>
      <w:caps/>
      <w:color w:val="1F4E79" w:themeColor="accent1" w:themeShade="80"/>
      <w:sz w:val="28"/>
      <w:szCs w:val="28"/>
    </w:rPr>
  </w:style>
  <w:style w:type="table" w:customStyle="1" w:styleId="Tipptabelle">
    <w:name w:val="Tipptabelle"/>
    <w:basedOn w:val="NormaleTabelle"/>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ptext">
    <w:name w:val="Tipptext"/>
    <w:basedOn w:val="Standard"/>
    <w:uiPriority w:val="99"/>
    <w:pPr>
      <w:spacing w:after="160" w:line="264" w:lineRule="auto"/>
      <w:ind w:right="576"/>
    </w:pPr>
    <w:rPr>
      <w:i/>
      <w:iCs/>
      <w:color w:val="7F7F7F" w:themeColor="text1" w:themeTint="80"/>
      <w:sz w:val="16"/>
      <w:szCs w:val="16"/>
    </w:rPr>
  </w:style>
  <w:style w:type="character" w:styleId="Platzhaltertext">
    <w:name w:val="Placeholder Text"/>
    <w:basedOn w:val="Absatz-Standardschriftart"/>
    <w:uiPriority w:val="99"/>
    <w:semiHidden/>
    <w:rPr>
      <w:color w:val="808080"/>
    </w:rPr>
  </w:style>
  <w:style w:type="paragraph" w:styleId="KeinLeerraum">
    <w:name w:val="No Spacing"/>
    <w:uiPriority w:val="36"/>
    <w:qFormat/>
    <w:pPr>
      <w:spacing w:after="0" w:line="240" w:lineRule="auto"/>
    </w:pPr>
  </w:style>
  <w:style w:type="character" w:customStyle="1" w:styleId="berschrift2Zchn">
    <w:name w:val="Überschrift 2 Zchn"/>
    <w:basedOn w:val="Absatz-Standardschriftart"/>
    <w:link w:val="berschrift2"/>
    <w:uiPriority w:val="9"/>
    <w:rPr>
      <w:b/>
      <w:bCs/>
      <w:color w:val="5B9BD5" w:themeColor="accent1"/>
      <w:sz w:val="24"/>
      <w:szCs w:val="24"/>
    </w:rPr>
  </w:style>
  <w:style w:type="paragraph" w:styleId="Aufzhlungszeichen">
    <w:name w:val="List Bullet"/>
    <w:basedOn w:val="Standard"/>
    <w:uiPriority w:val="1"/>
    <w:unhideWhenUsed/>
    <w:qFormat/>
    <w:pPr>
      <w:numPr>
        <w:numId w:val="2"/>
      </w:numPr>
      <w:spacing w:after="60"/>
    </w:pPr>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uzeileZchn">
    <w:name w:val="Fußzeile Zchn"/>
    <w:basedOn w:val="Absatz-Standardschriftart"/>
    <w:link w:val="Fuzeile"/>
    <w:uiPriority w:val="99"/>
    <w:rPr>
      <w:rFonts w:asciiTheme="majorHAnsi" w:eastAsiaTheme="majorEastAsia" w:hAnsiTheme="majorHAnsi" w:cstheme="majorBidi"/>
      <w:noProof/>
      <w:color w:val="1F4E79" w:themeColor="accent1" w:themeShade="80"/>
      <w:sz w:val="20"/>
      <w:szCs w:val="20"/>
    </w:rPr>
  </w:style>
  <w:style w:type="table" w:customStyle="1" w:styleId="TabelleGitternetz4Akzent1">
    <w:name w:val="Tabelle Gitternetz 4 Akzent 1"/>
    <w:basedOn w:val="NormaleTabelle"/>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itternetzTabellehell">
    <w:name w:val="Gitternetz Tabelle hell"/>
    <w:basedOn w:val="NormaleTabel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kttabelle">
    <w:name w:val="Projekttabelle"/>
    <w:basedOn w:val="NormaleTabelle"/>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ellentextdezimal">
    <w:name w:val="Tabellentext dezimal"/>
    <w:basedOn w:val="Standard"/>
    <w:uiPriority w:val="12"/>
    <w:qFormat/>
    <w:pPr>
      <w:tabs>
        <w:tab w:val="decimal" w:pos="936"/>
      </w:tabs>
      <w:spacing w:before="120" w:after="120" w:line="240" w:lineRule="auto"/>
    </w:pPr>
  </w:style>
  <w:style w:type="paragraph" w:customStyle="1" w:styleId="Signatur">
    <w:name w:val="Signatur"/>
    <w:basedOn w:val="Standard"/>
    <w:link w:val="Signaturzeichen"/>
    <w:uiPriority w:val="12"/>
    <w:unhideWhenUsed/>
    <w:qFormat/>
    <w:pPr>
      <w:spacing w:before="960" w:after="0" w:line="240" w:lineRule="auto"/>
    </w:pPr>
  </w:style>
  <w:style w:type="character" w:customStyle="1" w:styleId="Signaturzeichen">
    <w:name w:val="Signaturzeichen"/>
    <w:basedOn w:val="Absatz-Standardschriftart"/>
    <w:link w:val="Signatur"/>
    <w:uiPriority w:val="12"/>
  </w:style>
  <w:style w:type="paragraph" w:customStyle="1" w:styleId="Abstandvor">
    <w:name w:val="Abstand vor"/>
    <w:basedOn w:val="Standard"/>
    <w:uiPriority w:val="2"/>
    <w:qFormat/>
    <w:pPr>
      <w:spacing w:before="240"/>
    </w:pPr>
  </w:style>
  <w:style w:type="table" w:styleId="Gritternetztabelle6farbig">
    <w:name w:val="Grid Table 6 Colorful"/>
    <w:basedOn w:val="NormaleTabelle"/>
    <w:uiPriority w:val="51"/>
    <w:rsid w:val="00B61A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2139F4"/>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Listenabsatz">
    <w:name w:val="List Paragraph"/>
    <w:basedOn w:val="Standard"/>
    <w:uiPriority w:val="34"/>
    <w:unhideWhenUsed/>
    <w:qFormat/>
    <w:rsid w:val="003D3296"/>
    <w:pPr>
      <w:ind w:left="720"/>
      <w:contextualSpacing/>
    </w:pPr>
  </w:style>
  <w:style w:type="paragraph" w:styleId="Sprechblasentext">
    <w:name w:val="Balloon Text"/>
    <w:basedOn w:val="Standard"/>
    <w:link w:val="SprechblasentextZchn"/>
    <w:uiPriority w:val="99"/>
    <w:semiHidden/>
    <w:unhideWhenUsed/>
    <w:rsid w:val="0098065B"/>
    <w:pPr>
      <w:spacing w:after="0"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98065B"/>
    <w:rPr>
      <w:rFonts w:ascii="Segoe UI" w:hAnsi="Segoe UI" w:cs="Segoe UI"/>
    </w:rPr>
  </w:style>
  <w:style w:type="character" w:styleId="Kommentarzeichen">
    <w:name w:val="annotation reference"/>
    <w:basedOn w:val="Absatz-Standardschriftart"/>
    <w:uiPriority w:val="99"/>
    <w:semiHidden/>
    <w:unhideWhenUsed/>
    <w:rsid w:val="00CF60AC"/>
    <w:rPr>
      <w:sz w:val="16"/>
      <w:szCs w:val="16"/>
    </w:rPr>
  </w:style>
  <w:style w:type="paragraph" w:styleId="Kommentartext">
    <w:name w:val="annotation text"/>
    <w:basedOn w:val="Standard"/>
    <w:link w:val="KommentartextZchn"/>
    <w:uiPriority w:val="99"/>
    <w:semiHidden/>
    <w:unhideWhenUsed/>
    <w:rsid w:val="00CF60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0AC"/>
    <w:rPr>
      <w:sz w:val="20"/>
      <w:szCs w:val="20"/>
    </w:rPr>
  </w:style>
  <w:style w:type="paragraph" w:styleId="Kommentarthema">
    <w:name w:val="annotation subject"/>
    <w:basedOn w:val="Kommentartext"/>
    <w:next w:val="Kommentartext"/>
    <w:link w:val="KommentarthemaZchn"/>
    <w:uiPriority w:val="99"/>
    <w:semiHidden/>
    <w:unhideWhenUsed/>
    <w:rsid w:val="00CF60AC"/>
    <w:rPr>
      <w:b/>
      <w:bCs/>
    </w:rPr>
  </w:style>
  <w:style w:type="character" w:customStyle="1" w:styleId="KommentarthemaZchn">
    <w:name w:val="Kommentarthema Zchn"/>
    <w:basedOn w:val="KommentartextZchn"/>
    <w:link w:val="Kommentarthema"/>
    <w:uiPriority w:val="99"/>
    <w:semiHidden/>
    <w:rsid w:val="00CF60AC"/>
    <w:rPr>
      <w:b/>
      <w:bCs/>
      <w:sz w:val="20"/>
      <w:szCs w:val="20"/>
    </w:rPr>
  </w:style>
  <w:style w:type="paragraph" w:styleId="Funotentext">
    <w:name w:val="footnote text"/>
    <w:basedOn w:val="Standard"/>
    <w:link w:val="FunotentextZchn"/>
    <w:uiPriority w:val="99"/>
    <w:semiHidden/>
    <w:unhideWhenUsed/>
    <w:rsid w:val="00BC16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C161D"/>
    <w:rPr>
      <w:sz w:val="20"/>
      <w:szCs w:val="20"/>
    </w:rPr>
  </w:style>
  <w:style w:type="character" w:styleId="Funotenzeichen">
    <w:name w:val="footnote reference"/>
    <w:basedOn w:val="Absatz-Standardschriftart"/>
    <w:uiPriority w:val="99"/>
    <w:semiHidden/>
    <w:unhideWhenUsed/>
    <w:rsid w:val="00BC161D"/>
    <w:rPr>
      <w:vertAlign w:val="superscript"/>
    </w:rPr>
  </w:style>
  <w:style w:type="character" w:styleId="Hyperlink">
    <w:name w:val="Hyperlink"/>
    <w:basedOn w:val="Absatz-Standardschriftart"/>
    <w:uiPriority w:val="99"/>
    <w:unhideWhenUsed/>
    <w:rsid w:val="00A9568B"/>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8074">
      <w:bodyDiv w:val="1"/>
      <w:marLeft w:val="0"/>
      <w:marRight w:val="0"/>
      <w:marTop w:val="0"/>
      <w:marBottom w:val="0"/>
      <w:divBdr>
        <w:top w:val="none" w:sz="0" w:space="0" w:color="auto"/>
        <w:left w:val="none" w:sz="0" w:space="0" w:color="auto"/>
        <w:bottom w:val="none" w:sz="0" w:space="0" w:color="auto"/>
        <w:right w:val="none" w:sz="0" w:space="0" w:color="auto"/>
      </w:divBdr>
      <w:divsChild>
        <w:div w:id="1526216487">
          <w:marLeft w:val="0"/>
          <w:marRight w:val="0"/>
          <w:marTop w:val="0"/>
          <w:marBottom w:val="0"/>
          <w:divBdr>
            <w:top w:val="none" w:sz="0" w:space="0" w:color="auto"/>
            <w:left w:val="none" w:sz="0" w:space="0" w:color="auto"/>
            <w:bottom w:val="none" w:sz="0" w:space="0" w:color="auto"/>
            <w:right w:val="none" w:sz="0" w:space="0" w:color="auto"/>
          </w:divBdr>
        </w:div>
        <w:div w:id="1850099237">
          <w:marLeft w:val="0"/>
          <w:marRight w:val="0"/>
          <w:marTop w:val="0"/>
          <w:marBottom w:val="0"/>
          <w:divBdr>
            <w:top w:val="none" w:sz="0" w:space="0" w:color="auto"/>
            <w:left w:val="none" w:sz="0" w:space="0" w:color="auto"/>
            <w:bottom w:val="none" w:sz="0" w:space="0" w:color="auto"/>
            <w:right w:val="none" w:sz="0" w:space="0" w:color="auto"/>
          </w:divBdr>
        </w:div>
      </w:divsChild>
    </w:div>
    <w:div w:id="726681941">
      <w:bodyDiv w:val="1"/>
      <w:marLeft w:val="0"/>
      <w:marRight w:val="0"/>
      <w:marTop w:val="0"/>
      <w:marBottom w:val="0"/>
      <w:divBdr>
        <w:top w:val="none" w:sz="0" w:space="0" w:color="auto"/>
        <w:left w:val="none" w:sz="0" w:space="0" w:color="auto"/>
        <w:bottom w:val="none" w:sz="0" w:space="0" w:color="auto"/>
        <w:right w:val="none" w:sz="0" w:space="0" w:color="auto"/>
      </w:divBdr>
      <w:divsChild>
        <w:div w:id="742409147">
          <w:marLeft w:val="0"/>
          <w:marRight w:val="0"/>
          <w:marTop w:val="0"/>
          <w:marBottom w:val="0"/>
          <w:divBdr>
            <w:top w:val="none" w:sz="0" w:space="0" w:color="auto"/>
            <w:left w:val="none" w:sz="0" w:space="0" w:color="auto"/>
            <w:bottom w:val="none" w:sz="0" w:space="0" w:color="auto"/>
            <w:right w:val="none" w:sz="0" w:space="0" w:color="auto"/>
          </w:divBdr>
        </w:div>
        <w:div w:id="37900204">
          <w:marLeft w:val="0"/>
          <w:marRight w:val="0"/>
          <w:marTop w:val="0"/>
          <w:marBottom w:val="0"/>
          <w:divBdr>
            <w:top w:val="none" w:sz="0" w:space="0" w:color="auto"/>
            <w:left w:val="none" w:sz="0" w:space="0" w:color="auto"/>
            <w:bottom w:val="none" w:sz="0" w:space="0" w:color="auto"/>
            <w:right w:val="none" w:sz="0" w:space="0" w:color="auto"/>
          </w:divBdr>
        </w:div>
        <w:div w:id="409739937">
          <w:marLeft w:val="0"/>
          <w:marRight w:val="0"/>
          <w:marTop w:val="0"/>
          <w:marBottom w:val="0"/>
          <w:divBdr>
            <w:top w:val="none" w:sz="0" w:space="0" w:color="auto"/>
            <w:left w:val="none" w:sz="0" w:space="0" w:color="auto"/>
            <w:bottom w:val="none" w:sz="0" w:space="0" w:color="auto"/>
            <w:right w:val="none" w:sz="0" w:space="0" w:color="auto"/>
          </w:divBdr>
        </w:div>
        <w:div w:id="44259627">
          <w:marLeft w:val="0"/>
          <w:marRight w:val="0"/>
          <w:marTop w:val="0"/>
          <w:marBottom w:val="0"/>
          <w:divBdr>
            <w:top w:val="none" w:sz="0" w:space="0" w:color="auto"/>
            <w:left w:val="none" w:sz="0" w:space="0" w:color="auto"/>
            <w:bottom w:val="none" w:sz="0" w:space="0" w:color="auto"/>
            <w:right w:val="none" w:sz="0" w:space="0" w:color="auto"/>
          </w:divBdr>
        </w:div>
        <w:div w:id="1750493662">
          <w:marLeft w:val="0"/>
          <w:marRight w:val="0"/>
          <w:marTop w:val="0"/>
          <w:marBottom w:val="0"/>
          <w:divBdr>
            <w:top w:val="none" w:sz="0" w:space="0" w:color="auto"/>
            <w:left w:val="none" w:sz="0" w:space="0" w:color="auto"/>
            <w:bottom w:val="none" w:sz="0" w:space="0" w:color="auto"/>
            <w:right w:val="none" w:sz="0" w:space="0" w:color="auto"/>
          </w:divBdr>
        </w:div>
        <w:div w:id="596332594">
          <w:marLeft w:val="0"/>
          <w:marRight w:val="0"/>
          <w:marTop w:val="0"/>
          <w:marBottom w:val="0"/>
          <w:divBdr>
            <w:top w:val="none" w:sz="0" w:space="0" w:color="auto"/>
            <w:left w:val="none" w:sz="0" w:space="0" w:color="auto"/>
            <w:bottom w:val="none" w:sz="0" w:space="0" w:color="auto"/>
            <w:right w:val="none" w:sz="0" w:space="0" w:color="auto"/>
          </w:divBdr>
        </w:div>
        <w:div w:id="952127459">
          <w:marLeft w:val="0"/>
          <w:marRight w:val="0"/>
          <w:marTop w:val="0"/>
          <w:marBottom w:val="0"/>
          <w:divBdr>
            <w:top w:val="none" w:sz="0" w:space="0" w:color="auto"/>
            <w:left w:val="none" w:sz="0" w:space="0" w:color="auto"/>
            <w:bottom w:val="none" w:sz="0" w:space="0" w:color="auto"/>
            <w:right w:val="none" w:sz="0" w:space="0" w:color="auto"/>
          </w:divBdr>
        </w:div>
        <w:div w:id="1491091216">
          <w:marLeft w:val="0"/>
          <w:marRight w:val="0"/>
          <w:marTop w:val="0"/>
          <w:marBottom w:val="0"/>
          <w:divBdr>
            <w:top w:val="none" w:sz="0" w:space="0" w:color="auto"/>
            <w:left w:val="none" w:sz="0" w:space="0" w:color="auto"/>
            <w:bottom w:val="none" w:sz="0" w:space="0" w:color="auto"/>
            <w:right w:val="none" w:sz="0" w:space="0" w:color="auto"/>
          </w:divBdr>
        </w:div>
        <w:div w:id="1752004057">
          <w:marLeft w:val="0"/>
          <w:marRight w:val="0"/>
          <w:marTop w:val="0"/>
          <w:marBottom w:val="0"/>
          <w:divBdr>
            <w:top w:val="none" w:sz="0" w:space="0" w:color="auto"/>
            <w:left w:val="none" w:sz="0" w:space="0" w:color="auto"/>
            <w:bottom w:val="none" w:sz="0" w:space="0" w:color="auto"/>
            <w:right w:val="none" w:sz="0" w:space="0" w:color="auto"/>
          </w:divBdr>
        </w:div>
      </w:divsChild>
    </w:div>
    <w:div w:id="864371828">
      <w:bodyDiv w:val="1"/>
      <w:marLeft w:val="0"/>
      <w:marRight w:val="0"/>
      <w:marTop w:val="0"/>
      <w:marBottom w:val="0"/>
      <w:divBdr>
        <w:top w:val="none" w:sz="0" w:space="0" w:color="auto"/>
        <w:left w:val="none" w:sz="0" w:space="0" w:color="auto"/>
        <w:bottom w:val="none" w:sz="0" w:space="0" w:color="auto"/>
        <w:right w:val="none" w:sz="0" w:space="0" w:color="auto"/>
      </w:divBdr>
    </w:div>
    <w:div w:id="1425032117">
      <w:bodyDiv w:val="1"/>
      <w:marLeft w:val="0"/>
      <w:marRight w:val="0"/>
      <w:marTop w:val="0"/>
      <w:marBottom w:val="0"/>
      <w:divBdr>
        <w:top w:val="none" w:sz="0" w:space="0" w:color="auto"/>
        <w:left w:val="none" w:sz="0" w:space="0" w:color="auto"/>
        <w:bottom w:val="none" w:sz="0" w:space="0" w:color="auto"/>
        <w:right w:val="none" w:sz="0" w:space="0" w:color="auto"/>
      </w:divBdr>
    </w:div>
    <w:div w:id="1487867105">
      <w:bodyDiv w:val="1"/>
      <w:marLeft w:val="0"/>
      <w:marRight w:val="0"/>
      <w:marTop w:val="0"/>
      <w:marBottom w:val="0"/>
      <w:divBdr>
        <w:top w:val="none" w:sz="0" w:space="0" w:color="auto"/>
        <w:left w:val="none" w:sz="0" w:space="0" w:color="auto"/>
        <w:bottom w:val="none" w:sz="0" w:space="0" w:color="auto"/>
        <w:right w:val="none" w:sz="0" w:space="0" w:color="auto"/>
      </w:divBdr>
      <w:divsChild>
        <w:div w:id="1038503668">
          <w:marLeft w:val="0"/>
          <w:marRight w:val="0"/>
          <w:marTop w:val="0"/>
          <w:marBottom w:val="0"/>
          <w:divBdr>
            <w:top w:val="none" w:sz="0" w:space="0" w:color="auto"/>
            <w:left w:val="none" w:sz="0" w:space="0" w:color="auto"/>
            <w:bottom w:val="none" w:sz="0" w:space="0" w:color="auto"/>
            <w:right w:val="none" w:sz="0" w:space="0" w:color="auto"/>
          </w:divBdr>
        </w:div>
        <w:div w:id="2084638700">
          <w:marLeft w:val="0"/>
          <w:marRight w:val="0"/>
          <w:marTop w:val="0"/>
          <w:marBottom w:val="0"/>
          <w:divBdr>
            <w:top w:val="none" w:sz="0" w:space="0" w:color="auto"/>
            <w:left w:val="none" w:sz="0" w:space="0" w:color="auto"/>
            <w:bottom w:val="none" w:sz="0" w:space="0" w:color="auto"/>
            <w:right w:val="none" w:sz="0" w:space="0" w:color="auto"/>
          </w:divBdr>
        </w:div>
      </w:divsChild>
    </w:div>
    <w:div w:id="1619330831">
      <w:bodyDiv w:val="1"/>
      <w:marLeft w:val="0"/>
      <w:marRight w:val="0"/>
      <w:marTop w:val="0"/>
      <w:marBottom w:val="0"/>
      <w:divBdr>
        <w:top w:val="none" w:sz="0" w:space="0" w:color="auto"/>
        <w:left w:val="none" w:sz="0" w:space="0" w:color="auto"/>
        <w:bottom w:val="none" w:sz="0" w:space="0" w:color="auto"/>
        <w:right w:val="none" w:sz="0" w:space="0" w:color="auto"/>
      </w:divBdr>
      <w:divsChild>
        <w:div w:id="1913390654">
          <w:marLeft w:val="0"/>
          <w:marRight w:val="0"/>
          <w:marTop w:val="0"/>
          <w:marBottom w:val="0"/>
          <w:divBdr>
            <w:top w:val="none" w:sz="0" w:space="0" w:color="auto"/>
            <w:left w:val="none" w:sz="0" w:space="0" w:color="auto"/>
            <w:bottom w:val="none" w:sz="0" w:space="0" w:color="auto"/>
            <w:right w:val="none" w:sz="0" w:space="0" w:color="auto"/>
          </w:divBdr>
        </w:div>
        <w:div w:id="2031250570">
          <w:marLeft w:val="0"/>
          <w:marRight w:val="0"/>
          <w:marTop w:val="0"/>
          <w:marBottom w:val="0"/>
          <w:divBdr>
            <w:top w:val="none" w:sz="0" w:space="0" w:color="auto"/>
            <w:left w:val="none" w:sz="0" w:space="0" w:color="auto"/>
            <w:bottom w:val="none" w:sz="0" w:space="0" w:color="auto"/>
            <w:right w:val="none" w:sz="0" w:space="0" w:color="auto"/>
          </w:divBdr>
        </w:div>
        <w:div w:id="153759483">
          <w:marLeft w:val="0"/>
          <w:marRight w:val="0"/>
          <w:marTop w:val="0"/>
          <w:marBottom w:val="0"/>
          <w:divBdr>
            <w:top w:val="none" w:sz="0" w:space="0" w:color="auto"/>
            <w:left w:val="none" w:sz="0" w:space="0" w:color="auto"/>
            <w:bottom w:val="none" w:sz="0" w:space="0" w:color="auto"/>
            <w:right w:val="none" w:sz="0" w:space="0" w:color="auto"/>
          </w:divBdr>
        </w:div>
        <w:div w:id="1629777332">
          <w:marLeft w:val="0"/>
          <w:marRight w:val="0"/>
          <w:marTop w:val="0"/>
          <w:marBottom w:val="0"/>
          <w:divBdr>
            <w:top w:val="none" w:sz="0" w:space="0" w:color="auto"/>
            <w:left w:val="none" w:sz="0" w:space="0" w:color="auto"/>
            <w:bottom w:val="none" w:sz="0" w:space="0" w:color="auto"/>
            <w:right w:val="none" w:sz="0" w:space="0" w:color="auto"/>
          </w:divBdr>
        </w:div>
        <w:div w:id="819465797">
          <w:marLeft w:val="0"/>
          <w:marRight w:val="0"/>
          <w:marTop w:val="0"/>
          <w:marBottom w:val="0"/>
          <w:divBdr>
            <w:top w:val="none" w:sz="0" w:space="0" w:color="auto"/>
            <w:left w:val="none" w:sz="0" w:space="0" w:color="auto"/>
            <w:bottom w:val="none" w:sz="0" w:space="0" w:color="auto"/>
            <w:right w:val="none" w:sz="0" w:space="0" w:color="auto"/>
          </w:divBdr>
        </w:div>
        <w:div w:id="1957057068">
          <w:marLeft w:val="0"/>
          <w:marRight w:val="0"/>
          <w:marTop w:val="0"/>
          <w:marBottom w:val="0"/>
          <w:divBdr>
            <w:top w:val="none" w:sz="0" w:space="0" w:color="auto"/>
            <w:left w:val="none" w:sz="0" w:space="0" w:color="auto"/>
            <w:bottom w:val="none" w:sz="0" w:space="0" w:color="auto"/>
            <w:right w:val="none" w:sz="0" w:space="0" w:color="auto"/>
          </w:divBdr>
        </w:div>
        <w:div w:id="151216285">
          <w:marLeft w:val="0"/>
          <w:marRight w:val="0"/>
          <w:marTop w:val="0"/>
          <w:marBottom w:val="0"/>
          <w:divBdr>
            <w:top w:val="none" w:sz="0" w:space="0" w:color="auto"/>
            <w:left w:val="none" w:sz="0" w:space="0" w:color="auto"/>
            <w:bottom w:val="none" w:sz="0" w:space="0" w:color="auto"/>
            <w:right w:val="none" w:sz="0" w:space="0" w:color="auto"/>
          </w:divBdr>
        </w:div>
        <w:div w:id="263465633">
          <w:marLeft w:val="0"/>
          <w:marRight w:val="0"/>
          <w:marTop w:val="0"/>
          <w:marBottom w:val="0"/>
          <w:divBdr>
            <w:top w:val="none" w:sz="0" w:space="0" w:color="auto"/>
            <w:left w:val="none" w:sz="0" w:space="0" w:color="auto"/>
            <w:bottom w:val="none" w:sz="0" w:space="0" w:color="auto"/>
            <w:right w:val="none" w:sz="0" w:space="0" w:color="auto"/>
          </w:divBdr>
        </w:div>
        <w:div w:id="93937109">
          <w:marLeft w:val="0"/>
          <w:marRight w:val="0"/>
          <w:marTop w:val="0"/>
          <w:marBottom w:val="0"/>
          <w:divBdr>
            <w:top w:val="none" w:sz="0" w:space="0" w:color="auto"/>
            <w:left w:val="none" w:sz="0" w:space="0" w:color="auto"/>
            <w:bottom w:val="none" w:sz="0" w:space="0" w:color="auto"/>
            <w:right w:val="none" w:sz="0" w:space="0" w:color="auto"/>
          </w:divBdr>
        </w:div>
      </w:divsChild>
    </w:div>
    <w:div w:id="2119373833">
      <w:bodyDiv w:val="1"/>
      <w:marLeft w:val="0"/>
      <w:marRight w:val="0"/>
      <w:marTop w:val="0"/>
      <w:marBottom w:val="0"/>
      <w:divBdr>
        <w:top w:val="none" w:sz="0" w:space="0" w:color="auto"/>
        <w:left w:val="none" w:sz="0" w:space="0" w:color="auto"/>
        <w:bottom w:val="none" w:sz="0" w:space="0" w:color="auto"/>
        <w:right w:val="none" w:sz="0" w:space="0" w:color="auto"/>
      </w:divBdr>
      <w:divsChild>
        <w:div w:id="306126281">
          <w:marLeft w:val="0"/>
          <w:marRight w:val="0"/>
          <w:marTop w:val="0"/>
          <w:marBottom w:val="0"/>
          <w:divBdr>
            <w:top w:val="none" w:sz="0" w:space="0" w:color="auto"/>
            <w:left w:val="none" w:sz="0" w:space="0" w:color="auto"/>
            <w:bottom w:val="none" w:sz="0" w:space="0" w:color="auto"/>
            <w:right w:val="none" w:sz="0" w:space="0" w:color="auto"/>
          </w:divBdr>
        </w:div>
        <w:div w:id="1255283533">
          <w:marLeft w:val="0"/>
          <w:marRight w:val="0"/>
          <w:marTop w:val="0"/>
          <w:marBottom w:val="0"/>
          <w:divBdr>
            <w:top w:val="none" w:sz="0" w:space="0" w:color="auto"/>
            <w:left w:val="none" w:sz="0" w:space="0" w:color="auto"/>
            <w:bottom w:val="none" w:sz="0" w:space="0" w:color="auto"/>
            <w:right w:val="none" w:sz="0" w:space="0" w:color="auto"/>
          </w:divBdr>
        </w:div>
        <w:div w:id="1563757480">
          <w:marLeft w:val="0"/>
          <w:marRight w:val="0"/>
          <w:marTop w:val="0"/>
          <w:marBottom w:val="0"/>
          <w:divBdr>
            <w:top w:val="none" w:sz="0" w:space="0" w:color="auto"/>
            <w:left w:val="none" w:sz="0" w:space="0" w:color="auto"/>
            <w:bottom w:val="none" w:sz="0" w:space="0" w:color="auto"/>
            <w:right w:val="none" w:sz="0" w:space="0" w:color="auto"/>
          </w:divBdr>
        </w:div>
        <w:div w:id="762146997">
          <w:marLeft w:val="0"/>
          <w:marRight w:val="0"/>
          <w:marTop w:val="0"/>
          <w:marBottom w:val="0"/>
          <w:divBdr>
            <w:top w:val="none" w:sz="0" w:space="0" w:color="auto"/>
            <w:left w:val="none" w:sz="0" w:space="0" w:color="auto"/>
            <w:bottom w:val="none" w:sz="0" w:space="0" w:color="auto"/>
            <w:right w:val="none" w:sz="0" w:space="0" w:color="auto"/>
          </w:divBdr>
        </w:div>
        <w:div w:id="9769454">
          <w:marLeft w:val="0"/>
          <w:marRight w:val="0"/>
          <w:marTop w:val="0"/>
          <w:marBottom w:val="0"/>
          <w:divBdr>
            <w:top w:val="none" w:sz="0" w:space="0" w:color="auto"/>
            <w:left w:val="none" w:sz="0" w:space="0" w:color="auto"/>
            <w:bottom w:val="none" w:sz="0" w:space="0" w:color="auto"/>
            <w:right w:val="none" w:sz="0" w:space="0" w:color="auto"/>
          </w:divBdr>
        </w:div>
        <w:div w:id="176098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cmh.de/pzi-mv/promovier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1840\AppData\Roaming\Microsoft\Templates\Genehmigungsformular%20f&#252;r%20Projekt&#228;nder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28E4F3E-9D35-4256-8C9F-D03A740D5647}"/>
      </w:docPartPr>
      <w:docPartBody>
        <w:p w:rsidR="0021222D" w:rsidRDefault="001923C0">
          <w:r w:rsidRPr="00D141D8">
            <w:rPr>
              <w:rStyle w:val="Platzhaltertext"/>
            </w:rPr>
            <w:t>Klicken oder tippen Sie hier, um Text einzugeben.</w:t>
          </w:r>
        </w:p>
      </w:docPartBody>
    </w:docPart>
    <w:docPart>
      <w:docPartPr>
        <w:name w:val="BC66749544904E7D991E0F4D82C6805B"/>
        <w:category>
          <w:name w:val="Allgemein"/>
          <w:gallery w:val="placeholder"/>
        </w:category>
        <w:types>
          <w:type w:val="bbPlcHdr"/>
        </w:types>
        <w:behaviors>
          <w:behavior w:val="content"/>
        </w:behaviors>
        <w:guid w:val="{F357234E-11F5-4A9A-BF10-BF3279AD6FC0}"/>
      </w:docPartPr>
      <w:docPartBody>
        <w:p w:rsidR="009E3649" w:rsidRDefault="0021222D" w:rsidP="0021222D">
          <w:pPr>
            <w:pStyle w:val="BC66749544904E7D991E0F4D82C6805B"/>
          </w:pPr>
          <w:r w:rsidRPr="00D141D8">
            <w:rPr>
              <w:rStyle w:val="Platzhaltertext"/>
            </w:rPr>
            <w:t>Klicken oder tippen Sie hier, um Text einzugeben.</w:t>
          </w:r>
        </w:p>
      </w:docPartBody>
    </w:docPart>
    <w:docPart>
      <w:docPartPr>
        <w:name w:val="A96C96F434DE4BC09DAE113E25B1C1B2"/>
        <w:category>
          <w:name w:val="Allgemein"/>
          <w:gallery w:val="placeholder"/>
        </w:category>
        <w:types>
          <w:type w:val="bbPlcHdr"/>
        </w:types>
        <w:behaviors>
          <w:behavior w:val="content"/>
        </w:behaviors>
        <w:guid w:val="{3B3E0FF6-F081-46B3-A5FD-EF6367950221}"/>
      </w:docPartPr>
      <w:docPartBody>
        <w:p w:rsidR="009E3649" w:rsidRDefault="0021222D" w:rsidP="0021222D">
          <w:pPr>
            <w:pStyle w:val="A96C96F434DE4BC09DAE113E25B1C1B2"/>
          </w:pPr>
          <w:r w:rsidRPr="00D141D8">
            <w:rPr>
              <w:rStyle w:val="Platzhaltertext"/>
            </w:rPr>
            <w:t>Klicken oder tippen Sie hier, um Text einzugeben.</w:t>
          </w:r>
        </w:p>
      </w:docPartBody>
    </w:docPart>
    <w:docPart>
      <w:docPartPr>
        <w:name w:val="10E72C01804D4E0C9FC529506394E47F"/>
        <w:category>
          <w:name w:val="Allgemein"/>
          <w:gallery w:val="placeholder"/>
        </w:category>
        <w:types>
          <w:type w:val="bbPlcHdr"/>
        </w:types>
        <w:behaviors>
          <w:behavior w:val="content"/>
        </w:behaviors>
        <w:guid w:val="{7A20BF6A-59B5-46CD-986F-C6C3C349893F}"/>
      </w:docPartPr>
      <w:docPartBody>
        <w:p w:rsidR="009E3649" w:rsidRDefault="0021222D" w:rsidP="0021222D">
          <w:pPr>
            <w:pStyle w:val="10E72C01804D4E0C9FC529506394E47F"/>
          </w:pPr>
          <w:r w:rsidRPr="00D141D8">
            <w:rPr>
              <w:rStyle w:val="Platzhaltertext"/>
            </w:rPr>
            <w:t>Klicken oder tippen Sie hier, um Text einzugeben.</w:t>
          </w:r>
        </w:p>
      </w:docPartBody>
    </w:docPart>
    <w:docPart>
      <w:docPartPr>
        <w:name w:val="F5E0DC45A34340E59CB6D76A8BC2CBD6"/>
        <w:category>
          <w:name w:val="Allgemein"/>
          <w:gallery w:val="placeholder"/>
        </w:category>
        <w:types>
          <w:type w:val="bbPlcHdr"/>
        </w:types>
        <w:behaviors>
          <w:behavior w:val="content"/>
        </w:behaviors>
        <w:guid w:val="{E2E91A60-B100-4E26-A261-C347966D60FF}"/>
      </w:docPartPr>
      <w:docPartBody>
        <w:p w:rsidR="009E3649" w:rsidRDefault="0021222D" w:rsidP="0021222D">
          <w:pPr>
            <w:pStyle w:val="F5E0DC45A34340E59CB6D76A8BC2CBD6"/>
          </w:pPr>
          <w:r w:rsidRPr="00D141D8">
            <w:rPr>
              <w:rStyle w:val="Platzhaltertext"/>
            </w:rPr>
            <w:t>Klicken oder tippen Sie hier, um Text einzugeben.</w:t>
          </w:r>
        </w:p>
      </w:docPartBody>
    </w:docPart>
    <w:docPart>
      <w:docPartPr>
        <w:name w:val="23DBB02BB4C541B188F7CACA3316A179"/>
        <w:category>
          <w:name w:val="Allgemein"/>
          <w:gallery w:val="placeholder"/>
        </w:category>
        <w:types>
          <w:type w:val="bbPlcHdr"/>
        </w:types>
        <w:behaviors>
          <w:behavior w:val="content"/>
        </w:behaviors>
        <w:guid w:val="{6BEC7E9D-521E-4695-ABDA-099A5832655A}"/>
      </w:docPartPr>
      <w:docPartBody>
        <w:p w:rsidR="009E3649" w:rsidRDefault="0021222D" w:rsidP="0021222D">
          <w:pPr>
            <w:pStyle w:val="23DBB02BB4C541B188F7CACA3316A179"/>
          </w:pPr>
          <w:r w:rsidRPr="00D141D8">
            <w:rPr>
              <w:rStyle w:val="Platzhaltertext"/>
            </w:rPr>
            <w:t>Klicken oder tippen Sie hier, um Text einzugeben.</w:t>
          </w:r>
        </w:p>
      </w:docPartBody>
    </w:docPart>
    <w:docPart>
      <w:docPartPr>
        <w:name w:val="616D83104886400BA38EF3232118EF4D"/>
        <w:category>
          <w:name w:val="Allgemein"/>
          <w:gallery w:val="placeholder"/>
        </w:category>
        <w:types>
          <w:type w:val="bbPlcHdr"/>
        </w:types>
        <w:behaviors>
          <w:behavior w:val="content"/>
        </w:behaviors>
        <w:guid w:val="{9DB8AC70-E2BD-4085-B840-9DB2A2021E3D}"/>
      </w:docPartPr>
      <w:docPartBody>
        <w:p w:rsidR="009E3649" w:rsidRDefault="0021222D" w:rsidP="0021222D">
          <w:pPr>
            <w:pStyle w:val="616D83104886400BA38EF3232118EF4D"/>
          </w:pPr>
          <w:r w:rsidRPr="00D141D8">
            <w:rPr>
              <w:rStyle w:val="Platzhaltertext"/>
            </w:rPr>
            <w:t>Klicken oder tippen Sie hier, um Text einzugeben.</w:t>
          </w:r>
        </w:p>
      </w:docPartBody>
    </w:docPart>
    <w:docPart>
      <w:docPartPr>
        <w:name w:val="FE1431A9E8E34AC6817C1BAB8F911CE7"/>
        <w:category>
          <w:name w:val="Allgemein"/>
          <w:gallery w:val="placeholder"/>
        </w:category>
        <w:types>
          <w:type w:val="bbPlcHdr"/>
        </w:types>
        <w:behaviors>
          <w:behavior w:val="content"/>
        </w:behaviors>
        <w:guid w:val="{DDE643C8-F05B-4D19-9AC4-F08F70AE263E}"/>
      </w:docPartPr>
      <w:docPartBody>
        <w:p w:rsidR="009E3649" w:rsidRDefault="0021222D" w:rsidP="0021222D">
          <w:pPr>
            <w:pStyle w:val="FE1431A9E8E34AC6817C1BAB8F911CE7"/>
          </w:pPr>
          <w:r w:rsidRPr="00D141D8">
            <w:rPr>
              <w:rStyle w:val="Platzhaltertext"/>
            </w:rPr>
            <w:t>Klicken oder tippen Sie hier, um Text einzugeben.</w:t>
          </w:r>
        </w:p>
      </w:docPartBody>
    </w:docPart>
    <w:docPart>
      <w:docPartPr>
        <w:name w:val="7AF7146BDE0C472DA0A76B892FC344D5"/>
        <w:category>
          <w:name w:val="Allgemein"/>
          <w:gallery w:val="placeholder"/>
        </w:category>
        <w:types>
          <w:type w:val="bbPlcHdr"/>
        </w:types>
        <w:behaviors>
          <w:behavior w:val="content"/>
        </w:behaviors>
        <w:guid w:val="{15CE5860-7984-4B45-8A55-572950C925A4}"/>
      </w:docPartPr>
      <w:docPartBody>
        <w:p w:rsidR="009E3649" w:rsidRDefault="0021222D" w:rsidP="0021222D">
          <w:pPr>
            <w:pStyle w:val="7AF7146BDE0C472DA0A76B892FC344D5"/>
          </w:pPr>
          <w:r w:rsidRPr="00D141D8">
            <w:rPr>
              <w:rStyle w:val="Platzhaltertext"/>
            </w:rPr>
            <w:t>Klicken oder tippen Sie hier, um Text einzugeben.</w:t>
          </w:r>
        </w:p>
      </w:docPartBody>
    </w:docPart>
    <w:docPart>
      <w:docPartPr>
        <w:name w:val="92C260148F3A4AC8ABFB92FAFEA52515"/>
        <w:category>
          <w:name w:val="Allgemein"/>
          <w:gallery w:val="placeholder"/>
        </w:category>
        <w:types>
          <w:type w:val="bbPlcHdr"/>
        </w:types>
        <w:behaviors>
          <w:behavior w:val="content"/>
        </w:behaviors>
        <w:guid w:val="{950374CE-2050-45F7-8EE1-ECA40FD227FA}"/>
      </w:docPartPr>
      <w:docPartBody>
        <w:p w:rsidR="009E3649" w:rsidRDefault="0021222D" w:rsidP="0021222D">
          <w:pPr>
            <w:pStyle w:val="92C260148F3A4AC8ABFB92FAFEA52515"/>
          </w:pPr>
          <w:r w:rsidRPr="00D141D8">
            <w:rPr>
              <w:rStyle w:val="Platzhaltertext"/>
            </w:rPr>
            <w:t>Klicken oder tippen Sie hier, um Text einzugeben.</w:t>
          </w:r>
        </w:p>
      </w:docPartBody>
    </w:docPart>
    <w:docPart>
      <w:docPartPr>
        <w:name w:val="3F9639A94B2D4C3BA8EC559830AC0853"/>
        <w:category>
          <w:name w:val="Allgemein"/>
          <w:gallery w:val="placeholder"/>
        </w:category>
        <w:types>
          <w:type w:val="bbPlcHdr"/>
        </w:types>
        <w:behaviors>
          <w:behavior w:val="content"/>
        </w:behaviors>
        <w:guid w:val="{EF3B039F-1853-489E-AC0A-CB09965E0439}"/>
      </w:docPartPr>
      <w:docPartBody>
        <w:p w:rsidR="009E3649" w:rsidRDefault="0021222D" w:rsidP="0021222D">
          <w:pPr>
            <w:pStyle w:val="3F9639A94B2D4C3BA8EC559830AC0853"/>
          </w:pPr>
          <w:r w:rsidRPr="00D141D8">
            <w:rPr>
              <w:rStyle w:val="Platzhaltertext"/>
            </w:rPr>
            <w:t>Klicken oder tippen Sie hier, um Text einzugeben.</w:t>
          </w:r>
        </w:p>
      </w:docPartBody>
    </w:docPart>
    <w:docPart>
      <w:docPartPr>
        <w:name w:val="AC20DC48315E4AC1ACB9E38496C4BBDD"/>
        <w:category>
          <w:name w:val="Allgemein"/>
          <w:gallery w:val="placeholder"/>
        </w:category>
        <w:types>
          <w:type w:val="bbPlcHdr"/>
        </w:types>
        <w:behaviors>
          <w:behavior w:val="content"/>
        </w:behaviors>
        <w:guid w:val="{0F395622-0220-4DF5-A401-05CC630B06E4}"/>
      </w:docPartPr>
      <w:docPartBody>
        <w:p w:rsidR="009E3649" w:rsidRDefault="0021222D" w:rsidP="0021222D">
          <w:pPr>
            <w:pStyle w:val="AC20DC48315E4AC1ACB9E38496C4BBDD"/>
          </w:pPr>
          <w:r w:rsidRPr="00D141D8">
            <w:rPr>
              <w:rStyle w:val="Platzhaltertext"/>
            </w:rPr>
            <w:t>Klicken oder tippen Sie hier, um Text einzugeben.</w:t>
          </w:r>
        </w:p>
      </w:docPartBody>
    </w:docPart>
    <w:docPart>
      <w:docPartPr>
        <w:name w:val="B367B8C7481E481285430676816B211D"/>
        <w:category>
          <w:name w:val="Allgemein"/>
          <w:gallery w:val="placeholder"/>
        </w:category>
        <w:types>
          <w:type w:val="bbPlcHdr"/>
        </w:types>
        <w:behaviors>
          <w:behavior w:val="content"/>
        </w:behaviors>
        <w:guid w:val="{B36108C2-E6F5-4066-8B69-52D546BFD314}"/>
      </w:docPartPr>
      <w:docPartBody>
        <w:p w:rsidR="009E3649" w:rsidRDefault="0021222D" w:rsidP="0021222D">
          <w:pPr>
            <w:pStyle w:val="B367B8C7481E481285430676816B211D"/>
          </w:pPr>
          <w:r w:rsidRPr="00D141D8">
            <w:rPr>
              <w:rStyle w:val="Platzhaltertext"/>
            </w:rPr>
            <w:t>Klicken oder tippen Sie hier, um Text einzugeben.</w:t>
          </w:r>
        </w:p>
      </w:docPartBody>
    </w:docPart>
    <w:docPart>
      <w:docPartPr>
        <w:name w:val="F49D0B5F16B74FF3B2012FEA6E38B2EC"/>
        <w:category>
          <w:name w:val="Allgemein"/>
          <w:gallery w:val="placeholder"/>
        </w:category>
        <w:types>
          <w:type w:val="bbPlcHdr"/>
        </w:types>
        <w:behaviors>
          <w:behavior w:val="content"/>
        </w:behaviors>
        <w:guid w:val="{2C6F6624-2EFB-4EBE-A77A-CB9B3B2B5B4F}"/>
      </w:docPartPr>
      <w:docPartBody>
        <w:p w:rsidR="009E3649" w:rsidRDefault="0021222D" w:rsidP="0021222D">
          <w:pPr>
            <w:pStyle w:val="F49D0B5F16B74FF3B2012FEA6E38B2EC"/>
          </w:pPr>
          <w:r w:rsidRPr="00D141D8">
            <w:rPr>
              <w:rStyle w:val="Platzhaltertext"/>
            </w:rPr>
            <w:t>Klicken oder tippen Sie hier, um Text einzugeben.</w:t>
          </w:r>
        </w:p>
      </w:docPartBody>
    </w:docPart>
    <w:docPart>
      <w:docPartPr>
        <w:name w:val="DE156CD9E32140E2B8F4CDBD13C7CC2C"/>
        <w:category>
          <w:name w:val="Allgemein"/>
          <w:gallery w:val="placeholder"/>
        </w:category>
        <w:types>
          <w:type w:val="bbPlcHdr"/>
        </w:types>
        <w:behaviors>
          <w:behavior w:val="content"/>
        </w:behaviors>
        <w:guid w:val="{A567B5F0-D8D5-4D85-BFC1-92C5732D7B06}"/>
      </w:docPartPr>
      <w:docPartBody>
        <w:p w:rsidR="009E3649" w:rsidRDefault="0021222D" w:rsidP="0021222D">
          <w:pPr>
            <w:pStyle w:val="DE156CD9E32140E2B8F4CDBD13C7CC2C"/>
          </w:pPr>
          <w:r w:rsidRPr="00D141D8">
            <w:rPr>
              <w:rStyle w:val="Platzhaltertext"/>
            </w:rPr>
            <w:t>Klicken oder tippen Sie hier, um Text einzugeben.</w:t>
          </w:r>
        </w:p>
      </w:docPartBody>
    </w:docPart>
    <w:docPart>
      <w:docPartPr>
        <w:name w:val="738D3225B9C646F8957B7816EC924B20"/>
        <w:category>
          <w:name w:val="Allgemein"/>
          <w:gallery w:val="placeholder"/>
        </w:category>
        <w:types>
          <w:type w:val="bbPlcHdr"/>
        </w:types>
        <w:behaviors>
          <w:behavior w:val="content"/>
        </w:behaviors>
        <w:guid w:val="{66F3BCE9-571A-44F7-A25D-E779B01529FB}"/>
      </w:docPartPr>
      <w:docPartBody>
        <w:p w:rsidR="009E3649" w:rsidRDefault="0021222D" w:rsidP="0021222D">
          <w:pPr>
            <w:pStyle w:val="738D3225B9C646F8957B7816EC924B20"/>
          </w:pPr>
          <w:r w:rsidRPr="00D141D8">
            <w:rPr>
              <w:rStyle w:val="Platzhaltertext"/>
            </w:rPr>
            <w:t>Klicken oder tippen Sie hier, um Text einzugeben.</w:t>
          </w:r>
        </w:p>
      </w:docPartBody>
    </w:docPart>
    <w:docPart>
      <w:docPartPr>
        <w:name w:val="7DB1409E0F294EDB966213C04052904E"/>
        <w:category>
          <w:name w:val="Allgemein"/>
          <w:gallery w:val="placeholder"/>
        </w:category>
        <w:types>
          <w:type w:val="bbPlcHdr"/>
        </w:types>
        <w:behaviors>
          <w:behavior w:val="content"/>
        </w:behaviors>
        <w:guid w:val="{0675CD24-C839-428A-B9F4-634D8B1A4931}"/>
      </w:docPartPr>
      <w:docPartBody>
        <w:p w:rsidR="00C222A8" w:rsidRDefault="009E3649" w:rsidP="009E3649">
          <w:pPr>
            <w:pStyle w:val="7DB1409E0F294EDB966213C04052904E"/>
          </w:pPr>
          <w:r w:rsidRPr="00D141D8">
            <w:rPr>
              <w:rStyle w:val="Platzhaltertext"/>
            </w:rPr>
            <w:t>Klicken oder tippen Sie hier, um Text einzugeben.</w:t>
          </w:r>
        </w:p>
      </w:docPartBody>
    </w:docPart>
    <w:docPart>
      <w:docPartPr>
        <w:name w:val="D057EAC9CA7141858E431F08F4F4939D"/>
        <w:category>
          <w:name w:val="Allgemein"/>
          <w:gallery w:val="placeholder"/>
        </w:category>
        <w:types>
          <w:type w:val="bbPlcHdr"/>
        </w:types>
        <w:behaviors>
          <w:behavior w:val="content"/>
        </w:behaviors>
        <w:guid w:val="{BA93FAA2-3670-4609-938F-E4F7DF3D5DB6}"/>
      </w:docPartPr>
      <w:docPartBody>
        <w:p w:rsidR="00C222A8" w:rsidRDefault="009E3649" w:rsidP="009E3649">
          <w:pPr>
            <w:pStyle w:val="D057EAC9CA7141858E431F08F4F4939D"/>
          </w:pPr>
          <w:r w:rsidRPr="00D141D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ouYuan">
    <w:altName w:val="SimSun"/>
    <w:panose1 w:val="00000000000000000000"/>
    <w:charset w:val="86"/>
    <w:family w:val="roman"/>
    <w:notTrueType/>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modern"/>
    <w:notTrueType/>
    <w:pitch w:val="variable"/>
    <w:sig w:usb0="00000007" w:usb1="00000000" w:usb2="00000000" w:usb3="00000000" w:csb0="00000093" w:csb1="00000000"/>
  </w:font>
  <w:font w:name="Manuale">
    <w:panose1 w:val="02040504050405060204"/>
    <w:charset w:val="00"/>
    <w:family w:val="roman"/>
    <w:pitch w:val="variable"/>
    <w:sig w:usb0="2000000F"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C0"/>
    <w:rsid w:val="001923C0"/>
    <w:rsid w:val="0021222D"/>
    <w:rsid w:val="005353E1"/>
    <w:rsid w:val="009E3649"/>
    <w:rsid w:val="00C222A8"/>
    <w:rsid w:val="00EB7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53E1"/>
    <w:rPr>
      <w:color w:val="808080"/>
    </w:rPr>
  </w:style>
  <w:style w:type="paragraph" w:customStyle="1" w:styleId="BC66749544904E7D991E0F4D82C6805B">
    <w:name w:val="BC66749544904E7D991E0F4D82C6805B"/>
    <w:rsid w:val="0021222D"/>
    <w:pPr>
      <w:spacing w:after="180" w:line="288" w:lineRule="auto"/>
    </w:pPr>
    <w:rPr>
      <w:color w:val="404040" w:themeColor="text1" w:themeTint="BF"/>
      <w:sz w:val="18"/>
      <w:szCs w:val="18"/>
    </w:rPr>
  </w:style>
  <w:style w:type="paragraph" w:customStyle="1" w:styleId="A96C96F434DE4BC09DAE113E25B1C1B2">
    <w:name w:val="A96C96F434DE4BC09DAE113E25B1C1B2"/>
    <w:rsid w:val="0021222D"/>
    <w:pPr>
      <w:spacing w:after="180" w:line="288" w:lineRule="auto"/>
    </w:pPr>
    <w:rPr>
      <w:color w:val="404040" w:themeColor="text1" w:themeTint="BF"/>
      <w:sz w:val="18"/>
      <w:szCs w:val="18"/>
    </w:rPr>
  </w:style>
  <w:style w:type="paragraph" w:customStyle="1" w:styleId="10E72C01804D4E0C9FC529506394E47F">
    <w:name w:val="10E72C01804D4E0C9FC529506394E47F"/>
    <w:rsid w:val="0021222D"/>
    <w:pPr>
      <w:spacing w:after="180" w:line="288" w:lineRule="auto"/>
    </w:pPr>
    <w:rPr>
      <w:color w:val="404040" w:themeColor="text1" w:themeTint="BF"/>
      <w:sz w:val="18"/>
      <w:szCs w:val="18"/>
    </w:rPr>
  </w:style>
  <w:style w:type="paragraph" w:customStyle="1" w:styleId="F5E0DC45A34340E59CB6D76A8BC2CBD6">
    <w:name w:val="F5E0DC45A34340E59CB6D76A8BC2CBD6"/>
    <w:rsid w:val="0021222D"/>
    <w:pPr>
      <w:spacing w:after="180" w:line="288" w:lineRule="auto"/>
    </w:pPr>
    <w:rPr>
      <w:color w:val="404040" w:themeColor="text1" w:themeTint="BF"/>
      <w:sz w:val="18"/>
      <w:szCs w:val="18"/>
    </w:rPr>
  </w:style>
  <w:style w:type="paragraph" w:customStyle="1" w:styleId="23DBB02BB4C541B188F7CACA3316A179">
    <w:name w:val="23DBB02BB4C541B188F7CACA3316A179"/>
    <w:rsid w:val="0021222D"/>
    <w:pPr>
      <w:spacing w:after="180" w:line="288" w:lineRule="auto"/>
    </w:pPr>
    <w:rPr>
      <w:color w:val="404040" w:themeColor="text1" w:themeTint="BF"/>
      <w:sz w:val="18"/>
      <w:szCs w:val="18"/>
    </w:rPr>
  </w:style>
  <w:style w:type="paragraph" w:customStyle="1" w:styleId="E6C4D96263B04EFC8B6B5ED676B3D702">
    <w:name w:val="E6C4D96263B04EFC8B6B5ED676B3D702"/>
    <w:rsid w:val="0021222D"/>
    <w:pPr>
      <w:spacing w:after="180" w:line="288" w:lineRule="auto"/>
    </w:pPr>
    <w:rPr>
      <w:color w:val="404040" w:themeColor="text1" w:themeTint="BF"/>
      <w:sz w:val="18"/>
      <w:szCs w:val="18"/>
    </w:rPr>
  </w:style>
  <w:style w:type="paragraph" w:customStyle="1" w:styleId="C0267C99D4F944B9AF6929379F24B8A5">
    <w:name w:val="C0267C99D4F944B9AF6929379F24B8A5"/>
    <w:rsid w:val="0021222D"/>
    <w:pPr>
      <w:spacing w:after="180" w:line="288" w:lineRule="auto"/>
    </w:pPr>
    <w:rPr>
      <w:color w:val="404040" w:themeColor="text1" w:themeTint="BF"/>
      <w:sz w:val="18"/>
      <w:szCs w:val="18"/>
    </w:rPr>
  </w:style>
  <w:style w:type="paragraph" w:customStyle="1" w:styleId="616D83104886400BA38EF3232118EF4D">
    <w:name w:val="616D83104886400BA38EF3232118EF4D"/>
    <w:rsid w:val="0021222D"/>
    <w:pPr>
      <w:spacing w:after="180" w:line="288" w:lineRule="auto"/>
    </w:pPr>
    <w:rPr>
      <w:color w:val="404040" w:themeColor="text1" w:themeTint="BF"/>
      <w:sz w:val="18"/>
      <w:szCs w:val="18"/>
    </w:rPr>
  </w:style>
  <w:style w:type="paragraph" w:customStyle="1" w:styleId="BE8B6800DECC441285967268B8475A1F">
    <w:name w:val="BE8B6800DECC441285967268B8475A1F"/>
    <w:rsid w:val="0021222D"/>
    <w:pPr>
      <w:spacing w:after="180" w:line="288" w:lineRule="auto"/>
    </w:pPr>
    <w:rPr>
      <w:color w:val="404040" w:themeColor="text1" w:themeTint="BF"/>
      <w:sz w:val="18"/>
      <w:szCs w:val="18"/>
    </w:rPr>
  </w:style>
  <w:style w:type="paragraph" w:customStyle="1" w:styleId="FE1431A9E8E34AC6817C1BAB8F911CE7">
    <w:name w:val="FE1431A9E8E34AC6817C1BAB8F911CE7"/>
    <w:rsid w:val="0021222D"/>
    <w:pPr>
      <w:spacing w:after="180" w:line="288" w:lineRule="auto"/>
    </w:pPr>
    <w:rPr>
      <w:color w:val="404040" w:themeColor="text1" w:themeTint="BF"/>
      <w:sz w:val="18"/>
      <w:szCs w:val="18"/>
    </w:rPr>
  </w:style>
  <w:style w:type="paragraph" w:customStyle="1" w:styleId="7AF7146BDE0C472DA0A76B892FC344D5">
    <w:name w:val="7AF7146BDE0C472DA0A76B892FC344D5"/>
    <w:rsid w:val="0021222D"/>
    <w:pPr>
      <w:spacing w:after="180" w:line="288" w:lineRule="auto"/>
    </w:pPr>
    <w:rPr>
      <w:color w:val="404040" w:themeColor="text1" w:themeTint="BF"/>
      <w:sz w:val="18"/>
      <w:szCs w:val="18"/>
    </w:rPr>
  </w:style>
  <w:style w:type="paragraph" w:customStyle="1" w:styleId="92C260148F3A4AC8ABFB92FAFEA52515">
    <w:name w:val="92C260148F3A4AC8ABFB92FAFEA52515"/>
    <w:rsid w:val="0021222D"/>
    <w:pPr>
      <w:spacing w:after="180" w:line="288" w:lineRule="auto"/>
    </w:pPr>
    <w:rPr>
      <w:color w:val="404040" w:themeColor="text1" w:themeTint="BF"/>
      <w:sz w:val="18"/>
      <w:szCs w:val="18"/>
    </w:rPr>
  </w:style>
  <w:style w:type="paragraph" w:customStyle="1" w:styleId="3F9639A94B2D4C3BA8EC559830AC0853">
    <w:name w:val="3F9639A94B2D4C3BA8EC559830AC0853"/>
    <w:rsid w:val="0021222D"/>
    <w:pPr>
      <w:spacing w:after="180" w:line="288" w:lineRule="auto"/>
    </w:pPr>
    <w:rPr>
      <w:color w:val="404040" w:themeColor="text1" w:themeTint="BF"/>
      <w:sz w:val="18"/>
      <w:szCs w:val="18"/>
    </w:rPr>
  </w:style>
  <w:style w:type="paragraph" w:customStyle="1" w:styleId="AC20DC48315E4AC1ACB9E38496C4BBDD">
    <w:name w:val="AC20DC48315E4AC1ACB9E38496C4BBDD"/>
    <w:rsid w:val="0021222D"/>
    <w:pPr>
      <w:spacing w:after="180" w:line="288" w:lineRule="auto"/>
    </w:pPr>
    <w:rPr>
      <w:color w:val="404040" w:themeColor="text1" w:themeTint="BF"/>
      <w:sz w:val="18"/>
      <w:szCs w:val="18"/>
    </w:rPr>
  </w:style>
  <w:style w:type="paragraph" w:customStyle="1" w:styleId="B367B8C7481E481285430676816B211D">
    <w:name w:val="B367B8C7481E481285430676816B211D"/>
    <w:rsid w:val="0021222D"/>
    <w:pPr>
      <w:spacing w:after="180" w:line="288" w:lineRule="auto"/>
    </w:pPr>
    <w:rPr>
      <w:color w:val="404040" w:themeColor="text1" w:themeTint="BF"/>
      <w:sz w:val="18"/>
      <w:szCs w:val="18"/>
    </w:rPr>
  </w:style>
  <w:style w:type="paragraph" w:customStyle="1" w:styleId="F49D0B5F16B74FF3B2012FEA6E38B2EC">
    <w:name w:val="F49D0B5F16B74FF3B2012FEA6E38B2EC"/>
    <w:rsid w:val="0021222D"/>
    <w:pPr>
      <w:spacing w:after="180" w:line="288" w:lineRule="auto"/>
    </w:pPr>
    <w:rPr>
      <w:color w:val="404040" w:themeColor="text1" w:themeTint="BF"/>
      <w:sz w:val="18"/>
      <w:szCs w:val="18"/>
    </w:rPr>
  </w:style>
  <w:style w:type="paragraph" w:customStyle="1" w:styleId="DE156CD9E32140E2B8F4CDBD13C7CC2C">
    <w:name w:val="DE156CD9E32140E2B8F4CDBD13C7CC2C"/>
    <w:rsid w:val="0021222D"/>
    <w:pPr>
      <w:spacing w:after="180" w:line="288" w:lineRule="auto"/>
    </w:pPr>
    <w:rPr>
      <w:color w:val="404040" w:themeColor="text1" w:themeTint="BF"/>
      <w:sz w:val="18"/>
      <w:szCs w:val="18"/>
    </w:rPr>
  </w:style>
  <w:style w:type="paragraph" w:customStyle="1" w:styleId="738D3225B9C646F8957B7816EC924B20">
    <w:name w:val="738D3225B9C646F8957B7816EC924B20"/>
    <w:rsid w:val="0021222D"/>
    <w:pPr>
      <w:spacing w:after="180" w:line="288" w:lineRule="auto"/>
    </w:pPr>
    <w:rPr>
      <w:color w:val="404040" w:themeColor="text1" w:themeTint="BF"/>
      <w:sz w:val="18"/>
      <w:szCs w:val="18"/>
    </w:rPr>
  </w:style>
  <w:style w:type="paragraph" w:customStyle="1" w:styleId="7DB1409E0F294EDB966213C04052904E">
    <w:name w:val="7DB1409E0F294EDB966213C04052904E"/>
    <w:rsid w:val="009E3649"/>
  </w:style>
  <w:style w:type="paragraph" w:customStyle="1" w:styleId="D057EAC9CA7141858E431F08F4F4939D">
    <w:name w:val="D057EAC9CA7141858E431F08F4F4939D"/>
    <w:rsid w:val="009E3649"/>
  </w:style>
  <w:style w:type="paragraph" w:customStyle="1" w:styleId="23CEF68BF0054DF8AB74B15E8ACDF736">
    <w:name w:val="23CEF68BF0054DF8AB74B15E8ACDF736"/>
    <w:rsid w:val="005353E1"/>
  </w:style>
  <w:style w:type="paragraph" w:customStyle="1" w:styleId="FAA1AD6931E241C7B3CDFE1B88AEFC19">
    <w:name w:val="FAA1AD6931E241C7B3CDFE1B88AEFC19"/>
    <w:rsid w:val="005353E1"/>
  </w:style>
  <w:style w:type="paragraph" w:customStyle="1" w:styleId="B355BA808123439A9FE43DA070017193">
    <w:name w:val="B355BA808123439A9FE43DA070017193"/>
    <w:rsid w:val="005353E1"/>
  </w:style>
  <w:style w:type="paragraph" w:customStyle="1" w:styleId="A6A38AFC80294658B0D674F6F02BCF81">
    <w:name w:val="A6A38AFC80294658B0D674F6F02BCF81"/>
    <w:rsid w:val="005353E1"/>
  </w:style>
  <w:style w:type="paragraph" w:customStyle="1" w:styleId="DD53BA1911794B45B2D0B9BD1A3487E3">
    <w:name w:val="DD53BA1911794B45B2D0B9BD1A3487E3"/>
    <w:rsid w:val="005353E1"/>
  </w:style>
  <w:style w:type="paragraph" w:customStyle="1" w:styleId="6CC3DE9C7C1E43C7BE7AC01C0400B5FA">
    <w:name w:val="6CC3DE9C7C1E43C7BE7AC01C0400B5FA"/>
    <w:rsid w:val="005353E1"/>
  </w:style>
  <w:style w:type="paragraph" w:customStyle="1" w:styleId="0BBDD1F3B93A41FFB7225671D8A141D3">
    <w:name w:val="0BBDD1F3B93A41FFB7225671D8A141D3"/>
    <w:rsid w:val="005353E1"/>
  </w:style>
  <w:style w:type="paragraph" w:customStyle="1" w:styleId="26B3A4B466B74B23A7DA94017BFE3881">
    <w:name w:val="26B3A4B466B74B23A7DA94017BFE3881"/>
    <w:rsid w:val="005353E1"/>
  </w:style>
  <w:style w:type="paragraph" w:customStyle="1" w:styleId="A93D3FD1A49444619BF6489C16469B83">
    <w:name w:val="A93D3FD1A49444619BF6489C16469B83"/>
    <w:rsid w:val="005353E1"/>
  </w:style>
  <w:style w:type="paragraph" w:customStyle="1" w:styleId="74068FFD809345F5A2E7030D6DE1A821">
    <w:name w:val="74068FFD809345F5A2E7030D6DE1A821"/>
    <w:rsid w:val="005353E1"/>
  </w:style>
  <w:style w:type="paragraph" w:customStyle="1" w:styleId="427B2292A378418582B23C31589B14E5">
    <w:name w:val="427B2292A378418582B23C31589B14E5"/>
    <w:rsid w:val="005353E1"/>
  </w:style>
  <w:style w:type="paragraph" w:customStyle="1" w:styleId="4A9DF3699BD644C6A4E010E67ED8C2FE">
    <w:name w:val="4A9DF3699BD644C6A4E010E67ED8C2FE"/>
    <w:rsid w:val="005353E1"/>
  </w:style>
  <w:style w:type="paragraph" w:customStyle="1" w:styleId="54D6F20D248745C58411E4E813B1DB9E">
    <w:name w:val="54D6F20D248745C58411E4E813B1DB9E"/>
    <w:rsid w:val="005353E1"/>
  </w:style>
  <w:style w:type="paragraph" w:customStyle="1" w:styleId="AC3EAA79A06745B780761346C9690C25">
    <w:name w:val="AC3EAA79A06745B780761346C9690C25"/>
    <w:rsid w:val="005353E1"/>
  </w:style>
  <w:style w:type="paragraph" w:customStyle="1" w:styleId="851BB1CC20584E51A6DA2D5EF1CC5FA5">
    <w:name w:val="851BB1CC20584E51A6DA2D5EF1CC5FA5"/>
    <w:rsid w:val="005353E1"/>
  </w:style>
  <w:style w:type="paragraph" w:customStyle="1" w:styleId="ED8CF023F75D479AA8CBB348DE18B790">
    <w:name w:val="ED8CF023F75D479AA8CBB348DE18B790"/>
    <w:rsid w:val="005353E1"/>
  </w:style>
  <w:style w:type="paragraph" w:customStyle="1" w:styleId="23F9E5CBAB594EA9B58A78B3A4A47B1E">
    <w:name w:val="23F9E5CBAB594EA9B58A78B3A4A47B1E"/>
    <w:rsid w:val="005353E1"/>
  </w:style>
  <w:style w:type="paragraph" w:customStyle="1" w:styleId="3A72BB9F8BAD424A80C3802807582B80">
    <w:name w:val="3A72BB9F8BAD424A80C3802807582B80"/>
    <w:rsid w:val="005353E1"/>
  </w:style>
  <w:style w:type="paragraph" w:customStyle="1" w:styleId="8F949A534BEE4692A5FA3D690EE88081">
    <w:name w:val="8F949A534BEE4692A5FA3D690EE88081"/>
    <w:rsid w:val="005353E1"/>
  </w:style>
  <w:style w:type="paragraph" w:customStyle="1" w:styleId="62E74E9CC5DE447780D63668014B8CEE">
    <w:name w:val="62E74E9CC5DE447780D63668014B8CEE"/>
    <w:rsid w:val="005353E1"/>
  </w:style>
  <w:style w:type="paragraph" w:customStyle="1" w:styleId="151EDF984C654552837C5AFC2BB82830">
    <w:name w:val="151EDF984C654552837C5AFC2BB82830"/>
    <w:rsid w:val="005353E1"/>
  </w:style>
  <w:style w:type="paragraph" w:customStyle="1" w:styleId="24469AD34B0244389E955E28E3840C78">
    <w:name w:val="24469AD34B0244389E955E28E3840C78"/>
    <w:rsid w:val="00535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encoding="utf-8"?>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7E08E9FD-47DA-492A-B59A-72DF562D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Genehmigungsformular für Projektänderung</Template>
  <TotalTime>0</TotalTime>
  <Pages>5</Pages>
  <Words>910</Words>
  <Characters>5737</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Aulich, Eva-Maria</dc:creator>
  <cp:keywords/>
  <cp:lastModifiedBy>Janina Rojek</cp:lastModifiedBy>
  <cp:revision>3</cp:revision>
  <cp:lastPrinted>2017-02-01T10:29:00Z</cp:lastPrinted>
  <dcterms:created xsi:type="dcterms:W3CDTF">2021-02-01T10:12:00Z</dcterms:created>
  <dcterms:modified xsi:type="dcterms:W3CDTF">2021-02-01T11:55:00Z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