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81A9F" w14:textId="4B51A83E" w:rsidR="0048166B" w:rsidRDefault="001F285C" w:rsidP="0048166B">
      <w:pPr>
        <w:pStyle w:val="berschrift1"/>
        <w:spacing w:before="0" w:after="0" w:line="276" w:lineRule="auto"/>
        <w:rPr>
          <w:rFonts w:ascii="Barlow" w:hAnsi="Barlow"/>
          <w:color w:val="00859B"/>
          <w:lang w:val="en-GB"/>
        </w:rPr>
      </w:pPr>
      <w:bookmarkStart w:id="0" w:name="_GoBack"/>
      <w:bookmarkEnd w:id="0"/>
      <w:r w:rsidRPr="00BF7B7D">
        <w:rPr>
          <w:rFonts w:ascii="Barlow" w:hAnsi="Barlow"/>
          <w:color w:val="00859B"/>
          <w:lang w:val="en-GB"/>
        </w:rPr>
        <w:t>APPLICATION FOR ACCEPTANCE AS A</w:t>
      </w:r>
      <w:r w:rsidR="00B71127" w:rsidRPr="00BF7B7D">
        <w:rPr>
          <w:rFonts w:ascii="Barlow" w:hAnsi="Barlow"/>
          <w:color w:val="00859B"/>
          <w:lang w:val="en-GB"/>
        </w:rPr>
        <w:t xml:space="preserve"> </w:t>
      </w:r>
      <w:r w:rsidRPr="00BF7B7D">
        <w:rPr>
          <w:rFonts w:ascii="Barlow" w:hAnsi="Barlow"/>
          <w:color w:val="00859B"/>
          <w:lang w:val="en-GB"/>
        </w:rPr>
        <w:t xml:space="preserve">DOCTORAL </w:t>
      </w:r>
      <w:r w:rsidR="00885528" w:rsidRPr="00BF7B7D">
        <w:rPr>
          <w:rFonts w:ascii="Barlow" w:hAnsi="Barlow"/>
          <w:color w:val="00859B"/>
          <w:lang w:val="en-GB"/>
        </w:rPr>
        <w:t>candidate</w:t>
      </w:r>
      <w:r w:rsidRPr="00BF7B7D">
        <w:rPr>
          <w:rFonts w:ascii="Barlow" w:hAnsi="Barlow"/>
          <w:color w:val="00859B"/>
          <w:lang w:val="en-GB"/>
        </w:rPr>
        <w:t xml:space="preserve"> AT THE </w:t>
      </w:r>
    </w:p>
    <w:p w14:paraId="1926A535" w14:textId="20BEBD38" w:rsidR="00C94DAF" w:rsidRPr="00BF7B7D" w:rsidRDefault="00885528" w:rsidP="0048166B">
      <w:pPr>
        <w:pStyle w:val="berschrift1"/>
        <w:spacing w:before="0" w:after="0" w:line="276" w:lineRule="auto"/>
        <w:rPr>
          <w:rFonts w:ascii="Barlow" w:hAnsi="Barlow"/>
          <w:color w:val="00859B"/>
          <w:lang w:val="en-GB"/>
        </w:rPr>
      </w:pPr>
      <w:r w:rsidRPr="00BF7B7D">
        <w:rPr>
          <w:rFonts w:ascii="Barlow" w:hAnsi="Barlow"/>
          <w:color w:val="00859B"/>
          <w:lang w:val="en-GB"/>
        </w:rPr>
        <w:t>Graduate</w:t>
      </w:r>
      <w:r w:rsidR="001F285C" w:rsidRPr="00BF7B7D">
        <w:rPr>
          <w:rFonts w:ascii="Barlow" w:hAnsi="Barlow"/>
          <w:color w:val="00859B"/>
          <w:lang w:val="en-GB"/>
        </w:rPr>
        <w:t xml:space="preserve"> CENT</w:t>
      </w:r>
      <w:r w:rsidRPr="00BF7B7D">
        <w:rPr>
          <w:rFonts w:ascii="Barlow" w:hAnsi="Barlow"/>
          <w:color w:val="00859B"/>
          <w:lang w:val="en-GB"/>
        </w:rPr>
        <w:t>RE</w:t>
      </w:r>
      <w:r w:rsidR="0048166B">
        <w:rPr>
          <w:rFonts w:ascii="Barlow" w:hAnsi="Barlow"/>
          <w:color w:val="00859B"/>
          <w:lang w:val="en-GB"/>
        </w:rPr>
        <w:t xml:space="preserve"> </w:t>
      </w:r>
      <w:r w:rsidRPr="00BF7B7D">
        <w:rPr>
          <w:rFonts w:ascii="Barlow" w:hAnsi="Barlow"/>
          <w:color w:val="00859B"/>
          <w:lang w:val="en-GB"/>
        </w:rPr>
        <w:t xml:space="preserve">FOR ENGINEERING SCIENCES </w:t>
      </w:r>
      <w:r w:rsidR="003C1C57" w:rsidRPr="00BF7B7D">
        <w:rPr>
          <w:rFonts w:ascii="Barlow" w:hAnsi="Barlow"/>
          <w:color w:val="00859B"/>
          <w:lang w:val="en-GB"/>
        </w:rPr>
        <w:t>at</w:t>
      </w:r>
      <w:r w:rsidR="001F285C" w:rsidRPr="00BF7B7D">
        <w:rPr>
          <w:rFonts w:ascii="Barlow" w:hAnsi="Barlow"/>
          <w:color w:val="00859B"/>
          <w:lang w:val="en-GB"/>
        </w:rPr>
        <w:t xml:space="preserve"> THE</w:t>
      </w:r>
      <w:r w:rsidR="0048166B">
        <w:rPr>
          <w:rFonts w:ascii="Barlow" w:hAnsi="Barlow"/>
          <w:color w:val="00859B"/>
          <w:lang w:val="en-GB"/>
        </w:rPr>
        <w:t xml:space="preserve"> </w:t>
      </w:r>
      <w:r w:rsidR="001F285C" w:rsidRPr="00BF7B7D">
        <w:rPr>
          <w:rFonts w:ascii="Barlow" w:hAnsi="Barlow"/>
          <w:color w:val="00859B"/>
          <w:lang w:val="en-GB"/>
        </w:rPr>
        <w:t>RESEARCH CAMPUS OF CENTRAL HESSEN</w:t>
      </w:r>
    </w:p>
    <w:p w14:paraId="0F8D16C8" w14:textId="77777777" w:rsidR="0048166B" w:rsidRPr="0048166B" w:rsidRDefault="0048166B" w:rsidP="0048166B">
      <w:pPr>
        <w:spacing w:after="0"/>
        <w:rPr>
          <w:rFonts w:ascii="Manuale" w:hAnsi="Manuale"/>
          <w:lang w:val="en-GB"/>
        </w:rPr>
      </w:pPr>
    </w:p>
    <w:p w14:paraId="2DA2A7B0" w14:textId="63A01687" w:rsidR="009A5FF2" w:rsidRPr="00BF7B7D" w:rsidRDefault="003C1C57" w:rsidP="009A5FF2">
      <w:pPr>
        <w:rPr>
          <w:rFonts w:ascii="Manuale" w:hAnsi="Manuale"/>
          <w:i/>
          <w:lang w:val="en-GB"/>
        </w:rPr>
      </w:pPr>
      <w:r w:rsidRPr="00BF7B7D">
        <w:rPr>
          <w:rFonts w:ascii="Manuale" w:hAnsi="Manuale"/>
          <w:i/>
          <w:lang w:val="en-GB"/>
        </w:rPr>
        <w:t>Please fi</w:t>
      </w:r>
      <w:r w:rsidR="009A5FF2" w:rsidRPr="00BF7B7D">
        <w:rPr>
          <w:rFonts w:ascii="Manuale" w:hAnsi="Manuale"/>
          <w:i/>
          <w:lang w:val="en-GB"/>
        </w:rPr>
        <w:t>ll in the form at your computer.</w:t>
      </w:r>
    </w:p>
    <w:tbl>
      <w:tblPr>
        <w:tblStyle w:val="Projekttabelle"/>
        <w:tblW w:w="487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836"/>
        <w:gridCol w:w="33"/>
        <w:gridCol w:w="5925"/>
      </w:tblGrid>
      <w:tr w:rsidR="00B71127" w:rsidRPr="00BF7B7D" w14:paraId="6711771C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A9CA922" w14:textId="77777777" w:rsidR="00B71127" w:rsidRPr="00BF7B7D" w:rsidRDefault="001F285C" w:rsidP="009469AC">
            <w:pPr>
              <w:rPr>
                <w:rFonts w:ascii="Manuale" w:hAnsi="Manuale"/>
                <w:color w:val="00859B"/>
                <w:sz w:val="22"/>
                <w:szCs w:val="22"/>
              </w:rPr>
            </w:pPr>
            <w:r w:rsidRPr="00BF7B7D">
              <w:rPr>
                <w:rFonts w:ascii="Manuale" w:hAnsi="Manuale"/>
                <w:color w:val="00859B"/>
                <w:sz w:val="22"/>
                <w:szCs w:val="22"/>
                <w:lang w:val="en-GB"/>
              </w:rPr>
              <w:t>Personal details</w:t>
            </w:r>
          </w:p>
        </w:tc>
      </w:tr>
      <w:tr w:rsidR="00B71127" w:rsidRPr="00BF7B7D" w14:paraId="6123E818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2" w:type="pct"/>
            <w:tcBorders>
              <w:top w:val="single" w:sz="4" w:space="0" w:color="000000" w:themeColor="text1"/>
            </w:tcBorders>
            <w:shd w:val="clear" w:color="auto" w:fill="auto"/>
          </w:tcPr>
          <w:p w14:paraId="24134D75" w14:textId="77777777" w:rsidR="00B71127" w:rsidRPr="00BF7B7D" w:rsidRDefault="001F285C" w:rsidP="001F285C">
            <w:pPr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Manuale" w:hAnsi="Manuale"/>
                <w:sz w:val="20"/>
                <w:lang w:val="en-GB"/>
              </w:rPr>
              <w:t>Given name and family name</w:t>
            </w:r>
          </w:p>
        </w:tc>
        <w:tc>
          <w:tcPr>
            <w:tcW w:w="3388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sdt>
            <w:sdtPr>
              <w:rPr>
                <w:rFonts w:ascii="Manuale" w:hAnsi="Manuale"/>
                <w:sz w:val="20"/>
                <w:lang w:val="en-US"/>
              </w:rPr>
              <w:id w:val="95381338"/>
              <w:placeholder>
                <w:docPart w:val="4F5C4C9ECBCE4D188E701C498BD191E4"/>
              </w:placeholder>
              <w:showingPlcHdr/>
              <w:text/>
            </w:sdtPr>
            <w:sdtEndPr/>
            <w:sdtContent>
              <w:p w14:paraId="138F44A5" w14:textId="2767F872" w:rsidR="00B71127" w:rsidRPr="00BF7B7D" w:rsidRDefault="003C1C57" w:rsidP="00C94D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sz w:val="20"/>
                    <w:lang w:val="en-GB"/>
                  </w:rPr>
                  <w:t>Please type in text here.</w:t>
                </w:r>
              </w:p>
            </w:sdtContent>
          </w:sdt>
          <w:p w14:paraId="7A4917D3" w14:textId="77777777" w:rsidR="007209F9" w:rsidRPr="00BF7B7D" w:rsidRDefault="007209F9" w:rsidP="00C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</w:p>
        </w:tc>
      </w:tr>
      <w:tr w:rsidR="00B71127" w:rsidRPr="00BF7B7D" w14:paraId="54B5FFEA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2" w:type="pct"/>
            <w:shd w:val="clear" w:color="auto" w:fill="auto"/>
          </w:tcPr>
          <w:p w14:paraId="398BD708" w14:textId="77777777" w:rsidR="00B71127" w:rsidRPr="00BF7B7D" w:rsidRDefault="001F285C" w:rsidP="002C5AC7">
            <w:pPr>
              <w:rPr>
                <w:rFonts w:ascii="Manuale" w:hAnsi="Manuale"/>
                <w:sz w:val="20"/>
              </w:rPr>
            </w:pPr>
            <w:r w:rsidRPr="00BF7B7D">
              <w:rPr>
                <w:rFonts w:ascii="Manuale" w:hAnsi="Manuale"/>
                <w:sz w:val="20"/>
              </w:rPr>
              <w:t>Address</w:t>
            </w:r>
            <w:r w:rsidR="00B71127" w:rsidRPr="00BF7B7D">
              <w:rPr>
                <w:rFonts w:ascii="Manuale" w:hAnsi="Manuale"/>
                <w:sz w:val="20"/>
              </w:rPr>
              <w:t xml:space="preserve"> </w:t>
            </w:r>
          </w:p>
        </w:tc>
        <w:tc>
          <w:tcPr>
            <w:tcW w:w="3388" w:type="pct"/>
            <w:gridSpan w:val="2"/>
            <w:shd w:val="clear" w:color="auto" w:fill="auto"/>
          </w:tcPr>
          <w:sdt>
            <w:sdtPr>
              <w:rPr>
                <w:rFonts w:ascii="Manuale" w:hAnsi="Manuale"/>
                <w:sz w:val="20"/>
                <w:lang w:val="en-US"/>
              </w:rPr>
              <w:id w:val="778141795"/>
              <w:placeholder>
                <w:docPart w:val="C0B2EC9A742A4C0783271DAEF485A227"/>
              </w:placeholder>
              <w:showingPlcHdr/>
              <w:text/>
            </w:sdtPr>
            <w:sdtEndPr/>
            <w:sdtContent>
              <w:p w14:paraId="44C5207A" w14:textId="61B56F75" w:rsidR="00B71127" w:rsidRPr="00BF7B7D" w:rsidRDefault="003C1C57" w:rsidP="00C94D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sz w:val="20"/>
                    <w:lang w:val="en-GB"/>
                  </w:rPr>
                  <w:t>Please type in text here.</w:t>
                </w:r>
              </w:p>
            </w:sdtContent>
          </w:sdt>
          <w:p w14:paraId="2B96D6AA" w14:textId="77777777" w:rsidR="007209F9" w:rsidRPr="00BF7B7D" w:rsidRDefault="007209F9" w:rsidP="00C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</w:p>
        </w:tc>
      </w:tr>
      <w:tr w:rsidR="00B71127" w:rsidRPr="00BF7B7D" w14:paraId="4566B086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2" w:type="pct"/>
            <w:shd w:val="clear" w:color="auto" w:fill="auto"/>
          </w:tcPr>
          <w:p w14:paraId="65278AC6" w14:textId="77777777" w:rsidR="00B71127" w:rsidRPr="00BF7B7D" w:rsidRDefault="00885528" w:rsidP="001F285C">
            <w:pPr>
              <w:rPr>
                <w:rFonts w:ascii="Manuale" w:hAnsi="Manuale"/>
                <w:sz w:val="20"/>
              </w:rPr>
            </w:pPr>
            <w:r w:rsidRPr="00BF7B7D">
              <w:rPr>
                <w:rFonts w:ascii="Manuale" w:hAnsi="Manuale"/>
                <w:sz w:val="20"/>
              </w:rPr>
              <w:t>E-m</w:t>
            </w:r>
            <w:r w:rsidR="001F285C" w:rsidRPr="00BF7B7D">
              <w:rPr>
                <w:rFonts w:ascii="Manuale" w:hAnsi="Manuale"/>
                <w:sz w:val="20"/>
              </w:rPr>
              <w:t>ail ad</w:t>
            </w:r>
            <w:r w:rsidR="00B71127" w:rsidRPr="00BF7B7D">
              <w:rPr>
                <w:rFonts w:ascii="Manuale" w:hAnsi="Manuale"/>
                <w:sz w:val="20"/>
              </w:rPr>
              <w:t>dress</w:t>
            </w:r>
          </w:p>
        </w:tc>
        <w:tc>
          <w:tcPr>
            <w:tcW w:w="3388" w:type="pct"/>
            <w:gridSpan w:val="2"/>
            <w:shd w:val="clear" w:color="auto" w:fill="auto"/>
          </w:tcPr>
          <w:sdt>
            <w:sdtPr>
              <w:rPr>
                <w:rFonts w:ascii="Manuale" w:hAnsi="Manuale"/>
                <w:sz w:val="20"/>
                <w:lang w:val="en-US"/>
              </w:rPr>
              <w:id w:val="1755167435"/>
              <w:placeholder>
                <w:docPart w:val="D626AA579FE242AD934082E7EE5FB322"/>
              </w:placeholder>
              <w:showingPlcHdr/>
              <w:text/>
            </w:sdtPr>
            <w:sdtEndPr/>
            <w:sdtContent>
              <w:p w14:paraId="3903B4CF" w14:textId="30C772E5" w:rsidR="00B71127" w:rsidRPr="00BF7B7D" w:rsidRDefault="003C1C57" w:rsidP="00B61A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sz w:val="20"/>
                    <w:lang w:val="en-GB"/>
                  </w:rPr>
                  <w:t>Please type in text here.</w:t>
                </w:r>
              </w:p>
            </w:sdtContent>
          </w:sdt>
          <w:p w14:paraId="5E3C2BBC" w14:textId="77777777" w:rsidR="007209F9" w:rsidRPr="00BF7B7D" w:rsidRDefault="007209F9" w:rsidP="00B61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</w:p>
        </w:tc>
      </w:tr>
      <w:tr w:rsidR="00B71127" w:rsidRPr="00BF7B7D" w14:paraId="02F2155D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2" w:type="pct"/>
            <w:shd w:val="clear" w:color="auto" w:fill="auto"/>
          </w:tcPr>
          <w:p w14:paraId="0F8EEDBC" w14:textId="77777777" w:rsidR="00B71127" w:rsidRPr="00BF7B7D" w:rsidRDefault="001F285C" w:rsidP="00B61AED">
            <w:pPr>
              <w:rPr>
                <w:rFonts w:ascii="Manuale" w:hAnsi="Manuale"/>
                <w:sz w:val="20"/>
              </w:rPr>
            </w:pPr>
            <w:r w:rsidRPr="00BF7B7D">
              <w:rPr>
                <w:rFonts w:ascii="Manuale" w:hAnsi="Manuale"/>
                <w:sz w:val="20"/>
              </w:rPr>
              <w:t>Telephone number</w:t>
            </w:r>
          </w:p>
        </w:tc>
        <w:tc>
          <w:tcPr>
            <w:tcW w:w="3388" w:type="pct"/>
            <w:gridSpan w:val="2"/>
            <w:shd w:val="clear" w:color="auto" w:fill="auto"/>
          </w:tcPr>
          <w:sdt>
            <w:sdtPr>
              <w:rPr>
                <w:rFonts w:ascii="Manuale" w:hAnsi="Manuale"/>
                <w:sz w:val="20"/>
                <w:lang w:val="en-US"/>
              </w:rPr>
              <w:id w:val="331813129"/>
              <w:placeholder>
                <w:docPart w:val="FC5BE337E9074D74AE7AE69859EDCEB5"/>
              </w:placeholder>
              <w:showingPlcHdr/>
              <w:text/>
            </w:sdtPr>
            <w:sdtEndPr/>
            <w:sdtContent>
              <w:p w14:paraId="7942EBBB" w14:textId="6D178E71" w:rsidR="00B71127" w:rsidRPr="00BF7B7D" w:rsidRDefault="003C1C57" w:rsidP="00B61A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sz w:val="20"/>
                    <w:lang w:val="en-GB"/>
                  </w:rPr>
                  <w:t>Please type in text here.</w:t>
                </w:r>
              </w:p>
            </w:sdtContent>
          </w:sdt>
          <w:p w14:paraId="175A6C1B" w14:textId="77777777" w:rsidR="007209F9" w:rsidRPr="00BF7B7D" w:rsidRDefault="007209F9" w:rsidP="00B61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</w:p>
        </w:tc>
      </w:tr>
      <w:tr w:rsidR="00B71127" w:rsidRPr="00BF7B7D" w14:paraId="4FB41101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2" w:type="pct"/>
            <w:shd w:val="clear" w:color="auto" w:fill="auto"/>
          </w:tcPr>
          <w:p w14:paraId="1C2A4430" w14:textId="77777777" w:rsidR="00B71127" w:rsidRPr="00BF7B7D" w:rsidRDefault="001F285C" w:rsidP="00B71127">
            <w:pPr>
              <w:rPr>
                <w:rFonts w:ascii="Manuale" w:hAnsi="Manuale"/>
                <w:sz w:val="20"/>
              </w:rPr>
            </w:pPr>
            <w:r w:rsidRPr="00BF7B7D">
              <w:rPr>
                <w:rFonts w:ascii="Manuale" w:hAnsi="Manuale"/>
                <w:sz w:val="20"/>
              </w:rPr>
              <w:t>Date of birth</w:t>
            </w:r>
          </w:p>
        </w:tc>
        <w:tc>
          <w:tcPr>
            <w:tcW w:w="3388" w:type="pct"/>
            <w:gridSpan w:val="2"/>
            <w:shd w:val="clear" w:color="auto" w:fill="auto"/>
          </w:tcPr>
          <w:sdt>
            <w:sdtPr>
              <w:rPr>
                <w:rFonts w:ascii="Manuale" w:hAnsi="Manuale"/>
                <w:sz w:val="20"/>
                <w:lang w:val="en-US"/>
              </w:rPr>
              <w:id w:val="195443360"/>
              <w:placeholder>
                <w:docPart w:val="279DFBC3B17E4A9AA75D1A0558BCDC37"/>
              </w:placeholder>
              <w:showingPlcHdr/>
              <w:text/>
            </w:sdtPr>
            <w:sdtEndPr/>
            <w:sdtContent>
              <w:p w14:paraId="1C86B025" w14:textId="28FADE08" w:rsidR="00B71127" w:rsidRPr="00BF7B7D" w:rsidRDefault="003C1C57" w:rsidP="00B61A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sz w:val="20"/>
                    <w:lang w:val="en-GB"/>
                  </w:rPr>
                  <w:t>Please type in text here.</w:t>
                </w:r>
              </w:p>
            </w:sdtContent>
          </w:sdt>
          <w:p w14:paraId="76204997" w14:textId="77777777" w:rsidR="007209F9" w:rsidRPr="00BF7B7D" w:rsidRDefault="007209F9" w:rsidP="00B61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</w:p>
        </w:tc>
      </w:tr>
      <w:tr w:rsidR="0089601D" w:rsidRPr="00BF7B7D" w14:paraId="72937CB2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9FD239C" w14:textId="77777777" w:rsidR="0089601D" w:rsidRPr="00BF7B7D" w:rsidRDefault="0089601D" w:rsidP="004B3A86">
            <w:pPr>
              <w:rPr>
                <w:rFonts w:ascii="Manuale" w:hAnsi="Manuale"/>
                <w:color w:val="00859B"/>
                <w:sz w:val="22"/>
                <w:szCs w:val="22"/>
                <w:lang w:val="en-GB"/>
              </w:rPr>
            </w:pPr>
          </w:p>
          <w:p w14:paraId="0F4C061F" w14:textId="77777777" w:rsidR="0089601D" w:rsidRPr="00BF7B7D" w:rsidRDefault="00C821AE" w:rsidP="00C821AE">
            <w:pPr>
              <w:rPr>
                <w:rFonts w:ascii="Manuale" w:hAnsi="Manuale"/>
                <w:color w:val="00859B"/>
                <w:sz w:val="22"/>
                <w:szCs w:val="22"/>
                <w:lang w:val="en-GB"/>
              </w:rPr>
            </w:pPr>
            <w:r w:rsidRPr="00BF7B7D">
              <w:rPr>
                <w:rFonts w:ascii="Manuale" w:hAnsi="Manuale"/>
                <w:color w:val="00859B"/>
                <w:sz w:val="22"/>
                <w:szCs w:val="22"/>
                <w:lang w:val="en-GB"/>
              </w:rPr>
              <w:t>Details of your doctoral project and your doctoral supervisors</w:t>
            </w:r>
          </w:p>
        </w:tc>
      </w:tr>
      <w:tr w:rsidR="00BF6BF7" w:rsidRPr="00BF7B7D" w14:paraId="69092C01" w14:textId="77777777" w:rsidTr="00626E14">
        <w:trPr>
          <w:trHeight w:val="6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1F23A3AA" w14:textId="77777777" w:rsidR="00BF6BF7" w:rsidRPr="00BF7B7D" w:rsidRDefault="00BF6BF7" w:rsidP="009A5FF2">
            <w:pPr>
              <w:rPr>
                <w:rFonts w:ascii="Manuale" w:hAnsi="Manuale"/>
                <w:sz w:val="20"/>
                <w:szCs w:val="20"/>
                <w:lang w:val="en-GB"/>
              </w:rPr>
            </w:pPr>
            <w:r w:rsidRPr="00BF7B7D">
              <w:rPr>
                <w:rFonts w:ascii="Manuale" w:hAnsi="Manuale"/>
                <w:sz w:val="20"/>
                <w:szCs w:val="20"/>
                <w:lang w:val="en-GB"/>
              </w:rPr>
              <w:t>Title, given and family name and university affiliation of your first supervisor</w:t>
            </w:r>
          </w:p>
        </w:tc>
        <w:sdt>
          <w:sdtPr>
            <w:rPr>
              <w:rFonts w:ascii="Manuale" w:hAnsi="Manuale"/>
              <w:sz w:val="20"/>
              <w:szCs w:val="20"/>
              <w:lang w:val="en-US"/>
            </w:rPr>
            <w:id w:val="1386672239"/>
            <w:placeholder>
              <w:docPart w:val="E01FEA5F3498497AACBC2D23B086D79D"/>
            </w:placeholder>
            <w:showingPlcHdr/>
            <w:text/>
          </w:sdtPr>
          <w:sdtEndPr/>
          <w:sdtContent>
            <w:tc>
              <w:tcPr>
                <w:tcW w:w="3369" w:type="pct"/>
                <w:tcBorders>
                  <w:top w:val="single" w:sz="4" w:space="0" w:color="000000" w:themeColor="text1"/>
                </w:tcBorders>
                <w:shd w:val="clear" w:color="auto" w:fill="auto"/>
              </w:tcPr>
              <w:p w14:paraId="72D17883" w14:textId="01F546AF" w:rsidR="00BF6BF7" w:rsidRPr="00BF7B7D" w:rsidRDefault="003C1C57" w:rsidP="003C1C5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szCs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sz w:val="20"/>
                    <w:szCs w:val="20"/>
                    <w:lang w:val="en-GB"/>
                  </w:rPr>
                  <w:t>Please type in text here.</w:t>
                </w:r>
              </w:p>
            </w:tc>
          </w:sdtContent>
        </w:sdt>
      </w:tr>
      <w:tr w:rsidR="00BF6BF7" w:rsidRPr="00BF7B7D" w14:paraId="5636A95F" w14:textId="77777777" w:rsidTr="00626E14">
        <w:trPr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vMerge/>
            <w:shd w:val="clear" w:color="auto" w:fill="auto"/>
          </w:tcPr>
          <w:p w14:paraId="4B26D581" w14:textId="77777777" w:rsidR="00BF6BF7" w:rsidRPr="00BF7B7D" w:rsidRDefault="00BF6BF7" w:rsidP="00BF6BF7">
            <w:pPr>
              <w:rPr>
                <w:rFonts w:ascii="Manuale" w:hAnsi="Manuale"/>
                <w:sz w:val="20"/>
                <w:szCs w:val="20"/>
                <w:lang w:val="en-GB"/>
              </w:rPr>
            </w:pPr>
          </w:p>
        </w:tc>
        <w:tc>
          <w:tcPr>
            <w:tcW w:w="3369" w:type="pct"/>
            <w:tcBorders>
              <w:top w:val="single" w:sz="4" w:space="0" w:color="000000" w:themeColor="text1"/>
            </w:tcBorders>
            <w:shd w:val="clear" w:color="auto" w:fill="auto"/>
          </w:tcPr>
          <w:p w14:paraId="133D8227" w14:textId="77777777" w:rsidR="00BF6BF7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color w:val="auto"/>
                  <w:sz w:val="20"/>
                  <w:szCs w:val="20"/>
                </w:rPr>
                <w:id w:val="-81641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color w:val="auto"/>
                <w:sz w:val="20"/>
                <w:szCs w:val="20"/>
                <w:lang w:val="en-GB"/>
              </w:rPr>
              <w:t xml:space="preserve"> Justus Liebig University Giessen</w:t>
            </w:r>
          </w:p>
          <w:p w14:paraId="39B6E0B2" w14:textId="77777777" w:rsidR="00BF6BF7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color w:val="auto"/>
                  <w:sz w:val="20"/>
                  <w:szCs w:val="20"/>
                </w:rPr>
                <w:id w:val="-77070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color w:val="auto"/>
                <w:sz w:val="20"/>
                <w:szCs w:val="20"/>
                <w:lang w:val="en-GB"/>
              </w:rPr>
              <w:t xml:space="preserve"> Philipps-Universität Marburg</w:t>
            </w:r>
          </w:p>
          <w:p w14:paraId="2BD99BB1" w14:textId="37D6CDED" w:rsidR="00BF6BF7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Manuale" w:hAnsi="Manuale"/>
                  <w:color w:val="auto"/>
                  <w:sz w:val="20"/>
                  <w:szCs w:val="20"/>
                  <w:lang w:val="en-US"/>
                </w:rPr>
                <w:id w:val="62512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color w:val="auto"/>
                <w:sz w:val="20"/>
                <w:szCs w:val="20"/>
                <w:lang w:val="en-US"/>
              </w:rPr>
              <w:t xml:space="preserve"> THM University of Applied Sciences (for Life Science Engineering)</w:t>
            </w:r>
          </w:p>
        </w:tc>
      </w:tr>
      <w:tr w:rsidR="00BF7B7D" w:rsidRPr="00BF7B7D" w14:paraId="4E3FB925" w14:textId="77777777" w:rsidTr="00626E14">
        <w:trPr>
          <w:trHeight w:val="1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1FEA0A4B" w14:textId="77777777" w:rsidR="00BF7B7D" w:rsidRPr="00BF7B7D" w:rsidRDefault="00BF7B7D" w:rsidP="00BF6BF7">
            <w:pPr>
              <w:rPr>
                <w:rFonts w:ascii="Manuale" w:hAnsi="Manuale"/>
                <w:sz w:val="20"/>
                <w:szCs w:val="20"/>
                <w:lang w:val="en-GB"/>
              </w:rPr>
            </w:pPr>
            <w:r w:rsidRPr="00BF7B7D">
              <w:rPr>
                <w:rFonts w:ascii="Manuale" w:hAnsi="Manuale"/>
                <w:sz w:val="20"/>
                <w:szCs w:val="20"/>
                <w:lang w:val="en-GB"/>
              </w:rPr>
              <w:t>Title, given and family name and university affiliation of your second supervisor</w:t>
            </w:r>
          </w:p>
        </w:tc>
        <w:sdt>
          <w:sdtPr>
            <w:rPr>
              <w:rFonts w:ascii="Manuale" w:hAnsi="Manuale"/>
              <w:sz w:val="20"/>
              <w:szCs w:val="20"/>
              <w:lang w:val="en-US"/>
            </w:rPr>
            <w:id w:val="-631554112"/>
            <w:placeholder>
              <w:docPart w:val="3AB3FE0515744E26B6811B79EFFE06C5"/>
            </w:placeholder>
            <w:showingPlcHdr/>
            <w:text/>
          </w:sdtPr>
          <w:sdtContent>
            <w:tc>
              <w:tcPr>
                <w:tcW w:w="3369" w:type="pct"/>
                <w:tcBorders>
                  <w:top w:val="single" w:sz="4" w:space="0" w:color="000000" w:themeColor="text1"/>
                </w:tcBorders>
                <w:shd w:val="clear" w:color="auto" w:fill="auto"/>
              </w:tcPr>
              <w:p w14:paraId="7099903F" w14:textId="7A721476" w:rsidR="00BF7B7D" w:rsidRPr="00BF7B7D" w:rsidRDefault="00BF7B7D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szCs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sz w:val="20"/>
                    <w:szCs w:val="20"/>
                    <w:lang w:val="en-GB"/>
                  </w:rPr>
                  <w:t>Please type in text here.</w:t>
                </w:r>
              </w:p>
            </w:tc>
          </w:sdtContent>
        </w:sdt>
      </w:tr>
      <w:tr w:rsidR="00BF7B7D" w:rsidRPr="00BF7B7D" w14:paraId="4EE44058" w14:textId="77777777" w:rsidTr="00580455">
        <w:trPr>
          <w:trHeight w:val="1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vMerge/>
            <w:shd w:val="clear" w:color="auto" w:fill="auto"/>
          </w:tcPr>
          <w:p w14:paraId="6DE3EC3B" w14:textId="77777777" w:rsidR="00BF7B7D" w:rsidRPr="00BF7B7D" w:rsidRDefault="00BF7B7D" w:rsidP="00BF6BF7">
            <w:pPr>
              <w:rPr>
                <w:rFonts w:ascii="Manuale" w:hAnsi="Manuale"/>
                <w:sz w:val="20"/>
                <w:szCs w:val="20"/>
                <w:lang w:val="en-GB"/>
              </w:rPr>
            </w:pPr>
          </w:p>
        </w:tc>
        <w:tc>
          <w:tcPr>
            <w:tcW w:w="3369" w:type="pct"/>
            <w:tcBorders>
              <w:top w:val="single" w:sz="4" w:space="0" w:color="000000" w:themeColor="text1"/>
            </w:tcBorders>
            <w:shd w:val="clear" w:color="auto" w:fill="auto"/>
          </w:tcPr>
          <w:p w14:paraId="40F67F40" w14:textId="77777777" w:rsidR="00BF7B7D" w:rsidRPr="00BF7B7D" w:rsidRDefault="00BF7B7D" w:rsidP="00BF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color w:val="auto"/>
                  <w:sz w:val="20"/>
                  <w:szCs w:val="20"/>
                </w:rPr>
                <w:id w:val="-9844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B7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BF7B7D">
              <w:rPr>
                <w:rFonts w:ascii="Manuale" w:hAnsi="Manuale"/>
                <w:color w:val="auto"/>
                <w:sz w:val="20"/>
                <w:szCs w:val="20"/>
                <w:lang w:val="en-GB"/>
              </w:rPr>
              <w:t xml:space="preserve"> Justus Liebig University Giessen</w:t>
            </w:r>
          </w:p>
          <w:p w14:paraId="4B7C936A" w14:textId="77777777" w:rsidR="00BF7B7D" w:rsidRPr="00BF7B7D" w:rsidRDefault="00BF7B7D" w:rsidP="00BF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color w:val="auto"/>
                  <w:sz w:val="20"/>
                  <w:szCs w:val="20"/>
                </w:rPr>
                <w:id w:val="-182951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B7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BF7B7D">
              <w:rPr>
                <w:rFonts w:ascii="Manuale" w:hAnsi="Manuale"/>
                <w:color w:val="auto"/>
                <w:sz w:val="20"/>
                <w:szCs w:val="20"/>
                <w:lang w:val="en-GB"/>
              </w:rPr>
              <w:t xml:space="preserve"> Philipps-</w:t>
            </w:r>
            <w:proofErr w:type="spellStart"/>
            <w:r w:rsidRPr="00BF7B7D">
              <w:rPr>
                <w:rFonts w:ascii="Manuale" w:hAnsi="Manuale"/>
                <w:color w:val="auto"/>
                <w:sz w:val="20"/>
                <w:szCs w:val="20"/>
                <w:lang w:val="en-GB"/>
              </w:rPr>
              <w:t>Universität</w:t>
            </w:r>
            <w:proofErr w:type="spellEnd"/>
            <w:r w:rsidRPr="00BF7B7D">
              <w:rPr>
                <w:rFonts w:ascii="Manuale" w:hAnsi="Manuale"/>
                <w:color w:val="auto"/>
                <w:sz w:val="20"/>
                <w:szCs w:val="20"/>
                <w:lang w:val="en-GB"/>
              </w:rPr>
              <w:t xml:space="preserve"> Marburg</w:t>
            </w:r>
          </w:p>
          <w:p w14:paraId="5BEA8459" w14:textId="05302932" w:rsidR="00BF7B7D" w:rsidRPr="00BF7B7D" w:rsidRDefault="00BF7B7D" w:rsidP="00BF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US"/>
              </w:rPr>
            </w:pPr>
            <w:sdt>
              <w:sdtPr>
                <w:rPr>
                  <w:rFonts w:ascii="Manuale" w:hAnsi="Manuale"/>
                  <w:color w:val="auto"/>
                  <w:sz w:val="20"/>
                  <w:szCs w:val="20"/>
                  <w:lang w:val="en-US"/>
                </w:rPr>
                <w:id w:val="-47498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B7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BF7B7D">
              <w:rPr>
                <w:rFonts w:ascii="Manuale" w:hAnsi="Manuale"/>
                <w:color w:val="auto"/>
                <w:sz w:val="20"/>
                <w:szCs w:val="20"/>
                <w:lang w:val="en-US"/>
              </w:rPr>
              <w:t xml:space="preserve"> THM University of Applied Sciences (for Life Science Engineering)</w:t>
            </w:r>
          </w:p>
        </w:tc>
      </w:tr>
      <w:tr w:rsidR="00BF7B7D" w:rsidRPr="00BF7B7D" w14:paraId="76E82D72" w14:textId="77777777" w:rsidTr="00626E14">
        <w:trPr>
          <w:trHeight w:val="1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7DAEAECF" w14:textId="77777777" w:rsidR="00BF7B7D" w:rsidRPr="00BF7B7D" w:rsidRDefault="00BF7B7D" w:rsidP="00BF6BF7">
            <w:pPr>
              <w:rPr>
                <w:rFonts w:ascii="Manuale" w:hAnsi="Manuale"/>
                <w:sz w:val="20"/>
                <w:szCs w:val="20"/>
                <w:lang w:val="en-GB"/>
              </w:rPr>
            </w:pPr>
            <w:r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If applicable: title, given and family name and university affiliation of your third supervisor </w:t>
            </w:r>
          </w:p>
        </w:tc>
        <w:sdt>
          <w:sdtPr>
            <w:rPr>
              <w:rFonts w:ascii="Manuale" w:hAnsi="Manuale"/>
              <w:sz w:val="20"/>
              <w:szCs w:val="20"/>
              <w:lang w:val="en-US"/>
            </w:rPr>
            <w:id w:val="806510788"/>
            <w:placeholder>
              <w:docPart w:val="EF40EBAB1E6F4EFEA64EAA96589116D4"/>
            </w:placeholder>
            <w:showingPlcHdr/>
            <w:text/>
          </w:sdtPr>
          <w:sdtContent>
            <w:tc>
              <w:tcPr>
                <w:tcW w:w="3369" w:type="pct"/>
                <w:tcBorders>
                  <w:top w:val="single" w:sz="4" w:space="0" w:color="000000" w:themeColor="text1"/>
                </w:tcBorders>
                <w:shd w:val="clear" w:color="auto" w:fill="auto"/>
              </w:tcPr>
              <w:p w14:paraId="31752A65" w14:textId="1B48A4A5" w:rsidR="00BF7B7D" w:rsidRPr="00BF7B7D" w:rsidRDefault="00BF7B7D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szCs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sz w:val="20"/>
                    <w:szCs w:val="20"/>
                    <w:lang w:val="en-GB"/>
                  </w:rPr>
                  <w:t>Please type in text here.</w:t>
                </w:r>
              </w:p>
            </w:tc>
          </w:sdtContent>
        </w:sdt>
      </w:tr>
      <w:tr w:rsidR="00BF7B7D" w:rsidRPr="00BF7B7D" w14:paraId="2D50F7CB" w14:textId="77777777" w:rsidTr="0028224E">
        <w:trPr>
          <w:trHeight w:val="1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vMerge/>
            <w:shd w:val="clear" w:color="auto" w:fill="auto"/>
          </w:tcPr>
          <w:p w14:paraId="205A0643" w14:textId="77777777" w:rsidR="00BF7B7D" w:rsidRPr="00BF7B7D" w:rsidRDefault="00BF7B7D" w:rsidP="00BF6BF7">
            <w:pPr>
              <w:rPr>
                <w:rFonts w:ascii="Manuale" w:hAnsi="Manuale"/>
                <w:sz w:val="20"/>
                <w:szCs w:val="20"/>
                <w:lang w:val="en-GB"/>
              </w:rPr>
            </w:pPr>
          </w:p>
        </w:tc>
        <w:tc>
          <w:tcPr>
            <w:tcW w:w="3369" w:type="pct"/>
            <w:tcBorders>
              <w:top w:val="single" w:sz="4" w:space="0" w:color="000000" w:themeColor="text1"/>
            </w:tcBorders>
            <w:shd w:val="clear" w:color="auto" w:fill="auto"/>
          </w:tcPr>
          <w:p w14:paraId="046E42F7" w14:textId="77777777" w:rsidR="00BF7B7D" w:rsidRPr="00BF7B7D" w:rsidRDefault="00BF7B7D" w:rsidP="00BF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color w:val="auto"/>
                  <w:sz w:val="20"/>
                  <w:szCs w:val="20"/>
                </w:rPr>
                <w:id w:val="60878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B7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BF7B7D">
              <w:rPr>
                <w:rFonts w:ascii="Manuale" w:hAnsi="Manuale"/>
                <w:color w:val="auto"/>
                <w:sz w:val="20"/>
                <w:szCs w:val="20"/>
                <w:lang w:val="en-GB"/>
              </w:rPr>
              <w:t xml:space="preserve"> Justus Liebig University Giessen</w:t>
            </w:r>
          </w:p>
          <w:p w14:paraId="150BAFC9" w14:textId="77777777" w:rsidR="00BF7B7D" w:rsidRPr="00BF7B7D" w:rsidRDefault="00BF7B7D" w:rsidP="00BF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color w:val="auto"/>
                  <w:sz w:val="20"/>
                  <w:szCs w:val="20"/>
                </w:rPr>
                <w:id w:val="-126276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B7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BF7B7D">
              <w:rPr>
                <w:rFonts w:ascii="Manuale" w:hAnsi="Manuale"/>
                <w:color w:val="auto"/>
                <w:sz w:val="20"/>
                <w:szCs w:val="20"/>
                <w:lang w:val="en-GB"/>
              </w:rPr>
              <w:t xml:space="preserve"> Philipps-</w:t>
            </w:r>
            <w:proofErr w:type="spellStart"/>
            <w:r w:rsidRPr="00BF7B7D">
              <w:rPr>
                <w:rFonts w:ascii="Manuale" w:hAnsi="Manuale"/>
                <w:color w:val="auto"/>
                <w:sz w:val="20"/>
                <w:szCs w:val="20"/>
                <w:lang w:val="en-GB"/>
              </w:rPr>
              <w:t>Universität</w:t>
            </w:r>
            <w:proofErr w:type="spellEnd"/>
            <w:r w:rsidRPr="00BF7B7D">
              <w:rPr>
                <w:rFonts w:ascii="Manuale" w:hAnsi="Manuale"/>
                <w:color w:val="auto"/>
                <w:sz w:val="20"/>
                <w:szCs w:val="20"/>
                <w:lang w:val="en-GB"/>
              </w:rPr>
              <w:t xml:space="preserve"> Marburg</w:t>
            </w:r>
          </w:p>
          <w:p w14:paraId="38AF049E" w14:textId="7C637261" w:rsidR="00BF7B7D" w:rsidRPr="00BF7B7D" w:rsidRDefault="00BF7B7D" w:rsidP="00BF7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US"/>
              </w:rPr>
            </w:pPr>
            <w:sdt>
              <w:sdtPr>
                <w:rPr>
                  <w:rFonts w:ascii="Manuale" w:hAnsi="Manuale"/>
                  <w:color w:val="auto"/>
                  <w:sz w:val="20"/>
                  <w:szCs w:val="20"/>
                  <w:lang w:val="en-US"/>
                </w:rPr>
                <w:id w:val="-189133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7B7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BF7B7D">
              <w:rPr>
                <w:rFonts w:ascii="Manuale" w:hAnsi="Manuale"/>
                <w:color w:val="auto"/>
                <w:sz w:val="20"/>
                <w:szCs w:val="20"/>
                <w:lang w:val="en-US"/>
              </w:rPr>
              <w:t xml:space="preserve"> THM University of Applied Sciences (for Life Science Engineering)</w:t>
            </w:r>
          </w:p>
        </w:tc>
      </w:tr>
      <w:tr w:rsidR="00BF6BF7" w:rsidRPr="00BF7B7D" w14:paraId="13B705C5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shd w:val="clear" w:color="auto" w:fill="auto"/>
          </w:tcPr>
          <w:p w14:paraId="44245691" w14:textId="77777777" w:rsidR="00BF6BF7" w:rsidRPr="00BF7B7D" w:rsidRDefault="00BF6BF7" w:rsidP="00BF6BF7">
            <w:pPr>
              <w:rPr>
                <w:rFonts w:ascii="Manuale" w:hAnsi="Manuale"/>
                <w:sz w:val="20"/>
                <w:szCs w:val="20"/>
                <w:lang w:val="en-GB"/>
              </w:rPr>
            </w:pPr>
            <w:r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To which subject area at the Graduate Centre does your dissertation project belong? </w:t>
            </w:r>
          </w:p>
        </w:tc>
        <w:tc>
          <w:tcPr>
            <w:tcW w:w="3369" w:type="pct"/>
            <w:shd w:val="clear" w:color="auto" w:fill="auto"/>
          </w:tcPr>
          <w:p w14:paraId="01833096" w14:textId="21A5B506" w:rsidR="00BF6BF7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sz w:val="20"/>
                  <w:szCs w:val="20"/>
                  <w:lang w:val="en-GB"/>
                </w:rPr>
                <w:id w:val="-42357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 Agricultural and Environmental Sciences</w:t>
            </w:r>
          </w:p>
          <w:p w14:paraId="20EBA324" w14:textId="48CD87D4" w:rsidR="00BF6BF7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sz w:val="20"/>
                  <w:szCs w:val="20"/>
                  <w:lang w:val="en-GB"/>
                </w:rPr>
                <w:id w:val="20723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 Construction Engineering</w:t>
            </w:r>
          </w:p>
          <w:p w14:paraId="0ADE72D8" w14:textId="2EEC7B81" w:rsidR="00BF6BF7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sz w:val="20"/>
                  <w:szCs w:val="20"/>
                  <w:lang w:val="en-GB"/>
                </w:rPr>
                <w:id w:val="-57914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 Biotechnology and Bio-Pharmaceuticals</w:t>
            </w:r>
          </w:p>
          <w:p w14:paraId="12E875D7" w14:textId="58F12B66" w:rsidR="00BF6BF7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sz w:val="20"/>
                  <w:szCs w:val="20"/>
                  <w:lang w:val="en-GB"/>
                </w:rPr>
                <w:id w:val="17691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 Electrical Engineering</w:t>
            </w:r>
          </w:p>
          <w:p w14:paraId="7AFD7F1F" w14:textId="5B37846D" w:rsidR="00BF6BF7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sz w:val="20"/>
                  <w:szCs w:val="20"/>
                  <w:lang w:val="en-GB"/>
                </w:rPr>
                <w:id w:val="113945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 Computer Science</w:t>
            </w:r>
          </w:p>
          <w:p w14:paraId="10DE83D8" w14:textId="77777777" w:rsidR="00A95755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sz w:val="20"/>
                  <w:szCs w:val="20"/>
                  <w:lang w:val="en-GB"/>
                </w:rPr>
                <w:id w:val="-3880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 </w:t>
            </w:r>
            <w:r w:rsidR="00A95755" w:rsidRPr="00BF7B7D">
              <w:rPr>
                <w:rFonts w:ascii="Manuale" w:hAnsi="Manuale"/>
                <w:sz w:val="20"/>
                <w:szCs w:val="20"/>
                <w:lang w:val="en-GB"/>
              </w:rPr>
              <w:t>Life Science Engineering (only if THM University of Applied Sciences is in the lead)</w:t>
            </w:r>
          </w:p>
          <w:p w14:paraId="6A02D1CA" w14:textId="1BF49400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r w:rsidRPr="00BF7B7D">
              <w:rPr>
                <w:rFonts w:ascii="Manuale" w:hAnsi="Manuale"/>
                <w:sz w:val="20"/>
                <w:szCs w:val="20"/>
                <w:lang w:val="en-GB"/>
              </w:rPr>
              <w:t>Mechanical Engineering</w:t>
            </w:r>
          </w:p>
          <w:p w14:paraId="09372ED8" w14:textId="48E418F6" w:rsidR="00BF6BF7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sz w:val="20"/>
                  <w:szCs w:val="20"/>
                  <w:lang w:val="en-GB"/>
                </w:rPr>
                <w:id w:val="-53689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 Materials Science</w:t>
            </w:r>
          </w:p>
          <w:p w14:paraId="250CBCA2" w14:textId="5E21B789" w:rsidR="00BF6BF7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sz w:val="20"/>
                  <w:szCs w:val="20"/>
                  <w:lang w:val="en-GB"/>
                </w:rPr>
                <w:id w:val="17392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 Medical and Health Technology</w:t>
            </w:r>
          </w:p>
          <w:p w14:paraId="4119BEBC" w14:textId="5F62D2C7" w:rsidR="00BF6BF7" w:rsidRPr="00BF7B7D" w:rsidRDefault="0048166B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sz w:val="20"/>
                  <w:szCs w:val="20"/>
                  <w:lang w:val="en-GB"/>
                </w:rPr>
                <w:id w:val="79387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BF7" w:rsidRPr="00BF7B7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F6BF7"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 Space Technology</w:t>
            </w:r>
          </w:p>
        </w:tc>
      </w:tr>
      <w:tr w:rsidR="00BF6BF7" w:rsidRPr="00BF7B7D" w14:paraId="2391AE5D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51760" w14:textId="77777777" w:rsidR="00BF6BF7" w:rsidRPr="00BF7B7D" w:rsidRDefault="00BF6BF7" w:rsidP="00BF6BF7">
            <w:pPr>
              <w:rPr>
                <w:rFonts w:ascii="Manuale" w:hAnsi="Manuale"/>
                <w:sz w:val="20"/>
                <w:szCs w:val="20"/>
                <w:lang w:val="en-GB"/>
              </w:rPr>
            </w:pPr>
            <w:r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Topic and working title of your dissertation </w:t>
            </w:r>
          </w:p>
        </w:tc>
        <w:tc>
          <w:tcPr>
            <w:tcW w:w="3369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Manuale" w:hAnsi="Manuale"/>
                <w:sz w:val="20"/>
                <w:szCs w:val="20"/>
                <w:lang w:val="en-US"/>
              </w:rPr>
              <w:id w:val="-1780633887"/>
              <w:placeholder>
                <w:docPart w:val="C1E7754B78A243659B740E4FF97A7945"/>
              </w:placeholder>
              <w:showingPlcHdr/>
              <w:text/>
            </w:sdtPr>
            <w:sdtEndPr/>
            <w:sdtContent>
              <w:p w14:paraId="143EC2A7" w14:textId="2B3F7FB5" w:rsidR="00BF6BF7" w:rsidRPr="00BF7B7D" w:rsidRDefault="003C1C57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szCs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sz w:val="20"/>
                    <w:szCs w:val="20"/>
                    <w:lang w:val="en-GB"/>
                  </w:rPr>
                  <w:t>Please type in text here.</w:t>
                </w:r>
              </w:p>
            </w:sdtContent>
          </w:sdt>
          <w:p w14:paraId="091FC9E9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</w:p>
        </w:tc>
      </w:tr>
      <w:tr w:rsidR="00BF6BF7" w:rsidRPr="00BF7B7D" w14:paraId="007A255C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DA89" w14:textId="16232D97" w:rsidR="00BF6BF7" w:rsidRPr="00BF7B7D" w:rsidRDefault="00BF6BF7" w:rsidP="00BF6BF7">
            <w:pPr>
              <w:rPr>
                <w:rFonts w:ascii="Manuale" w:hAnsi="Manuale"/>
                <w:sz w:val="20"/>
                <w:szCs w:val="20"/>
                <w:lang w:val="en-GB"/>
              </w:rPr>
            </w:pPr>
            <w:r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Projected dates of commencement and completion of your doctoral project </w:t>
            </w:r>
            <w:r w:rsidR="00BF7B7D" w:rsidRPr="00BF7B7D">
              <w:rPr>
                <w:rFonts w:ascii="Manuale" w:hAnsi="Manuale"/>
                <w:sz w:val="20"/>
                <w:szCs w:val="20"/>
                <w:lang w:val="en-GB"/>
              </w:rPr>
              <w:t>(MM/YYYY)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Manuale" w:hAnsi="Manuale"/>
                <w:sz w:val="20"/>
                <w:szCs w:val="20"/>
                <w:lang w:val="en-US"/>
              </w:rPr>
              <w:id w:val="-264385983"/>
              <w:placeholder>
                <w:docPart w:val="F41B837B3CBE4115BF06442006F3BDFF"/>
              </w:placeholder>
              <w:showingPlcHdr/>
              <w:text/>
            </w:sdtPr>
            <w:sdtEndPr/>
            <w:sdtContent>
              <w:p w14:paraId="34FE8ED0" w14:textId="3D578755" w:rsidR="00BF6BF7" w:rsidRPr="00BF7B7D" w:rsidRDefault="003C1C57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szCs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sz w:val="20"/>
                    <w:szCs w:val="20"/>
                    <w:lang w:val="en-GB"/>
                  </w:rPr>
                  <w:t>Please type in text here.</w:t>
                </w:r>
              </w:p>
            </w:sdtContent>
          </w:sdt>
          <w:p w14:paraId="24B9A19F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</w:p>
        </w:tc>
      </w:tr>
      <w:tr w:rsidR="00626E14" w:rsidRPr="00BF7B7D" w14:paraId="6FC42AA3" w14:textId="77777777" w:rsidTr="00626E14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F22" w14:textId="44141A86" w:rsidR="00626E14" w:rsidRPr="00BF7B7D" w:rsidRDefault="00626E14" w:rsidP="00A93091">
            <w:pPr>
              <w:rPr>
                <w:rFonts w:ascii="Manuale" w:hAnsi="Manuale"/>
                <w:b/>
                <w:sz w:val="20"/>
                <w:szCs w:val="20"/>
                <w:lang w:val="en-GB"/>
              </w:rPr>
            </w:pPr>
            <w:r w:rsidRPr="00BF7B7D">
              <w:rPr>
                <w:rFonts w:ascii="Manuale" w:hAnsi="Manuale"/>
                <w:b/>
                <w:sz w:val="20"/>
                <w:szCs w:val="20"/>
                <w:lang w:val="en-GB"/>
              </w:rPr>
              <w:t>Do you plan a publication-based dissertation?</w:t>
            </w:r>
            <w:r w:rsidR="003C1C57" w:rsidRPr="00BF7B7D">
              <w:rPr>
                <w:rStyle w:val="Funotenzeichen"/>
                <w:rFonts w:ascii="Manuale" w:hAnsi="Manuale"/>
                <w:b/>
                <w:sz w:val="20"/>
                <w:szCs w:val="20"/>
                <w:lang w:val="en-GB"/>
              </w:rPr>
              <w:footnoteReference w:id="1"/>
            </w:r>
          </w:p>
          <w:p w14:paraId="105D96E2" w14:textId="77777777" w:rsidR="003C1C57" w:rsidRPr="00BF7B7D" w:rsidRDefault="003C1C57" w:rsidP="00A93091">
            <w:pPr>
              <w:rPr>
                <w:rFonts w:ascii="Manuale" w:hAnsi="Manuale"/>
                <w:b/>
                <w:sz w:val="20"/>
                <w:szCs w:val="20"/>
                <w:lang w:val="en-GB"/>
              </w:rPr>
            </w:pPr>
          </w:p>
          <w:p w14:paraId="71CCD8D8" w14:textId="3852DA1D" w:rsidR="00626E14" w:rsidRPr="00BF7B7D" w:rsidRDefault="00626E14" w:rsidP="00A93091">
            <w:pPr>
              <w:rPr>
                <w:rFonts w:ascii="Manuale" w:hAnsi="Manuale"/>
                <w:b/>
                <w:sz w:val="20"/>
                <w:szCs w:val="20"/>
                <w:lang w:val="en-GB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C68" w14:textId="0E895E8D" w:rsidR="00626E14" w:rsidRPr="00BF7B7D" w:rsidRDefault="0048166B" w:rsidP="00A93091">
            <w:pPr>
              <w:rPr>
                <w:rFonts w:ascii="Manuale" w:hAnsi="Manuale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sz w:val="20"/>
                  <w:szCs w:val="20"/>
                  <w:lang w:val="en-GB"/>
                </w:rPr>
                <w:id w:val="-19748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E14" w:rsidRPr="00BF7B7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26E14"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no</w:t>
            </w:r>
          </w:p>
          <w:p w14:paraId="72598805" w14:textId="603E39D0" w:rsidR="003C1C57" w:rsidRPr="00BF7B7D" w:rsidRDefault="0048166B" w:rsidP="004322C7">
            <w:pPr>
              <w:rPr>
                <w:rFonts w:ascii="Manuale" w:hAnsi="Manuale"/>
                <w:sz w:val="20"/>
                <w:szCs w:val="20"/>
                <w:lang w:val="en-GB"/>
              </w:rPr>
            </w:pPr>
            <w:sdt>
              <w:sdtPr>
                <w:rPr>
                  <w:rFonts w:ascii="Manuale" w:hAnsi="Manuale"/>
                  <w:sz w:val="20"/>
                  <w:szCs w:val="20"/>
                  <w:lang w:val="en-GB"/>
                </w:rPr>
                <w:id w:val="52922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E14" w:rsidRPr="00BF7B7D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26E14"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</w:t>
            </w:r>
            <w:proofErr w:type="gramStart"/>
            <w:r w:rsidR="00626E14" w:rsidRPr="00BF7B7D">
              <w:rPr>
                <w:rFonts w:ascii="Manuale" w:hAnsi="Manuale"/>
                <w:sz w:val="20"/>
                <w:szCs w:val="20"/>
                <w:lang w:val="en-GB"/>
              </w:rPr>
              <w:t>yes</w:t>
            </w:r>
            <w:proofErr w:type="gramEnd"/>
            <w:r w:rsidR="004322C7" w:rsidRPr="00BF7B7D">
              <w:rPr>
                <w:rFonts w:ascii="Manuale" w:hAnsi="Manuale"/>
                <w:sz w:val="20"/>
                <w:szCs w:val="20"/>
                <w:lang w:val="en-GB"/>
              </w:rPr>
              <w:t>; in this case, please name two to three journals in which you intend to publish articles for your publication-based dissertation in your project description or work plan.</w:t>
            </w:r>
          </w:p>
        </w:tc>
      </w:tr>
      <w:tr w:rsidR="00BF6BF7" w:rsidRPr="00BF7B7D" w14:paraId="37E87DE1" w14:textId="77777777" w:rsidTr="00626E14">
        <w:trPr>
          <w:trHeight w:val="8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vMerge w:val="restart"/>
            <w:shd w:val="clear" w:color="auto" w:fill="auto"/>
          </w:tcPr>
          <w:p w14:paraId="4EEA6C61" w14:textId="73BE2F2A" w:rsidR="00BF6BF7" w:rsidRPr="00BF7B7D" w:rsidRDefault="00BF6BF7" w:rsidP="00BF6BF7">
            <w:pPr>
              <w:rPr>
                <w:rFonts w:ascii="Manuale" w:hAnsi="Manuale"/>
                <w:sz w:val="20"/>
                <w:szCs w:val="20"/>
                <w:lang w:val="en-GB"/>
              </w:rPr>
            </w:pPr>
            <w:r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Do you intend to carry out your project in cooperation with a company? </w:t>
            </w:r>
          </w:p>
          <w:p w14:paraId="68F7F0AB" w14:textId="15328A25" w:rsidR="00BF6BF7" w:rsidRPr="00BF7B7D" w:rsidRDefault="00BF6BF7" w:rsidP="00BF6BF7">
            <w:pPr>
              <w:rPr>
                <w:rFonts w:ascii="Manuale" w:hAnsi="Manuale"/>
                <w:sz w:val="20"/>
                <w:szCs w:val="20"/>
                <w:lang w:val="en-GB"/>
              </w:rPr>
            </w:pPr>
            <w:r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If so, please state the name of the company and contact person(s). </w:t>
            </w:r>
          </w:p>
        </w:tc>
        <w:tc>
          <w:tcPr>
            <w:tcW w:w="3369" w:type="pct"/>
            <w:shd w:val="clear" w:color="auto" w:fill="auto"/>
          </w:tcPr>
          <w:p w14:paraId="335A00BF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r w:rsidRPr="00BF7B7D">
              <w:rPr>
                <w:rFonts w:ascii="Segoe UI Symbol" w:eastAsia="MS Gothic" w:hAnsi="Segoe UI Symbol" w:cs="Segoe UI Symbol"/>
                <w:sz w:val="20"/>
                <w:szCs w:val="20"/>
                <w:lang w:val="en-GB"/>
              </w:rPr>
              <w:t>☐</w:t>
            </w:r>
            <w:r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no </w:t>
            </w:r>
          </w:p>
          <w:p w14:paraId="0AD8BD72" w14:textId="502B046F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szCs w:val="20"/>
                <w:lang w:val="en-GB"/>
              </w:rPr>
            </w:pPr>
            <w:r w:rsidRPr="00BF7B7D">
              <w:rPr>
                <w:rFonts w:ascii="Segoe UI Symbol" w:eastAsia="MS Gothic" w:hAnsi="Segoe UI Symbol" w:cs="Segoe UI Symbol"/>
                <w:sz w:val="20"/>
                <w:szCs w:val="20"/>
                <w:lang w:val="en-GB"/>
              </w:rPr>
              <w:t>☐</w:t>
            </w:r>
            <w:r w:rsidRPr="00BF7B7D">
              <w:rPr>
                <w:rFonts w:ascii="Manuale" w:hAnsi="Manuale"/>
                <w:sz w:val="20"/>
                <w:szCs w:val="20"/>
                <w:lang w:val="en-GB"/>
              </w:rPr>
              <w:t xml:space="preserve"> yes</w:t>
            </w:r>
          </w:p>
        </w:tc>
      </w:tr>
      <w:tr w:rsidR="00BF6BF7" w:rsidRPr="00BF7B7D" w14:paraId="758E00AD" w14:textId="77777777" w:rsidTr="00626E14">
        <w:trPr>
          <w:trHeight w:val="7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vMerge/>
            <w:shd w:val="clear" w:color="auto" w:fill="auto"/>
          </w:tcPr>
          <w:p w14:paraId="7B739A56" w14:textId="77777777" w:rsidR="00BF6BF7" w:rsidRPr="00BF7B7D" w:rsidRDefault="00BF6BF7" w:rsidP="00BF6BF7">
            <w:pPr>
              <w:rPr>
                <w:rFonts w:ascii="Manuale" w:hAnsi="Manuale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Manuale" w:hAnsi="Manuale"/>
              <w:sz w:val="20"/>
              <w:szCs w:val="20"/>
              <w:lang w:val="en-US"/>
            </w:rPr>
            <w:id w:val="-996405970"/>
            <w:placeholder>
              <w:docPart w:val="7BFAFB3F95DD4A66810FED69EF14D8A0"/>
            </w:placeholder>
            <w:showingPlcHdr/>
            <w:text/>
          </w:sdtPr>
          <w:sdtEndPr/>
          <w:sdtContent>
            <w:tc>
              <w:tcPr>
                <w:tcW w:w="3369" w:type="pct"/>
                <w:shd w:val="clear" w:color="auto" w:fill="auto"/>
              </w:tcPr>
              <w:p w14:paraId="1CF4C749" w14:textId="73BD35D8" w:rsidR="00BF6BF7" w:rsidRPr="00BF7B7D" w:rsidRDefault="003C1C57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eastAsia="MS Gothic" w:hAnsi="Manuale"/>
                    <w:sz w:val="20"/>
                    <w:szCs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sz w:val="20"/>
                    <w:szCs w:val="20"/>
                    <w:lang w:val="en-GB"/>
                  </w:rPr>
                  <w:t>Please type in text here.</w:t>
                </w:r>
              </w:p>
            </w:tc>
          </w:sdtContent>
        </w:sdt>
      </w:tr>
      <w:tr w:rsidR="00BF6BF7" w:rsidRPr="00BF7B7D" w14:paraId="30897B66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2E01A9E" w14:textId="77777777" w:rsidR="004322C7" w:rsidRPr="0048166B" w:rsidRDefault="004322C7" w:rsidP="00BF6BF7">
            <w:pPr>
              <w:rPr>
                <w:rFonts w:ascii="Manuale" w:hAnsi="Manuale"/>
                <w:color w:val="00859B"/>
                <w:sz w:val="24"/>
                <w:szCs w:val="22"/>
                <w:lang w:val="en-GB"/>
              </w:rPr>
            </w:pPr>
          </w:p>
          <w:p w14:paraId="6D31F4CE" w14:textId="6DA86C2C" w:rsidR="00BF6BF7" w:rsidRPr="0048166B" w:rsidRDefault="00BF6BF7" w:rsidP="00BF6BF7">
            <w:pPr>
              <w:rPr>
                <w:rFonts w:ascii="Manuale" w:hAnsi="Manuale"/>
                <w:color w:val="00859B"/>
                <w:sz w:val="24"/>
                <w:szCs w:val="22"/>
                <w:lang w:val="en-GB"/>
              </w:rPr>
            </w:pPr>
            <w:r w:rsidRPr="0048166B">
              <w:rPr>
                <w:rFonts w:ascii="Manuale" w:hAnsi="Manuale"/>
                <w:color w:val="00859B"/>
                <w:sz w:val="24"/>
                <w:szCs w:val="22"/>
                <w:lang w:val="en-GB"/>
              </w:rPr>
              <w:t xml:space="preserve">Details of your university degree(s) and your academic career to date </w:t>
            </w:r>
          </w:p>
        </w:tc>
      </w:tr>
      <w:tr w:rsidR="00BF6BF7" w:rsidRPr="00BF7B7D" w14:paraId="4E591001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14:paraId="254FB593" w14:textId="77777777" w:rsidR="00BF6BF7" w:rsidRPr="00BF7B7D" w:rsidRDefault="00BF6BF7" w:rsidP="00BF6BF7">
            <w:pPr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Manuale" w:hAnsi="Manuale"/>
                <w:sz w:val="20"/>
                <w:lang w:val="en-GB"/>
              </w:rPr>
              <w:t>Please state the university/-ies where you received your degree(s)</w:t>
            </w:r>
          </w:p>
        </w:tc>
        <w:sdt>
          <w:sdtPr>
            <w:rPr>
              <w:rFonts w:ascii="Manuale" w:hAnsi="Manuale"/>
              <w:sz w:val="20"/>
              <w:lang w:val="en-US"/>
            </w:rPr>
            <w:id w:val="555282339"/>
            <w:placeholder>
              <w:docPart w:val="44E2A1C4B5274969BED6A651B6A5EB22"/>
            </w:placeholder>
            <w:showingPlcHdr/>
            <w:text/>
          </w:sdtPr>
          <w:sdtEndPr/>
          <w:sdtContent>
            <w:tc>
              <w:tcPr>
                <w:tcW w:w="3369" w:type="pct"/>
                <w:tcBorders>
                  <w:top w:val="single" w:sz="4" w:space="0" w:color="000000" w:themeColor="text1"/>
                </w:tcBorders>
                <w:shd w:val="clear" w:color="auto" w:fill="auto"/>
              </w:tcPr>
              <w:p w14:paraId="7DF580BF" w14:textId="6012006D" w:rsidR="00BF6BF7" w:rsidRPr="00BF7B7D" w:rsidRDefault="003C1C57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lang w:val="en-GB"/>
                  </w:rPr>
                  <w:t>Please type in text here.</w:t>
                </w:r>
              </w:p>
            </w:tc>
          </w:sdtContent>
        </w:sdt>
      </w:tr>
      <w:tr w:rsidR="00BF6BF7" w:rsidRPr="00BF7B7D" w14:paraId="79CA2D6C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shd w:val="clear" w:color="auto" w:fill="auto"/>
          </w:tcPr>
          <w:p w14:paraId="49C7D080" w14:textId="77777777" w:rsidR="00BF6BF7" w:rsidRPr="00BF7B7D" w:rsidRDefault="00BF6BF7" w:rsidP="00BF6BF7">
            <w:pPr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Manuale" w:hAnsi="Manuale"/>
                <w:sz w:val="20"/>
                <w:lang w:val="en-GB"/>
              </w:rPr>
              <w:t xml:space="preserve">Type of degree, e.g. M.Sc., B.Sc. </w:t>
            </w:r>
          </w:p>
        </w:tc>
        <w:tc>
          <w:tcPr>
            <w:tcW w:w="3369" w:type="pct"/>
            <w:shd w:val="clear" w:color="auto" w:fill="auto"/>
          </w:tcPr>
          <w:sdt>
            <w:sdtPr>
              <w:rPr>
                <w:rFonts w:ascii="Manuale" w:hAnsi="Manuale"/>
                <w:sz w:val="20"/>
                <w:lang w:val="en-US"/>
              </w:rPr>
              <w:id w:val="997846073"/>
              <w:placeholder>
                <w:docPart w:val="2319A25E5E8C49179B9A5133C308DA4E"/>
              </w:placeholder>
              <w:showingPlcHdr/>
              <w:text/>
            </w:sdtPr>
            <w:sdtEndPr/>
            <w:sdtContent>
              <w:p w14:paraId="1196AC0C" w14:textId="5A792A54" w:rsidR="00BF6BF7" w:rsidRPr="00BF7B7D" w:rsidRDefault="003C1C57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lang w:val="en-GB"/>
                  </w:rPr>
                  <w:t>Please type in text here.</w:t>
                </w:r>
              </w:p>
            </w:sdtContent>
          </w:sdt>
          <w:p w14:paraId="5C531143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</w:p>
        </w:tc>
      </w:tr>
      <w:tr w:rsidR="00BF6BF7" w:rsidRPr="00BF7B7D" w14:paraId="19196B42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shd w:val="clear" w:color="auto" w:fill="auto"/>
          </w:tcPr>
          <w:p w14:paraId="5C3D92A0" w14:textId="77777777" w:rsidR="00BF6BF7" w:rsidRPr="00BF7B7D" w:rsidRDefault="00BF6BF7" w:rsidP="00BF6BF7">
            <w:pPr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Manuale" w:hAnsi="Manuale"/>
                <w:sz w:val="20"/>
                <w:lang w:val="en-GB"/>
              </w:rPr>
              <w:t>Please state the prescribed length of the degree course(s) (if possible as number of semesters)</w:t>
            </w:r>
          </w:p>
        </w:tc>
        <w:tc>
          <w:tcPr>
            <w:tcW w:w="3369" w:type="pct"/>
            <w:shd w:val="clear" w:color="auto" w:fill="auto"/>
          </w:tcPr>
          <w:sdt>
            <w:sdtPr>
              <w:rPr>
                <w:rFonts w:ascii="Manuale" w:hAnsi="Manuale"/>
                <w:sz w:val="20"/>
                <w:lang w:val="en-US"/>
              </w:rPr>
              <w:id w:val="-270941331"/>
              <w:placeholder>
                <w:docPart w:val="A729B48D154143CD8921917500C6FC1F"/>
              </w:placeholder>
              <w:showingPlcHdr/>
              <w:text/>
            </w:sdtPr>
            <w:sdtEndPr/>
            <w:sdtContent>
              <w:p w14:paraId="412EF0D9" w14:textId="527C5B95" w:rsidR="00BF6BF7" w:rsidRPr="00BF7B7D" w:rsidRDefault="003C1C57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lang w:val="en-GB"/>
                  </w:rPr>
                  <w:t>Please type in text here.</w:t>
                </w:r>
              </w:p>
            </w:sdtContent>
          </w:sdt>
          <w:p w14:paraId="40DA7DD0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</w:p>
        </w:tc>
      </w:tr>
      <w:tr w:rsidR="00BF6BF7" w:rsidRPr="00BF7B7D" w14:paraId="6B826C28" w14:textId="77777777" w:rsidTr="00626E14">
        <w:trPr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shd w:val="clear" w:color="auto" w:fill="auto"/>
          </w:tcPr>
          <w:p w14:paraId="7F347C85" w14:textId="1F33D726" w:rsidR="00BF6BF7" w:rsidRPr="00BF7B7D" w:rsidRDefault="00BF6BF7" w:rsidP="00BF6BF7">
            <w:pPr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Manuale" w:hAnsi="Manuale"/>
                <w:sz w:val="20"/>
                <w:lang w:val="en-GB"/>
              </w:rPr>
              <w:t>Final grade(s) for each degree</w:t>
            </w:r>
          </w:p>
        </w:tc>
        <w:tc>
          <w:tcPr>
            <w:tcW w:w="3369" w:type="pct"/>
            <w:shd w:val="clear" w:color="auto" w:fill="auto"/>
          </w:tcPr>
          <w:sdt>
            <w:sdtPr>
              <w:rPr>
                <w:rFonts w:ascii="Manuale" w:hAnsi="Manuale"/>
                <w:sz w:val="20"/>
                <w:lang w:val="en-US"/>
              </w:rPr>
              <w:id w:val="-655450535"/>
              <w:placeholder>
                <w:docPart w:val="A2260B82FAB142358A8323356186BA3D"/>
              </w:placeholder>
              <w:showingPlcHdr/>
              <w:text/>
            </w:sdtPr>
            <w:sdtEndPr/>
            <w:sdtContent>
              <w:p w14:paraId="1B99E757" w14:textId="166F1876" w:rsidR="00BF6BF7" w:rsidRPr="00BF7B7D" w:rsidRDefault="003C1C57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lang w:val="en-GB"/>
                  </w:rPr>
                  <w:t>Please type in text here.</w:t>
                </w:r>
              </w:p>
            </w:sdtContent>
          </w:sdt>
          <w:p w14:paraId="7A4CB32B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</w:p>
        </w:tc>
      </w:tr>
      <w:tr w:rsidR="00BF6BF7" w:rsidRPr="00BF7B7D" w14:paraId="4506B4E5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shd w:val="clear" w:color="auto" w:fill="auto"/>
          </w:tcPr>
          <w:p w14:paraId="057C3E56" w14:textId="1F1D6299" w:rsidR="00BF6BF7" w:rsidRPr="00BF7B7D" w:rsidRDefault="004322C7" w:rsidP="004322C7">
            <w:pPr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Manuale" w:hAnsi="Manuale"/>
                <w:sz w:val="20"/>
                <w:lang w:val="en-GB"/>
              </w:rPr>
              <w:t>Please state the subject areas/research fields of each of your degrees</w:t>
            </w:r>
          </w:p>
        </w:tc>
        <w:tc>
          <w:tcPr>
            <w:tcW w:w="3369" w:type="pct"/>
            <w:shd w:val="clear" w:color="auto" w:fill="auto"/>
          </w:tcPr>
          <w:sdt>
            <w:sdtPr>
              <w:rPr>
                <w:rFonts w:ascii="Manuale" w:hAnsi="Manuale"/>
                <w:sz w:val="20"/>
                <w:lang w:val="en-US"/>
              </w:rPr>
              <w:id w:val="1091812063"/>
              <w:placeholder>
                <w:docPart w:val="2580C80A87C74FD1A40FA1225BE5DCFD"/>
              </w:placeholder>
              <w:showingPlcHdr/>
              <w:text/>
            </w:sdtPr>
            <w:sdtEndPr/>
            <w:sdtContent>
              <w:p w14:paraId="0A7009D7" w14:textId="36509FFE" w:rsidR="00BF6BF7" w:rsidRPr="00BF7B7D" w:rsidRDefault="003C1C57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lang w:val="en-GB"/>
                  </w:rPr>
                  <w:t>Please type in text here.</w:t>
                </w:r>
              </w:p>
            </w:sdtContent>
          </w:sdt>
          <w:p w14:paraId="0736311C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</w:p>
        </w:tc>
      </w:tr>
      <w:tr w:rsidR="00BF6BF7" w:rsidRPr="00BF7B7D" w14:paraId="2B462F71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shd w:val="clear" w:color="auto" w:fill="auto"/>
          </w:tcPr>
          <w:p w14:paraId="2D569819" w14:textId="676F396A" w:rsidR="00BF6BF7" w:rsidRPr="00BF7B7D" w:rsidRDefault="00BF6BF7" w:rsidP="00BF6BF7">
            <w:pPr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Manuale" w:hAnsi="Manuale"/>
                <w:sz w:val="20"/>
                <w:lang w:val="en-GB"/>
              </w:rPr>
              <w:t>Title of the thesis you wrote for the completion of the degree  that qualifies you to pursue a doctorate</w:t>
            </w:r>
          </w:p>
        </w:tc>
        <w:tc>
          <w:tcPr>
            <w:tcW w:w="3369" w:type="pct"/>
            <w:shd w:val="clear" w:color="auto" w:fill="auto"/>
          </w:tcPr>
          <w:sdt>
            <w:sdtPr>
              <w:rPr>
                <w:rFonts w:ascii="Manuale" w:hAnsi="Manuale"/>
                <w:sz w:val="20"/>
                <w:lang w:val="en-US"/>
              </w:rPr>
              <w:id w:val="1117267239"/>
              <w:placeholder>
                <w:docPart w:val="94144C0946C34F4590A2E449C73D5DD2"/>
              </w:placeholder>
              <w:showingPlcHdr/>
              <w:text/>
            </w:sdtPr>
            <w:sdtEndPr/>
            <w:sdtContent>
              <w:p w14:paraId="6E15C7ED" w14:textId="4B8E6668" w:rsidR="00BF6BF7" w:rsidRPr="00BF7B7D" w:rsidRDefault="003C1C57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lang w:val="en-GB"/>
                  </w:rPr>
                  <w:t>Please type in text here.</w:t>
                </w:r>
              </w:p>
            </w:sdtContent>
          </w:sdt>
          <w:p w14:paraId="54A3CEED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</w:p>
        </w:tc>
      </w:tr>
      <w:tr w:rsidR="00BF6BF7" w:rsidRPr="00BF7B7D" w14:paraId="03B687AA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shd w:val="clear" w:color="auto" w:fill="auto"/>
          </w:tcPr>
          <w:p w14:paraId="02EB1299" w14:textId="21234FDE" w:rsidR="00BF6BF7" w:rsidRPr="00BF7B7D" w:rsidRDefault="00BF6BF7" w:rsidP="00BF6BF7">
            <w:pPr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Manuale" w:hAnsi="Manuale"/>
                <w:sz w:val="20"/>
                <w:lang w:val="en-GB"/>
              </w:rPr>
              <w:t>Did you take any other state or academic exams (pass or fail)</w:t>
            </w:r>
            <w:r w:rsidR="004322C7" w:rsidRPr="00BF7B7D">
              <w:rPr>
                <w:rFonts w:ascii="Manuale" w:hAnsi="Manuale"/>
                <w:sz w:val="20"/>
                <w:lang w:val="en-GB"/>
              </w:rPr>
              <w:t>?</w:t>
            </w:r>
          </w:p>
        </w:tc>
        <w:tc>
          <w:tcPr>
            <w:tcW w:w="3369" w:type="pct"/>
            <w:shd w:val="clear" w:color="auto" w:fill="auto"/>
          </w:tcPr>
          <w:p w14:paraId="4EBDE09D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eastAsia="MS Gothic" w:hAnsi="Manuale"/>
                <w:sz w:val="20"/>
                <w:lang w:val="en-GB"/>
              </w:rPr>
            </w:pPr>
            <w:r w:rsidRPr="00BF7B7D">
              <w:rPr>
                <w:rFonts w:ascii="Segoe UI Symbol" w:eastAsia="MS Gothic" w:hAnsi="Segoe UI Symbol" w:cs="Segoe UI Symbol"/>
                <w:sz w:val="20"/>
                <w:lang w:val="en-GB"/>
              </w:rPr>
              <w:t>☐</w:t>
            </w:r>
            <w:r w:rsidRPr="00BF7B7D">
              <w:rPr>
                <w:rFonts w:ascii="Manuale" w:hAnsi="Manuale"/>
                <w:sz w:val="20"/>
                <w:lang w:val="en-GB"/>
              </w:rPr>
              <w:t xml:space="preserve"> no</w:t>
            </w:r>
            <w:r w:rsidRPr="00BF7B7D">
              <w:rPr>
                <w:rFonts w:ascii="Manuale" w:eastAsia="MS Gothic" w:hAnsi="Manuale"/>
                <w:sz w:val="20"/>
                <w:lang w:val="en-GB"/>
              </w:rPr>
              <w:t xml:space="preserve"> </w:t>
            </w:r>
          </w:p>
          <w:p w14:paraId="655EBC14" w14:textId="41B8742A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Segoe UI Symbol" w:eastAsia="MS Gothic" w:hAnsi="Segoe UI Symbol" w:cs="Segoe UI Symbol"/>
                <w:sz w:val="20"/>
                <w:lang w:val="en-GB"/>
              </w:rPr>
              <w:t>☐</w:t>
            </w:r>
            <w:r w:rsidRPr="00BF7B7D">
              <w:rPr>
                <w:rFonts w:ascii="Manuale" w:hAnsi="Manuale"/>
                <w:sz w:val="20"/>
                <w:lang w:val="en-GB"/>
              </w:rPr>
              <w:t xml:space="preserve"> yes (please </w:t>
            </w:r>
            <w:r w:rsidR="00BF7B7D">
              <w:rPr>
                <w:rFonts w:ascii="Manuale" w:hAnsi="Manuale"/>
                <w:sz w:val="20"/>
                <w:lang w:val="en-GB"/>
              </w:rPr>
              <w:t>include</w:t>
            </w:r>
            <w:r w:rsidRPr="00BF7B7D">
              <w:rPr>
                <w:rFonts w:ascii="Manuale" w:hAnsi="Manuale"/>
                <w:sz w:val="20"/>
                <w:lang w:val="en-GB"/>
              </w:rPr>
              <w:t xml:space="preserve"> diplomas or other documents)</w:t>
            </w:r>
          </w:p>
          <w:p w14:paraId="0F351D6D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highlight w:val="yellow"/>
                <w:lang w:val="en-GB"/>
              </w:rPr>
            </w:pPr>
          </w:p>
        </w:tc>
      </w:tr>
      <w:tr w:rsidR="00BF6BF7" w:rsidRPr="00BF7B7D" w14:paraId="500CF31F" w14:textId="77777777" w:rsidTr="00626E1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shd w:val="clear" w:color="auto" w:fill="auto"/>
          </w:tcPr>
          <w:p w14:paraId="52AB1E3A" w14:textId="096EE3C7" w:rsidR="00BF6BF7" w:rsidRPr="00BF7B7D" w:rsidRDefault="00BF6BF7" w:rsidP="00BF6BF7">
            <w:pPr>
              <w:rPr>
                <w:rFonts w:ascii="Manuale" w:hAnsi="Manuale"/>
                <w:sz w:val="20"/>
                <w:lang w:val="en-US"/>
              </w:rPr>
            </w:pPr>
            <w:r w:rsidRPr="00BF7B7D">
              <w:rPr>
                <w:rFonts w:ascii="Manuale" w:hAnsi="Manuale"/>
                <w:sz w:val="20"/>
                <w:lang w:val="en-US"/>
              </w:rPr>
              <w:t>Have you published any papers?</w:t>
            </w:r>
          </w:p>
          <w:p w14:paraId="3E96D79F" w14:textId="0C4E4AAF" w:rsidR="00BF6BF7" w:rsidRPr="00BF7B7D" w:rsidRDefault="00BF6BF7" w:rsidP="00BF6BF7">
            <w:pPr>
              <w:rPr>
                <w:rFonts w:ascii="Manuale" w:hAnsi="Manuale"/>
                <w:sz w:val="20"/>
                <w:lang w:val="en-GB"/>
              </w:rPr>
            </w:pPr>
          </w:p>
        </w:tc>
        <w:tc>
          <w:tcPr>
            <w:tcW w:w="3369" w:type="pct"/>
            <w:shd w:val="clear" w:color="auto" w:fill="auto"/>
          </w:tcPr>
          <w:p w14:paraId="60FADF62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eastAsia="MS Gothic" w:hAnsi="Manuale"/>
                <w:sz w:val="20"/>
                <w:lang w:val="en-GB"/>
              </w:rPr>
            </w:pPr>
            <w:r w:rsidRPr="00BF7B7D">
              <w:rPr>
                <w:rFonts w:ascii="Segoe UI Symbol" w:eastAsia="MS Gothic" w:hAnsi="Segoe UI Symbol" w:cs="Segoe UI Symbol"/>
                <w:sz w:val="20"/>
                <w:lang w:val="en-GB"/>
              </w:rPr>
              <w:t>☐</w:t>
            </w:r>
            <w:r w:rsidRPr="00BF7B7D">
              <w:rPr>
                <w:rFonts w:ascii="Manuale" w:hAnsi="Manuale"/>
                <w:sz w:val="20"/>
                <w:lang w:val="en-GB"/>
              </w:rPr>
              <w:t xml:space="preserve"> no</w:t>
            </w:r>
            <w:r w:rsidRPr="00BF7B7D">
              <w:rPr>
                <w:rFonts w:ascii="Manuale" w:eastAsia="MS Gothic" w:hAnsi="Manuale"/>
                <w:sz w:val="20"/>
                <w:lang w:val="en-GB"/>
              </w:rPr>
              <w:t xml:space="preserve"> </w:t>
            </w:r>
          </w:p>
          <w:p w14:paraId="1A15C575" w14:textId="4C396849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Segoe UI Symbol" w:eastAsia="MS Gothic" w:hAnsi="Segoe UI Symbol" w:cs="Segoe UI Symbol"/>
                <w:sz w:val="20"/>
                <w:lang w:val="en-GB"/>
              </w:rPr>
              <w:t>☐</w:t>
            </w:r>
            <w:r w:rsidRPr="00BF7B7D">
              <w:rPr>
                <w:rFonts w:ascii="Manuale" w:hAnsi="Manuale"/>
                <w:sz w:val="20"/>
                <w:lang w:val="en-GB"/>
              </w:rPr>
              <w:t xml:space="preserve"> yes (please </w:t>
            </w:r>
            <w:r w:rsidR="00BF7B7D">
              <w:rPr>
                <w:rFonts w:ascii="Manuale" w:hAnsi="Manuale"/>
                <w:sz w:val="20"/>
                <w:lang w:val="en-GB"/>
              </w:rPr>
              <w:t>include</w:t>
            </w:r>
            <w:r w:rsidRPr="00BF7B7D">
              <w:rPr>
                <w:rFonts w:ascii="Manuale" w:hAnsi="Manuale"/>
                <w:sz w:val="20"/>
                <w:lang w:val="en-GB"/>
              </w:rPr>
              <w:t xml:space="preserve"> a publication list)</w:t>
            </w:r>
          </w:p>
          <w:p w14:paraId="3BDAB2DF" w14:textId="7656FA30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</w:p>
        </w:tc>
      </w:tr>
      <w:tr w:rsidR="00BF6BF7" w:rsidRPr="00BF7B7D" w14:paraId="52B4116A" w14:textId="77777777" w:rsidTr="00626E14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vMerge w:val="restart"/>
            <w:shd w:val="clear" w:color="auto" w:fill="auto"/>
          </w:tcPr>
          <w:p w14:paraId="52067F89" w14:textId="7D36BB43" w:rsidR="00BF6BF7" w:rsidRPr="00BF7B7D" w:rsidRDefault="00BF6BF7" w:rsidP="00BF6BF7">
            <w:pPr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Manuale" w:hAnsi="Manuale"/>
                <w:sz w:val="20"/>
                <w:lang w:val="en-GB"/>
              </w:rPr>
              <w:t>Have you already applied to another university for a doctoral project?</w:t>
            </w:r>
          </w:p>
          <w:p w14:paraId="1B65C134" w14:textId="77777777" w:rsidR="00BF6BF7" w:rsidRPr="00BF7B7D" w:rsidRDefault="00BF6BF7" w:rsidP="00BF6BF7">
            <w:pPr>
              <w:rPr>
                <w:rFonts w:ascii="Manuale" w:hAnsi="Manuale"/>
                <w:sz w:val="20"/>
                <w:lang w:val="en-US"/>
              </w:rPr>
            </w:pPr>
          </w:p>
          <w:p w14:paraId="1BD7CB80" w14:textId="7FDB4EAA" w:rsidR="00BF6BF7" w:rsidRPr="00BF7B7D" w:rsidRDefault="00BF6BF7" w:rsidP="00BF6BF7">
            <w:pPr>
              <w:rPr>
                <w:rFonts w:ascii="Manuale" w:hAnsi="Manuale"/>
                <w:sz w:val="20"/>
                <w:lang w:val="en-US"/>
              </w:rPr>
            </w:pPr>
            <w:r w:rsidRPr="00BF7B7D">
              <w:rPr>
                <w:rFonts w:ascii="Manuale" w:hAnsi="Manuale"/>
                <w:sz w:val="20"/>
                <w:lang w:val="en-US"/>
              </w:rPr>
              <w:t xml:space="preserve">If so, what was the outcome of your application? </w:t>
            </w:r>
          </w:p>
        </w:tc>
        <w:tc>
          <w:tcPr>
            <w:tcW w:w="3369" w:type="pct"/>
            <w:shd w:val="clear" w:color="auto" w:fill="auto"/>
          </w:tcPr>
          <w:p w14:paraId="61EF0008" w14:textId="77777777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eastAsia="MS Gothic" w:hAnsi="Manuale"/>
                <w:sz w:val="20"/>
                <w:lang w:val="en-GB"/>
              </w:rPr>
            </w:pPr>
            <w:r w:rsidRPr="00BF7B7D">
              <w:rPr>
                <w:rFonts w:ascii="Segoe UI Symbol" w:eastAsia="MS Gothic" w:hAnsi="Segoe UI Symbol" w:cs="Segoe UI Symbol"/>
                <w:sz w:val="20"/>
                <w:lang w:val="en-GB"/>
              </w:rPr>
              <w:t>☐</w:t>
            </w:r>
            <w:r w:rsidRPr="00BF7B7D">
              <w:rPr>
                <w:rFonts w:ascii="Manuale" w:hAnsi="Manuale"/>
                <w:sz w:val="20"/>
                <w:lang w:val="en-GB"/>
              </w:rPr>
              <w:t xml:space="preserve"> no</w:t>
            </w:r>
            <w:r w:rsidRPr="00BF7B7D">
              <w:rPr>
                <w:rFonts w:ascii="Manuale" w:eastAsia="MS Gothic" w:hAnsi="Manuale"/>
                <w:sz w:val="20"/>
                <w:lang w:val="en-GB"/>
              </w:rPr>
              <w:t xml:space="preserve"> </w:t>
            </w:r>
          </w:p>
          <w:p w14:paraId="02415A6D" w14:textId="2DC7B81D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  <w:lang w:val="en-GB"/>
              </w:rPr>
            </w:pPr>
            <w:r w:rsidRPr="00BF7B7D">
              <w:rPr>
                <w:rFonts w:ascii="Segoe UI Symbol" w:eastAsia="MS Gothic" w:hAnsi="Segoe UI Symbol" w:cs="Segoe UI Symbol"/>
                <w:sz w:val="20"/>
                <w:lang w:val="en-GB"/>
              </w:rPr>
              <w:t>☐</w:t>
            </w:r>
            <w:r w:rsidRPr="00BF7B7D">
              <w:rPr>
                <w:rFonts w:ascii="Manuale" w:hAnsi="Manuale"/>
                <w:sz w:val="20"/>
                <w:lang w:val="en-GB"/>
              </w:rPr>
              <w:t xml:space="preserve"> yes</w:t>
            </w:r>
          </w:p>
          <w:p w14:paraId="40A69BCE" w14:textId="313EE91A" w:rsidR="00BF6BF7" w:rsidRPr="00BF7B7D" w:rsidRDefault="00BF6BF7" w:rsidP="00BF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nuale" w:hAnsi="Manuale"/>
                <w:sz w:val="20"/>
              </w:rPr>
            </w:pPr>
          </w:p>
        </w:tc>
      </w:tr>
      <w:tr w:rsidR="00BF6BF7" w:rsidRPr="00BF7B7D" w14:paraId="7C2AAAF7" w14:textId="77777777" w:rsidTr="00626E14">
        <w:trPr>
          <w:trHeight w:val="6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pct"/>
            <w:gridSpan w:val="2"/>
            <w:vMerge/>
            <w:shd w:val="clear" w:color="auto" w:fill="auto"/>
          </w:tcPr>
          <w:p w14:paraId="2029967C" w14:textId="77777777" w:rsidR="00BF6BF7" w:rsidRPr="00BF7B7D" w:rsidRDefault="00BF6BF7" w:rsidP="00BF6BF7">
            <w:pPr>
              <w:rPr>
                <w:rFonts w:ascii="Manuale" w:hAnsi="Manuale"/>
                <w:sz w:val="20"/>
                <w:lang w:val="en-GB"/>
              </w:rPr>
            </w:pPr>
          </w:p>
        </w:tc>
        <w:sdt>
          <w:sdtPr>
            <w:rPr>
              <w:rFonts w:ascii="Manuale" w:hAnsi="Manuale"/>
              <w:sz w:val="20"/>
              <w:lang w:val="en-US"/>
            </w:rPr>
            <w:id w:val="1113711014"/>
            <w:placeholder>
              <w:docPart w:val="BAE002D0A2974885A38F6A3299535C2B"/>
            </w:placeholder>
            <w:showingPlcHdr/>
            <w:text/>
          </w:sdtPr>
          <w:sdtEndPr/>
          <w:sdtContent>
            <w:tc>
              <w:tcPr>
                <w:tcW w:w="3369" w:type="pct"/>
                <w:shd w:val="clear" w:color="auto" w:fill="auto"/>
              </w:tcPr>
              <w:p w14:paraId="767EDE7F" w14:textId="07FFDA1F" w:rsidR="00BF6BF7" w:rsidRPr="00BF7B7D" w:rsidRDefault="003C1C57" w:rsidP="00BF6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nuale" w:eastAsia="MS Gothic" w:hAnsi="Manuale"/>
                    <w:sz w:val="20"/>
                    <w:lang w:val="en-GB"/>
                  </w:rPr>
                </w:pPr>
                <w:r w:rsidRPr="00BF7B7D">
                  <w:rPr>
                    <w:rStyle w:val="Platzhaltertext"/>
                    <w:rFonts w:ascii="Manuale" w:hAnsi="Manuale"/>
                    <w:lang w:val="en-GB"/>
                  </w:rPr>
                  <w:t>Please type in text here.</w:t>
                </w:r>
              </w:p>
            </w:tc>
          </w:sdtContent>
        </w:sdt>
      </w:tr>
    </w:tbl>
    <w:p w14:paraId="610CF8B5" w14:textId="55022A53" w:rsidR="00A901A6" w:rsidRPr="00BF7B7D" w:rsidRDefault="003D4BAA" w:rsidP="00EF242A">
      <w:pPr>
        <w:pStyle w:val="berschrift2"/>
        <w:rPr>
          <w:rFonts w:ascii="Manuale" w:hAnsi="Manuale"/>
          <w:color w:val="00859B"/>
          <w:lang w:val="en-US"/>
        </w:rPr>
      </w:pPr>
      <w:r w:rsidRPr="00BF7B7D">
        <w:rPr>
          <w:rFonts w:ascii="Manuale" w:hAnsi="Manuale"/>
          <w:color w:val="00859B"/>
          <w:lang w:val="en-US"/>
        </w:rPr>
        <w:t xml:space="preserve">Please </w:t>
      </w:r>
      <w:r w:rsidR="004322C7" w:rsidRPr="00BF7B7D">
        <w:rPr>
          <w:rFonts w:ascii="Manuale" w:hAnsi="Manuale"/>
          <w:color w:val="00859B"/>
          <w:lang w:val="en-US"/>
        </w:rPr>
        <w:t>submit</w:t>
      </w:r>
      <w:r w:rsidRPr="00BF7B7D">
        <w:rPr>
          <w:rFonts w:ascii="Manuale" w:hAnsi="Manuale"/>
          <w:color w:val="00859B"/>
          <w:lang w:val="en-US"/>
        </w:rPr>
        <w:t xml:space="preserve"> the following </w:t>
      </w:r>
      <w:r w:rsidR="004322C7" w:rsidRPr="00BF7B7D">
        <w:rPr>
          <w:rFonts w:ascii="Manuale" w:hAnsi="Manuale"/>
          <w:color w:val="00859B"/>
          <w:lang w:val="en-US"/>
        </w:rPr>
        <w:t>documents:</w:t>
      </w:r>
    </w:p>
    <w:p w14:paraId="007BC3CA" w14:textId="7E5807F4" w:rsidR="00626E14" w:rsidRPr="0048166B" w:rsidRDefault="00454F70" w:rsidP="0048166B">
      <w:pPr>
        <w:pStyle w:val="berschrift2"/>
        <w:numPr>
          <w:ilvl w:val="0"/>
          <w:numId w:val="6"/>
        </w:numPr>
        <w:spacing w:before="0" w:after="0" w:line="276" w:lineRule="auto"/>
        <w:ind w:left="357" w:hanging="357"/>
        <w:jc w:val="both"/>
        <w:rPr>
          <w:rFonts w:ascii="Manuale" w:hAnsi="Manuale" w:cstheme="minorHAnsi"/>
          <w:b w:val="0"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b w:val="0"/>
          <w:color w:val="auto"/>
          <w:sz w:val="20"/>
          <w:szCs w:val="20"/>
          <w:lang w:val="en-GB"/>
        </w:rPr>
        <w:t xml:space="preserve">A </w:t>
      </w:r>
      <w:r w:rsidRPr="0048166B">
        <w:rPr>
          <w:rFonts w:ascii="Manuale" w:hAnsi="Manuale" w:cstheme="minorHAnsi"/>
          <w:color w:val="auto"/>
          <w:sz w:val="20"/>
          <w:szCs w:val="20"/>
          <w:lang w:val="en-GB"/>
        </w:rPr>
        <w:t xml:space="preserve">project description </w:t>
      </w:r>
      <w:r w:rsidRPr="0048166B">
        <w:rPr>
          <w:rFonts w:ascii="Manuale" w:hAnsi="Manuale" w:cstheme="minorHAnsi"/>
          <w:b w:val="0"/>
          <w:color w:val="auto"/>
          <w:sz w:val="20"/>
          <w:szCs w:val="20"/>
          <w:lang w:val="en-GB"/>
        </w:rPr>
        <w:t>of your doctoral project</w:t>
      </w:r>
      <w:r w:rsidR="00626E14" w:rsidRPr="0048166B">
        <w:rPr>
          <w:rFonts w:ascii="Manuale" w:hAnsi="Manuale" w:cstheme="minorHAnsi"/>
          <w:b w:val="0"/>
          <w:color w:val="auto"/>
          <w:sz w:val="20"/>
          <w:szCs w:val="20"/>
          <w:lang w:val="en-GB"/>
        </w:rPr>
        <w:t>, including</w:t>
      </w:r>
    </w:p>
    <w:p w14:paraId="2161FE33" w14:textId="443A09EB" w:rsidR="00626E14" w:rsidRPr="0048166B" w:rsidRDefault="00626E14" w:rsidP="0048166B">
      <w:pPr>
        <w:pStyle w:val="berschrift2"/>
        <w:numPr>
          <w:ilvl w:val="1"/>
          <w:numId w:val="6"/>
        </w:numPr>
        <w:spacing w:before="0" w:after="0" w:line="276" w:lineRule="auto"/>
        <w:ind w:left="1083"/>
        <w:jc w:val="both"/>
        <w:rPr>
          <w:rFonts w:ascii="Manuale" w:hAnsi="Manuale" w:cstheme="minorHAnsi"/>
          <w:b w:val="0"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b w:val="0"/>
          <w:color w:val="auto"/>
          <w:sz w:val="20"/>
          <w:szCs w:val="20"/>
          <w:lang w:val="en-GB"/>
        </w:rPr>
        <w:t>an outline of the theoretical and methodological framework and the state of research of your doctoral project,</w:t>
      </w:r>
    </w:p>
    <w:p w14:paraId="4BFFEC11" w14:textId="53C7E9BD" w:rsidR="00626E14" w:rsidRPr="0048166B" w:rsidRDefault="00626E14" w:rsidP="0048166B">
      <w:pPr>
        <w:pStyle w:val="berschrift2"/>
        <w:numPr>
          <w:ilvl w:val="1"/>
          <w:numId w:val="6"/>
        </w:numPr>
        <w:spacing w:before="0" w:after="0" w:line="276" w:lineRule="auto"/>
        <w:ind w:left="1083"/>
        <w:jc w:val="both"/>
        <w:rPr>
          <w:rFonts w:ascii="Manuale" w:hAnsi="Manuale" w:cstheme="minorHAnsi"/>
          <w:b w:val="0"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b w:val="0"/>
          <w:color w:val="auto"/>
          <w:sz w:val="20"/>
          <w:szCs w:val="20"/>
          <w:lang w:val="en-GB"/>
        </w:rPr>
        <w:t>a works cited or reference list,</w:t>
      </w:r>
    </w:p>
    <w:p w14:paraId="1CAC64E6" w14:textId="78CFAC24" w:rsidR="00626E14" w:rsidRPr="0048166B" w:rsidRDefault="00626E14" w:rsidP="0048166B">
      <w:pPr>
        <w:pStyle w:val="berschrift2"/>
        <w:numPr>
          <w:ilvl w:val="1"/>
          <w:numId w:val="6"/>
        </w:numPr>
        <w:spacing w:before="0" w:after="0" w:line="276" w:lineRule="auto"/>
        <w:ind w:left="1083"/>
        <w:jc w:val="both"/>
        <w:rPr>
          <w:rFonts w:ascii="Manuale" w:hAnsi="Manuale" w:cstheme="minorHAnsi"/>
          <w:b w:val="0"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b w:val="0"/>
          <w:color w:val="auto"/>
          <w:sz w:val="20"/>
          <w:szCs w:val="20"/>
          <w:lang w:val="en-GB"/>
        </w:rPr>
        <w:t>a work plan including the projected time frame and resources necessary.</w:t>
      </w:r>
    </w:p>
    <w:p w14:paraId="60DE7CBF" w14:textId="0D378A3E" w:rsidR="00626E14" w:rsidRPr="0048166B" w:rsidRDefault="00626E14" w:rsidP="0048166B">
      <w:pPr>
        <w:spacing w:after="0" w:line="276" w:lineRule="auto"/>
        <w:ind w:left="357"/>
        <w:rPr>
          <w:rFonts w:ascii="Manuale" w:hAnsi="Manuale"/>
          <w:sz w:val="16"/>
          <w:lang w:val="en-GB"/>
        </w:rPr>
      </w:pPr>
      <w:r w:rsidRPr="0048166B">
        <w:rPr>
          <w:rFonts w:ascii="Manuale" w:hAnsi="Manuale" w:cstheme="minorHAnsi"/>
          <w:color w:val="auto"/>
          <w:sz w:val="20"/>
          <w:szCs w:val="20"/>
          <w:lang w:val="en-GB"/>
        </w:rPr>
        <w:t>Please note that the topic of the project should be feasible of</w:t>
      </w:r>
      <w:r w:rsidRPr="0048166B">
        <w:rPr>
          <w:rFonts w:ascii="Manuale" w:hAnsi="Manuale" w:cstheme="minorHAnsi"/>
          <w:b/>
          <w:color w:val="auto"/>
          <w:sz w:val="20"/>
          <w:szCs w:val="20"/>
          <w:lang w:val="en-GB"/>
        </w:rPr>
        <w:t xml:space="preserve"> completion within three years. </w:t>
      </w:r>
      <w:r w:rsidRPr="0048166B">
        <w:rPr>
          <w:rFonts w:ascii="Manuale" w:hAnsi="Manuale" w:cstheme="minorHAnsi"/>
          <w:color w:val="auto"/>
          <w:sz w:val="20"/>
          <w:szCs w:val="20"/>
          <w:lang w:val="en-GB"/>
        </w:rPr>
        <w:t xml:space="preserve">Your project description should not be longer than </w:t>
      </w:r>
      <w:r w:rsidRPr="0048166B">
        <w:rPr>
          <w:rFonts w:ascii="Manuale" w:hAnsi="Manuale" w:cstheme="minorHAnsi"/>
          <w:b/>
          <w:color w:val="auto"/>
          <w:sz w:val="20"/>
          <w:szCs w:val="20"/>
          <w:lang w:val="en-GB"/>
        </w:rPr>
        <w:t xml:space="preserve">five pages (without </w:t>
      </w:r>
      <w:r w:rsidRPr="0048166B">
        <w:rPr>
          <w:rFonts w:ascii="Manuale" w:hAnsi="Manuale" w:cstheme="minorHAnsi"/>
          <w:color w:val="auto"/>
          <w:sz w:val="20"/>
          <w:szCs w:val="20"/>
          <w:lang w:val="en-GB"/>
        </w:rPr>
        <w:t xml:space="preserve">the work plan and works cited/reference list; single space, Arial, 11 pt.) and it </w:t>
      </w:r>
      <w:r w:rsidRPr="0048166B">
        <w:rPr>
          <w:rFonts w:ascii="Manuale" w:hAnsi="Manuale" w:cstheme="minorHAnsi"/>
          <w:b/>
          <w:color w:val="auto"/>
          <w:sz w:val="20"/>
          <w:szCs w:val="20"/>
          <w:lang w:val="en-GB"/>
        </w:rPr>
        <w:t>has to be signed by all of your supervisors.</w:t>
      </w:r>
    </w:p>
    <w:p w14:paraId="20E17DFC" w14:textId="77777777" w:rsidR="00454F70" w:rsidRPr="0048166B" w:rsidRDefault="00454F70" w:rsidP="0048166B">
      <w:pPr>
        <w:pStyle w:val="Listenabsatz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Manuale" w:hAnsi="Manuale" w:cstheme="minorHAnsi"/>
          <w:bCs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 xml:space="preserve">Copies of </w:t>
      </w:r>
      <w:r w:rsidRPr="0048166B">
        <w:rPr>
          <w:rFonts w:ascii="Manuale" w:hAnsi="Manuale" w:cstheme="minorHAnsi"/>
          <w:b/>
          <w:bCs/>
          <w:color w:val="auto"/>
          <w:sz w:val="20"/>
          <w:szCs w:val="20"/>
          <w:lang w:val="en-GB"/>
        </w:rPr>
        <w:t>certificates</w:t>
      </w:r>
      <w:r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 xml:space="preserve"> of all your completed </w:t>
      </w:r>
      <w:r w:rsidRPr="0048166B">
        <w:rPr>
          <w:rFonts w:ascii="Manuale" w:hAnsi="Manuale" w:cstheme="minorHAnsi"/>
          <w:b/>
          <w:bCs/>
          <w:color w:val="auto"/>
          <w:sz w:val="20"/>
          <w:szCs w:val="20"/>
          <w:lang w:val="en-GB"/>
        </w:rPr>
        <w:t>degrees</w:t>
      </w:r>
      <w:r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 xml:space="preserve">. Please do not submit originals, but officially certified copies and, if applicable, certified translations into English or German. </w:t>
      </w:r>
    </w:p>
    <w:p w14:paraId="6B8F8908" w14:textId="4093FDDA" w:rsidR="00454F70" w:rsidRPr="0048166B" w:rsidRDefault="00454F70" w:rsidP="0048166B">
      <w:pPr>
        <w:pStyle w:val="berschrift2"/>
        <w:numPr>
          <w:ilvl w:val="0"/>
          <w:numId w:val="6"/>
        </w:numPr>
        <w:spacing w:before="0" w:after="0" w:line="276" w:lineRule="auto"/>
        <w:ind w:left="357" w:hanging="357"/>
        <w:jc w:val="both"/>
        <w:rPr>
          <w:rFonts w:ascii="Manuale" w:hAnsi="Manuale" w:cstheme="minorHAnsi"/>
          <w:b w:val="0"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color w:val="auto"/>
          <w:sz w:val="20"/>
          <w:szCs w:val="20"/>
          <w:lang w:val="en-GB"/>
        </w:rPr>
        <w:t>Supervisors’ confirmation</w:t>
      </w:r>
      <w:r w:rsidRPr="0048166B">
        <w:rPr>
          <w:rFonts w:ascii="Manuale" w:hAnsi="Manuale" w:cstheme="minorHAnsi"/>
          <w:b w:val="0"/>
          <w:color w:val="auto"/>
          <w:sz w:val="20"/>
          <w:szCs w:val="20"/>
          <w:lang w:val="en-GB"/>
        </w:rPr>
        <w:t xml:space="preserve"> (see form online), including the written consent by your supervisor(s) and/or employer to provide funding for materials and staff or a workplace (if required for writing the dissertation) and, if applicable, confirmation from the governing body of the institution concerned at which the workplace is to be established. </w:t>
      </w:r>
    </w:p>
    <w:p w14:paraId="49AE127E" w14:textId="77777777" w:rsidR="00CE3F6B" w:rsidRPr="0048166B" w:rsidRDefault="003D4BAA" w:rsidP="0048166B">
      <w:pPr>
        <w:pStyle w:val="berschrift2"/>
        <w:numPr>
          <w:ilvl w:val="0"/>
          <w:numId w:val="6"/>
        </w:numPr>
        <w:spacing w:before="0" w:after="0" w:line="276" w:lineRule="auto"/>
        <w:ind w:left="357" w:hanging="357"/>
        <w:jc w:val="both"/>
        <w:rPr>
          <w:rFonts w:ascii="Manuale" w:hAnsi="Manuale" w:cstheme="minorHAnsi"/>
          <w:color w:val="auto"/>
          <w:sz w:val="20"/>
          <w:szCs w:val="20"/>
        </w:rPr>
      </w:pPr>
      <w:r w:rsidRPr="0048166B">
        <w:rPr>
          <w:rFonts w:ascii="Manuale" w:hAnsi="Manuale" w:cstheme="minorHAnsi"/>
          <w:color w:val="auto"/>
          <w:sz w:val="20"/>
          <w:szCs w:val="20"/>
        </w:rPr>
        <w:t xml:space="preserve">Curriculum </w:t>
      </w:r>
      <w:r w:rsidR="00885528" w:rsidRPr="0048166B">
        <w:rPr>
          <w:rFonts w:ascii="Manuale" w:hAnsi="Manuale" w:cstheme="minorHAnsi"/>
          <w:color w:val="auto"/>
          <w:sz w:val="20"/>
          <w:szCs w:val="20"/>
        </w:rPr>
        <w:t>V</w:t>
      </w:r>
      <w:r w:rsidRPr="0048166B">
        <w:rPr>
          <w:rFonts w:ascii="Manuale" w:hAnsi="Manuale" w:cstheme="minorHAnsi"/>
          <w:color w:val="auto"/>
          <w:sz w:val="20"/>
          <w:szCs w:val="20"/>
        </w:rPr>
        <w:t>itae</w:t>
      </w:r>
    </w:p>
    <w:p w14:paraId="0C2E1601" w14:textId="77777777" w:rsidR="000C7AA4" w:rsidRPr="0048166B" w:rsidRDefault="00C91A0B" w:rsidP="0048166B">
      <w:pPr>
        <w:pStyle w:val="Listenabsatz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Manuale" w:hAnsi="Manuale" w:cstheme="minorHAnsi"/>
          <w:bCs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>Declarations and certificates of other academic and state examinations which you have passed or failed.</w:t>
      </w:r>
      <w:r w:rsidR="000C7AA4"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 xml:space="preserve"> </w:t>
      </w:r>
    </w:p>
    <w:p w14:paraId="5F0EEC38" w14:textId="6EF4C518" w:rsidR="00CE3F6B" w:rsidRPr="0048166B" w:rsidRDefault="0048166B" w:rsidP="0048166B">
      <w:pPr>
        <w:pStyle w:val="berschrift2"/>
        <w:numPr>
          <w:ilvl w:val="0"/>
          <w:numId w:val="6"/>
        </w:numPr>
        <w:spacing w:before="0" w:after="0" w:line="276" w:lineRule="auto"/>
        <w:ind w:left="357" w:hanging="357"/>
        <w:jc w:val="both"/>
        <w:rPr>
          <w:rFonts w:ascii="Manuale" w:hAnsi="Manuale" w:cstheme="minorHAnsi"/>
          <w:b w:val="0"/>
          <w:color w:val="auto"/>
          <w:sz w:val="20"/>
          <w:szCs w:val="20"/>
          <w:lang w:val="en-GB"/>
        </w:rPr>
      </w:pPr>
      <w:r>
        <w:rPr>
          <w:rFonts w:ascii="Manuale" w:hAnsi="Manuale" w:cstheme="minorHAnsi"/>
          <w:b w:val="0"/>
          <w:color w:val="auto"/>
          <w:sz w:val="20"/>
          <w:szCs w:val="20"/>
          <w:lang w:val="en-GB"/>
        </w:rPr>
        <w:t>List</w:t>
      </w:r>
      <w:r w:rsidR="00C63F58" w:rsidRPr="0048166B">
        <w:rPr>
          <w:rFonts w:ascii="Manuale" w:hAnsi="Manuale" w:cstheme="minorHAnsi"/>
          <w:b w:val="0"/>
          <w:color w:val="auto"/>
          <w:sz w:val="20"/>
          <w:szCs w:val="20"/>
          <w:lang w:val="en-GB"/>
        </w:rPr>
        <w:t xml:space="preserve"> of your publications</w:t>
      </w:r>
    </w:p>
    <w:p w14:paraId="33E9157B" w14:textId="77777777" w:rsidR="00454F70" w:rsidRPr="0048166B" w:rsidRDefault="00454F70" w:rsidP="0048166B">
      <w:pPr>
        <w:pStyle w:val="berschrift2"/>
        <w:numPr>
          <w:ilvl w:val="0"/>
          <w:numId w:val="6"/>
        </w:numPr>
        <w:spacing w:before="0" w:after="0" w:line="276" w:lineRule="auto"/>
        <w:ind w:left="357" w:hanging="357"/>
        <w:jc w:val="both"/>
        <w:rPr>
          <w:rFonts w:ascii="Manuale" w:hAnsi="Manuale" w:cstheme="minorHAnsi"/>
          <w:b w:val="0"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b w:val="0"/>
          <w:color w:val="auto"/>
          <w:sz w:val="20"/>
          <w:szCs w:val="20"/>
          <w:lang w:val="en-GB"/>
        </w:rPr>
        <w:t xml:space="preserve">International applicants: Please supply certification of adequate knowledge of German or English </w:t>
      </w:r>
    </w:p>
    <w:p w14:paraId="4063F641" w14:textId="27C91646" w:rsidR="00532F15" w:rsidRPr="0048166B" w:rsidRDefault="00454F70" w:rsidP="0048166B">
      <w:pPr>
        <w:pStyle w:val="berschrift2"/>
        <w:numPr>
          <w:ilvl w:val="0"/>
          <w:numId w:val="6"/>
        </w:numPr>
        <w:spacing w:before="0" w:after="0" w:line="276" w:lineRule="auto"/>
        <w:ind w:left="357" w:hanging="357"/>
        <w:jc w:val="both"/>
        <w:rPr>
          <w:rFonts w:ascii="Manuale" w:hAnsi="Manuale" w:cstheme="minorHAnsi"/>
          <w:b w:val="0"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color w:val="auto"/>
          <w:sz w:val="20"/>
          <w:szCs w:val="20"/>
          <w:lang w:val="en-GB"/>
        </w:rPr>
        <w:t>Data Sheet</w:t>
      </w:r>
      <w:r w:rsidRPr="0048166B">
        <w:rPr>
          <w:rFonts w:ascii="Manuale" w:hAnsi="Manuale" w:cstheme="minorHAnsi"/>
          <w:b w:val="0"/>
          <w:color w:val="auto"/>
          <w:sz w:val="20"/>
          <w:szCs w:val="20"/>
          <w:lang w:val="en-GB"/>
        </w:rPr>
        <w:t xml:space="preserve"> for Statistical Purposes</w:t>
      </w:r>
    </w:p>
    <w:p w14:paraId="5FC63732" w14:textId="77777777" w:rsidR="00E44A97" w:rsidRPr="0048166B" w:rsidRDefault="00E44A97" w:rsidP="00E44A97">
      <w:pPr>
        <w:rPr>
          <w:rFonts w:ascii="Manuale" w:hAnsi="Manuale"/>
          <w:sz w:val="16"/>
          <w:lang w:val="en-US"/>
        </w:rPr>
      </w:pPr>
    </w:p>
    <w:p w14:paraId="7F6679DA" w14:textId="77777777" w:rsidR="00454F70" w:rsidRPr="0048166B" w:rsidRDefault="00762610" w:rsidP="0089601D">
      <w:pPr>
        <w:rPr>
          <w:rFonts w:ascii="Manuale" w:hAnsi="Manuale" w:cstheme="minorHAnsi"/>
          <w:b/>
          <w:bCs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b/>
          <w:bCs/>
          <w:color w:val="auto"/>
          <w:sz w:val="20"/>
          <w:szCs w:val="20"/>
          <w:lang w:val="en-GB"/>
        </w:rPr>
        <w:t xml:space="preserve">By signing here, you confirm that </w:t>
      </w:r>
    </w:p>
    <w:p w14:paraId="76D20BDB" w14:textId="6469B809" w:rsidR="007209F9" w:rsidRPr="0048166B" w:rsidRDefault="00762610" w:rsidP="0048166B">
      <w:pPr>
        <w:pStyle w:val="Listenabsatz"/>
        <w:numPr>
          <w:ilvl w:val="0"/>
          <w:numId w:val="8"/>
        </w:numPr>
        <w:ind w:left="360"/>
        <w:rPr>
          <w:rFonts w:ascii="Manuale" w:hAnsi="Manuale" w:cstheme="minorHAnsi"/>
          <w:bCs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>all the details state</w:t>
      </w:r>
      <w:r w:rsidR="004F2A5D"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>d in the application</w:t>
      </w:r>
      <w:r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 xml:space="preserve"> documents, the application form and the </w:t>
      </w:r>
      <w:r w:rsidR="00454F70"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>data sheet for statistical purposes</w:t>
      </w:r>
      <w:r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 xml:space="preserve"> are true to the best of your knowledge</w:t>
      </w:r>
      <w:r w:rsidR="004F2A5D"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 xml:space="preserve"> and belief</w:t>
      </w:r>
      <w:r w:rsidR="00454F70"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 xml:space="preserve">, </w:t>
      </w:r>
    </w:p>
    <w:p w14:paraId="46C624E2" w14:textId="3DDE5B90" w:rsidR="00454F70" w:rsidRPr="0048166B" w:rsidRDefault="00454F70" w:rsidP="0048166B">
      <w:pPr>
        <w:pStyle w:val="Listenabsatz"/>
        <w:numPr>
          <w:ilvl w:val="0"/>
          <w:numId w:val="8"/>
        </w:numPr>
        <w:ind w:left="360"/>
        <w:rPr>
          <w:rFonts w:ascii="Manuale" w:hAnsi="Manuale" w:cstheme="minorHAnsi"/>
          <w:bCs/>
          <w:color w:val="auto"/>
          <w:sz w:val="20"/>
          <w:szCs w:val="20"/>
          <w:lang w:val="en-GB"/>
        </w:rPr>
      </w:pPr>
      <w:r w:rsidRPr="0048166B">
        <w:rPr>
          <w:rFonts w:ascii="Manuale" w:hAnsi="Manuale" w:cstheme="minorHAnsi"/>
          <w:bCs/>
          <w:color w:val="auto"/>
          <w:sz w:val="20"/>
          <w:szCs w:val="20"/>
          <w:lang w:val="en-GB"/>
        </w:rPr>
        <w:t xml:space="preserve">and that you have received and will follow the rules and regulations concerning good scientific practice of the lead university (i.e., university of your first supervisor) for your doctoral project. </w:t>
      </w:r>
    </w:p>
    <w:p w14:paraId="4A621EF8" w14:textId="77777777" w:rsidR="00454F70" w:rsidRPr="00BF7B7D" w:rsidRDefault="00454F70" w:rsidP="0048166B">
      <w:pPr>
        <w:spacing w:after="60" w:line="240" w:lineRule="auto"/>
        <w:rPr>
          <w:rFonts w:ascii="Manuale" w:eastAsia="Times New Roman" w:hAnsi="Manuale" w:cstheme="minorHAnsi"/>
          <w:lang w:val="en-GB"/>
        </w:rPr>
      </w:pPr>
    </w:p>
    <w:p w14:paraId="58B0C83D" w14:textId="77777777" w:rsidR="00F303C6" w:rsidRPr="00BF7B7D" w:rsidRDefault="00F303C6" w:rsidP="0089601D">
      <w:pPr>
        <w:spacing w:after="60" w:line="240" w:lineRule="auto"/>
        <w:rPr>
          <w:rFonts w:ascii="Manuale" w:eastAsia="Times New Roman" w:hAnsi="Manuale" w:cstheme="minorHAnsi"/>
          <w:lang w:val="en-GB"/>
        </w:rPr>
      </w:pPr>
    </w:p>
    <w:p w14:paraId="10FEBE47" w14:textId="77777777" w:rsidR="0089601D" w:rsidRPr="00BF7B7D" w:rsidRDefault="0089601D" w:rsidP="0089601D">
      <w:pPr>
        <w:spacing w:after="60" w:line="240" w:lineRule="auto"/>
        <w:rPr>
          <w:rFonts w:ascii="Manuale" w:eastAsia="Times New Roman" w:hAnsi="Manuale" w:cstheme="minorHAnsi"/>
        </w:rPr>
      </w:pPr>
      <w:r w:rsidRPr="00BF7B7D">
        <w:rPr>
          <w:rFonts w:ascii="Manuale" w:eastAsia="Times New Roman" w:hAnsi="Manuale" w:cstheme="minorHAnsi"/>
        </w:rPr>
        <w:t xml:space="preserve">_________________________________________________________________________________  </w:t>
      </w:r>
    </w:p>
    <w:p w14:paraId="17D675C6" w14:textId="25A130FD" w:rsidR="0089601D" w:rsidRDefault="00454F70" w:rsidP="0089601D">
      <w:pPr>
        <w:spacing w:after="60" w:line="240" w:lineRule="auto"/>
        <w:rPr>
          <w:rFonts w:ascii="Manuale" w:hAnsi="Manuale" w:cstheme="minorHAnsi"/>
          <w:bCs/>
          <w:color w:val="auto"/>
          <w:sz w:val="20"/>
          <w:szCs w:val="20"/>
        </w:rPr>
      </w:pPr>
      <w:r w:rsidRPr="00BF7B7D">
        <w:rPr>
          <w:rFonts w:ascii="Manuale" w:hAnsi="Manuale" w:cstheme="minorHAnsi"/>
          <w:bCs/>
          <w:color w:val="auto"/>
          <w:sz w:val="20"/>
          <w:szCs w:val="20"/>
        </w:rPr>
        <w:t xml:space="preserve">Date; </w:t>
      </w:r>
      <w:proofErr w:type="spellStart"/>
      <w:r w:rsidR="00D470C8" w:rsidRPr="00BF7B7D">
        <w:rPr>
          <w:rFonts w:ascii="Manuale" w:hAnsi="Manuale" w:cstheme="minorHAnsi"/>
          <w:bCs/>
          <w:color w:val="auto"/>
          <w:sz w:val="20"/>
          <w:szCs w:val="20"/>
        </w:rPr>
        <w:t>Signature</w:t>
      </w:r>
      <w:proofErr w:type="spellEnd"/>
      <w:r w:rsidR="00D470C8" w:rsidRPr="00BF7B7D"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 w:rsidR="00D470C8" w:rsidRPr="00BF7B7D">
        <w:rPr>
          <w:rFonts w:ascii="Manuale" w:hAnsi="Manuale" w:cstheme="minorHAnsi"/>
          <w:bCs/>
          <w:color w:val="auto"/>
          <w:sz w:val="20"/>
          <w:szCs w:val="20"/>
        </w:rPr>
        <w:t>of</w:t>
      </w:r>
      <w:proofErr w:type="spellEnd"/>
      <w:r w:rsidR="00D470C8" w:rsidRPr="00BF7B7D"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 w:rsidR="00D470C8" w:rsidRPr="00BF7B7D">
        <w:rPr>
          <w:rFonts w:ascii="Manuale" w:hAnsi="Manuale" w:cstheme="minorHAnsi"/>
          <w:bCs/>
          <w:color w:val="auto"/>
          <w:sz w:val="20"/>
          <w:szCs w:val="20"/>
        </w:rPr>
        <w:t>applican</w:t>
      </w:r>
      <w:r w:rsidRPr="00BF7B7D">
        <w:rPr>
          <w:rFonts w:ascii="Manuale" w:hAnsi="Manuale" w:cstheme="minorHAnsi"/>
          <w:bCs/>
          <w:color w:val="auto"/>
          <w:sz w:val="20"/>
          <w:szCs w:val="20"/>
        </w:rPr>
        <w:t>t</w:t>
      </w:r>
      <w:proofErr w:type="spellEnd"/>
    </w:p>
    <w:p w14:paraId="33E11E19" w14:textId="39C0E0BA" w:rsidR="00BF7B7D" w:rsidRDefault="00BF7B7D" w:rsidP="0089601D">
      <w:pPr>
        <w:spacing w:after="60" w:line="240" w:lineRule="auto"/>
        <w:rPr>
          <w:rFonts w:ascii="Manuale" w:hAnsi="Manuale" w:cstheme="minorHAnsi"/>
          <w:bCs/>
          <w:color w:val="auto"/>
          <w:sz w:val="20"/>
          <w:szCs w:val="20"/>
        </w:rPr>
      </w:pPr>
    </w:p>
    <w:p w14:paraId="216A830F" w14:textId="758AAADA" w:rsidR="00B41BA7" w:rsidRPr="0048166B" w:rsidRDefault="00B41BA7" w:rsidP="0048166B">
      <w:pPr>
        <w:pStyle w:val="berschrift3"/>
        <w:rPr>
          <w:rFonts w:ascii="Manuale" w:hAnsi="Manuale" w:cstheme="minorBidi"/>
          <w:b/>
          <w:color w:val="00859B"/>
          <w:lang w:val="en-US"/>
        </w:rPr>
      </w:pPr>
      <w:r w:rsidRPr="0048166B">
        <w:rPr>
          <w:rFonts w:ascii="Manuale" w:hAnsi="Manuale" w:cstheme="minorBidi"/>
          <w:b/>
          <w:color w:val="00859B"/>
          <w:lang w:val="en-US"/>
        </w:rPr>
        <w:t xml:space="preserve">Consent to </w:t>
      </w:r>
      <w:r w:rsidRPr="0048166B">
        <w:rPr>
          <w:rFonts w:ascii="Manuale" w:hAnsi="Manuale"/>
          <w:b/>
          <w:color w:val="00859B"/>
          <w:lang w:val="en-US"/>
        </w:rPr>
        <w:t>Publication of Data for Public Relations</w:t>
      </w:r>
    </w:p>
    <w:p w14:paraId="2B737BF9" w14:textId="403253EB" w:rsidR="00B41BA7" w:rsidRDefault="00B41BA7" w:rsidP="0089601D">
      <w:pPr>
        <w:spacing w:after="60" w:line="240" w:lineRule="auto"/>
        <w:rPr>
          <w:rFonts w:ascii="Manuale" w:hAnsi="Manuale" w:cstheme="minorHAnsi"/>
          <w:bCs/>
          <w:color w:val="auto"/>
          <w:sz w:val="20"/>
          <w:szCs w:val="20"/>
        </w:rPr>
      </w:pPr>
      <w:r>
        <w:rPr>
          <w:rFonts w:ascii="Manuale" w:hAnsi="Manuale" w:cstheme="minorHAnsi"/>
          <w:bCs/>
          <w:color w:val="auto"/>
          <w:sz w:val="20"/>
          <w:szCs w:val="20"/>
        </w:rPr>
        <w:t xml:space="preserve">In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case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of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admission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as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a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doctoral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candidate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, do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you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allow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the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Graduate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Centre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for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Engineering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Sciences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to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publish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the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following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data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for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markteing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and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public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relations</w:t>
      </w:r>
      <w:proofErr w:type="spellEnd"/>
      <w:r w:rsidR="0048166B">
        <w:rPr>
          <w:rFonts w:ascii="Manuale" w:hAnsi="Manuale" w:cstheme="minorHAnsi"/>
          <w:bCs/>
          <w:color w:val="auto"/>
          <w:sz w:val="20"/>
          <w:szCs w:val="20"/>
        </w:rPr>
        <w:t xml:space="preserve"> (e</w:t>
      </w:r>
      <w:r>
        <w:rPr>
          <w:rFonts w:ascii="Manuale" w:hAnsi="Manuale" w:cstheme="minorHAnsi"/>
          <w:bCs/>
          <w:color w:val="auto"/>
          <w:sz w:val="20"/>
          <w:szCs w:val="20"/>
        </w:rPr>
        <w:t xml:space="preserve">.g., on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the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website</w:t>
      </w:r>
      <w:proofErr w:type="spellEnd"/>
      <w:r w:rsidR="0048166B">
        <w:rPr>
          <w:rStyle w:val="Funotenzeichen"/>
          <w:rFonts w:ascii="Manuale" w:hAnsi="Manuale" w:cstheme="minorHAnsi"/>
          <w:bCs/>
          <w:color w:val="auto"/>
          <w:sz w:val="20"/>
          <w:szCs w:val="20"/>
        </w:rPr>
        <w:footnoteReference w:id="2"/>
      </w:r>
      <w:r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and</w:t>
      </w:r>
      <w:proofErr w:type="spellEnd"/>
      <w:r>
        <w:rPr>
          <w:rFonts w:ascii="Manuale" w:hAnsi="Manuale" w:cstheme="minorHAnsi"/>
          <w:bCs/>
          <w:color w:val="auto"/>
          <w:sz w:val="20"/>
          <w:szCs w:val="20"/>
        </w:rPr>
        <w:t xml:space="preserve"> in </w:t>
      </w:r>
      <w:proofErr w:type="spellStart"/>
      <w:r>
        <w:rPr>
          <w:rFonts w:ascii="Manuale" w:hAnsi="Manuale" w:cstheme="minorHAnsi"/>
          <w:bCs/>
          <w:color w:val="auto"/>
          <w:sz w:val="20"/>
          <w:szCs w:val="20"/>
        </w:rPr>
        <w:t>newsletters</w:t>
      </w:r>
      <w:proofErr w:type="spellEnd"/>
      <w:r w:rsidR="0048166B">
        <w:rPr>
          <w:rFonts w:ascii="Manuale" w:hAnsi="Manuale" w:cstheme="minorHAnsi"/>
          <w:bCs/>
          <w:color w:val="auto"/>
          <w:sz w:val="20"/>
          <w:szCs w:val="20"/>
        </w:rPr>
        <w:t>)?</w:t>
      </w:r>
    </w:p>
    <w:p w14:paraId="3BD833A3" w14:textId="77777777" w:rsidR="00B41BA7" w:rsidRPr="0048166B" w:rsidRDefault="00B41BA7" w:rsidP="0048166B">
      <w:pPr>
        <w:pStyle w:val="Listenabsatz"/>
        <w:numPr>
          <w:ilvl w:val="0"/>
          <w:numId w:val="11"/>
        </w:numPr>
        <w:spacing w:after="60" w:line="240" w:lineRule="auto"/>
        <w:rPr>
          <w:rFonts w:ascii="Manuale" w:hAnsi="Manuale"/>
          <w:color w:val="auto"/>
        </w:rPr>
      </w:pPr>
      <w:proofErr w:type="spellStart"/>
      <w:r w:rsidRPr="0048166B">
        <w:rPr>
          <w:rFonts w:ascii="Manuale" w:hAnsi="Manuale" w:cstheme="minorHAnsi"/>
          <w:bCs/>
          <w:color w:val="auto"/>
          <w:sz w:val="20"/>
          <w:szCs w:val="20"/>
        </w:rPr>
        <w:t>Your</w:t>
      </w:r>
      <w:proofErr w:type="spellEnd"/>
      <w:r w:rsidRPr="0048166B"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 w:rsidRPr="0048166B">
        <w:rPr>
          <w:rFonts w:ascii="Manuale" w:hAnsi="Manuale" w:cstheme="minorHAnsi"/>
          <w:bCs/>
          <w:color w:val="auto"/>
          <w:sz w:val="20"/>
          <w:szCs w:val="20"/>
        </w:rPr>
        <w:t>full</w:t>
      </w:r>
      <w:proofErr w:type="spellEnd"/>
      <w:r w:rsidRPr="0048166B"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 w:rsidRPr="0048166B">
        <w:rPr>
          <w:rFonts w:ascii="Manuale" w:hAnsi="Manuale" w:cstheme="minorHAnsi"/>
          <w:bCs/>
          <w:color w:val="auto"/>
          <w:sz w:val="20"/>
          <w:szCs w:val="20"/>
        </w:rPr>
        <w:t>name</w:t>
      </w:r>
      <w:proofErr w:type="spellEnd"/>
    </w:p>
    <w:p w14:paraId="4716D969" w14:textId="63AAC562" w:rsidR="00B41BA7" w:rsidRPr="0048166B" w:rsidRDefault="00B41BA7" w:rsidP="0048166B">
      <w:pPr>
        <w:pStyle w:val="Listenabsatz"/>
        <w:numPr>
          <w:ilvl w:val="0"/>
          <w:numId w:val="11"/>
        </w:numPr>
        <w:spacing w:after="60" w:line="240" w:lineRule="auto"/>
        <w:rPr>
          <w:rFonts w:ascii="Manuale" w:hAnsi="Manuale"/>
          <w:color w:val="auto"/>
        </w:rPr>
      </w:pPr>
      <w:r w:rsidRPr="0048166B">
        <w:rPr>
          <w:rFonts w:ascii="Manuale" w:hAnsi="Manuale" w:cstheme="minorHAnsi"/>
          <w:bCs/>
          <w:color w:val="auto"/>
          <w:sz w:val="20"/>
          <w:szCs w:val="20"/>
        </w:rPr>
        <w:t xml:space="preserve">Lead </w:t>
      </w:r>
      <w:proofErr w:type="spellStart"/>
      <w:r w:rsidRPr="0048166B">
        <w:rPr>
          <w:rFonts w:ascii="Manuale" w:hAnsi="Manuale" w:cstheme="minorHAnsi"/>
          <w:bCs/>
          <w:color w:val="auto"/>
          <w:sz w:val="20"/>
          <w:szCs w:val="20"/>
        </w:rPr>
        <w:t>and</w:t>
      </w:r>
      <w:proofErr w:type="spellEnd"/>
      <w:r w:rsidRPr="0048166B"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 w:rsidRPr="0048166B">
        <w:rPr>
          <w:rFonts w:ascii="Manuale" w:hAnsi="Manuale" w:cstheme="minorHAnsi"/>
          <w:bCs/>
          <w:color w:val="auto"/>
          <w:sz w:val="20"/>
          <w:szCs w:val="20"/>
        </w:rPr>
        <w:t>cooperating</w:t>
      </w:r>
      <w:proofErr w:type="spellEnd"/>
      <w:r w:rsidRPr="0048166B"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 w:rsidR="0048166B" w:rsidRPr="0048166B">
        <w:rPr>
          <w:rFonts w:ascii="Manuale" w:hAnsi="Manuale" w:cstheme="minorHAnsi"/>
          <w:bCs/>
          <w:color w:val="auto"/>
          <w:sz w:val="20"/>
          <w:szCs w:val="20"/>
        </w:rPr>
        <w:t>universities</w:t>
      </w:r>
      <w:proofErr w:type="spellEnd"/>
    </w:p>
    <w:p w14:paraId="377A0268" w14:textId="516AB279" w:rsidR="00BF7B7D" w:rsidRPr="0048166B" w:rsidRDefault="00B41BA7" w:rsidP="0048166B">
      <w:pPr>
        <w:pStyle w:val="Listenabsatz"/>
        <w:numPr>
          <w:ilvl w:val="0"/>
          <w:numId w:val="11"/>
        </w:numPr>
        <w:spacing w:after="120" w:line="240" w:lineRule="auto"/>
        <w:ind w:left="1077" w:hanging="357"/>
        <w:contextualSpacing w:val="0"/>
        <w:rPr>
          <w:rFonts w:ascii="Manuale" w:hAnsi="Manuale"/>
          <w:color w:val="auto"/>
        </w:rPr>
      </w:pPr>
      <w:r w:rsidRPr="0048166B">
        <w:rPr>
          <w:rFonts w:ascii="Manuale" w:hAnsi="Manuale" w:cstheme="minorHAnsi"/>
          <w:bCs/>
          <w:color w:val="auto"/>
          <w:sz w:val="20"/>
          <w:szCs w:val="20"/>
        </w:rPr>
        <w:t xml:space="preserve">Working title </w:t>
      </w:r>
      <w:proofErr w:type="spellStart"/>
      <w:r w:rsidRPr="0048166B">
        <w:rPr>
          <w:rFonts w:ascii="Manuale" w:hAnsi="Manuale" w:cstheme="minorHAnsi"/>
          <w:bCs/>
          <w:color w:val="auto"/>
          <w:sz w:val="20"/>
          <w:szCs w:val="20"/>
        </w:rPr>
        <w:t>of</w:t>
      </w:r>
      <w:proofErr w:type="spellEnd"/>
      <w:r w:rsidRPr="0048166B"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 w:rsidRPr="0048166B">
        <w:rPr>
          <w:rFonts w:ascii="Manuale" w:hAnsi="Manuale" w:cstheme="minorHAnsi"/>
          <w:bCs/>
          <w:color w:val="auto"/>
          <w:sz w:val="20"/>
          <w:szCs w:val="20"/>
        </w:rPr>
        <w:t>your</w:t>
      </w:r>
      <w:proofErr w:type="spellEnd"/>
      <w:r w:rsidRPr="0048166B"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 w:rsidRPr="0048166B">
        <w:rPr>
          <w:rFonts w:ascii="Manuale" w:hAnsi="Manuale" w:cstheme="minorHAnsi"/>
          <w:bCs/>
          <w:color w:val="auto"/>
          <w:sz w:val="20"/>
          <w:szCs w:val="20"/>
        </w:rPr>
        <w:t>dissertation</w:t>
      </w:r>
      <w:proofErr w:type="spellEnd"/>
      <w:r w:rsidRPr="0048166B"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 w:rsidRPr="0048166B">
        <w:rPr>
          <w:rFonts w:ascii="Manuale" w:hAnsi="Manuale" w:cstheme="minorHAnsi"/>
          <w:bCs/>
          <w:color w:val="auto"/>
          <w:sz w:val="20"/>
          <w:szCs w:val="20"/>
        </w:rPr>
        <w:t>project</w:t>
      </w:r>
      <w:proofErr w:type="spellEnd"/>
      <w:r w:rsidRPr="0048166B">
        <w:rPr>
          <w:rFonts w:ascii="Manuale" w:hAnsi="Manuale" w:cstheme="minorHAnsi"/>
          <w:bCs/>
          <w:color w:val="auto"/>
          <w:sz w:val="20"/>
          <w:szCs w:val="20"/>
        </w:rPr>
        <w:t xml:space="preserve">  </w:t>
      </w:r>
    </w:p>
    <w:p w14:paraId="054DA055" w14:textId="77777777" w:rsidR="0048166B" w:rsidRPr="0048166B" w:rsidRDefault="0048166B" w:rsidP="0048166B">
      <w:pPr>
        <w:pStyle w:val="Listenabsatz"/>
        <w:numPr>
          <w:ilvl w:val="0"/>
          <w:numId w:val="11"/>
        </w:numPr>
        <w:spacing w:after="120" w:line="240" w:lineRule="auto"/>
        <w:ind w:left="1077" w:hanging="357"/>
        <w:contextualSpacing w:val="0"/>
        <w:rPr>
          <w:rFonts w:ascii="Manuale" w:hAnsi="Manuale"/>
          <w:color w:val="auto"/>
        </w:rPr>
      </w:pPr>
    </w:p>
    <w:tbl>
      <w:tblPr>
        <w:tblStyle w:val="Tabellen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B41BA7" w:rsidRPr="0048166B" w14:paraId="37227B4E" w14:textId="77777777" w:rsidTr="0048166B">
        <w:tc>
          <w:tcPr>
            <w:tcW w:w="4508" w:type="dxa"/>
          </w:tcPr>
          <w:p w14:paraId="091612B4" w14:textId="6323DE24" w:rsidR="00B41BA7" w:rsidRPr="0048166B" w:rsidRDefault="00B41BA7" w:rsidP="00B41BA7">
            <w:pPr>
              <w:spacing w:after="60"/>
              <w:rPr>
                <w:rFonts w:ascii="Manuale" w:hAnsi="Manuale"/>
                <w:color w:val="auto"/>
                <w:sz w:val="20"/>
              </w:rPr>
            </w:pPr>
            <w:r w:rsidRPr="0048166B">
              <w:rPr>
                <w:rFonts w:ascii="Manuale" w:hAnsi="Manuale"/>
                <w:color w:val="auto"/>
                <w:sz w:val="20"/>
              </w:rPr>
              <w:t xml:space="preserve"> </w:t>
            </w:r>
            <w:sdt>
              <w:sdtPr>
                <w:rPr>
                  <w:rFonts w:ascii="Manuale" w:hAnsi="Manuale"/>
                  <w:color w:val="auto"/>
                  <w:sz w:val="20"/>
                </w:rPr>
                <w:id w:val="-204620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66B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48166B">
              <w:rPr>
                <w:rFonts w:ascii="Manuale" w:hAnsi="Manuale"/>
                <w:color w:val="auto"/>
                <w:sz w:val="20"/>
              </w:rPr>
              <w:t xml:space="preserve"> Yes, I </w:t>
            </w:r>
            <w:proofErr w:type="spellStart"/>
            <w:r w:rsidRPr="0048166B">
              <w:rPr>
                <w:rFonts w:ascii="Manuale" w:hAnsi="Manuale"/>
                <w:color w:val="auto"/>
                <w:sz w:val="20"/>
              </w:rPr>
              <w:t>give</w:t>
            </w:r>
            <w:proofErr w:type="spellEnd"/>
            <w:r w:rsidRPr="0048166B">
              <w:rPr>
                <w:rFonts w:ascii="Manuale" w:hAnsi="Manuale"/>
                <w:color w:val="auto"/>
                <w:sz w:val="20"/>
              </w:rPr>
              <w:t xml:space="preserve"> </w:t>
            </w:r>
            <w:proofErr w:type="spellStart"/>
            <w:r w:rsidRPr="0048166B">
              <w:rPr>
                <w:rFonts w:ascii="Manuale" w:hAnsi="Manuale"/>
                <w:color w:val="auto"/>
                <w:sz w:val="20"/>
              </w:rPr>
              <w:t>my</w:t>
            </w:r>
            <w:proofErr w:type="spellEnd"/>
            <w:r w:rsidRPr="0048166B">
              <w:rPr>
                <w:rFonts w:ascii="Manuale" w:hAnsi="Manuale"/>
                <w:color w:val="auto"/>
                <w:sz w:val="20"/>
              </w:rPr>
              <w:t xml:space="preserve"> </w:t>
            </w:r>
            <w:proofErr w:type="spellStart"/>
            <w:r w:rsidRPr="0048166B">
              <w:rPr>
                <w:rFonts w:ascii="Manuale" w:hAnsi="Manuale"/>
                <w:color w:val="auto"/>
                <w:sz w:val="20"/>
              </w:rPr>
              <w:t>consent</w:t>
            </w:r>
            <w:proofErr w:type="spellEnd"/>
            <w:r w:rsidRPr="0048166B">
              <w:rPr>
                <w:rFonts w:ascii="Manuale" w:hAnsi="Manuale"/>
                <w:color w:val="auto"/>
                <w:sz w:val="20"/>
              </w:rPr>
              <w:t>.</w:t>
            </w:r>
          </w:p>
        </w:tc>
        <w:tc>
          <w:tcPr>
            <w:tcW w:w="4509" w:type="dxa"/>
          </w:tcPr>
          <w:p w14:paraId="2ED832D2" w14:textId="71D8C29E" w:rsidR="00B41BA7" w:rsidRPr="0048166B" w:rsidRDefault="00B41BA7" w:rsidP="00B41BA7">
            <w:pPr>
              <w:spacing w:after="60"/>
              <w:rPr>
                <w:rFonts w:ascii="Manuale" w:hAnsi="Manuale"/>
                <w:color w:val="auto"/>
                <w:sz w:val="20"/>
              </w:rPr>
            </w:pPr>
            <w:sdt>
              <w:sdtPr>
                <w:rPr>
                  <w:rFonts w:ascii="Manuale" w:hAnsi="Manuale"/>
                  <w:color w:val="auto"/>
                  <w:sz w:val="20"/>
                </w:rPr>
                <w:id w:val="-100465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66B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48166B">
              <w:rPr>
                <w:rFonts w:ascii="Manuale" w:hAnsi="Manuale"/>
                <w:color w:val="auto"/>
                <w:sz w:val="20"/>
              </w:rPr>
              <w:t xml:space="preserve"> </w:t>
            </w:r>
            <w:proofErr w:type="spellStart"/>
            <w:r w:rsidRPr="0048166B">
              <w:rPr>
                <w:rFonts w:ascii="Manuale" w:hAnsi="Manuale"/>
                <w:color w:val="auto"/>
                <w:sz w:val="20"/>
              </w:rPr>
              <w:t>No</w:t>
            </w:r>
            <w:proofErr w:type="spellEnd"/>
            <w:r w:rsidRPr="0048166B">
              <w:rPr>
                <w:rFonts w:ascii="Manuale" w:hAnsi="Manuale"/>
                <w:color w:val="auto"/>
                <w:sz w:val="20"/>
              </w:rPr>
              <w:t xml:space="preserve">, I do not </w:t>
            </w:r>
            <w:proofErr w:type="spellStart"/>
            <w:r w:rsidRPr="0048166B">
              <w:rPr>
                <w:rFonts w:ascii="Manuale" w:hAnsi="Manuale"/>
                <w:color w:val="auto"/>
                <w:sz w:val="20"/>
              </w:rPr>
              <w:t>give</w:t>
            </w:r>
            <w:proofErr w:type="spellEnd"/>
            <w:r w:rsidRPr="0048166B">
              <w:rPr>
                <w:rFonts w:ascii="Manuale" w:hAnsi="Manuale"/>
                <w:color w:val="auto"/>
                <w:sz w:val="20"/>
              </w:rPr>
              <w:t xml:space="preserve"> </w:t>
            </w:r>
            <w:proofErr w:type="spellStart"/>
            <w:r w:rsidRPr="0048166B">
              <w:rPr>
                <w:rFonts w:ascii="Manuale" w:hAnsi="Manuale"/>
                <w:color w:val="auto"/>
                <w:sz w:val="20"/>
              </w:rPr>
              <w:t>my</w:t>
            </w:r>
            <w:proofErr w:type="spellEnd"/>
            <w:r w:rsidRPr="0048166B">
              <w:rPr>
                <w:rFonts w:ascii="Manuale" w:hAnsi="Manuale"/>
                <w:color w:val="auto"/>
                <w:sz w:val="20"/>
              </w:rPr>
              <w:t xml:space="preserve"> </w:t>
            </w:r>
            <w:proofErr w:type="spellStart"/>
            <w:r w:rsidRPr="0048166B">
              <w:rPr>
                <w:rFonts w:ascii="Manuale" w:hAnsi="Manuale"/>
                <w:color w:val="auto"/>
                <w:sz w:val="20"/>
              </w:rPr>
              <w:t>consent</w:t>
            </w:r>
            <w:proofErr w:type="spellEnd"/>
            <w:r w:rsidRPr="0048166B">
              <w:rPr>
                <w:rFonts w:ascii="Manuale" w:hAnsi="Manuale"/>
                <w:color w:val="auto"/>
                <w:sz w:val="20"/>
              </w:rPr>
              <w:t>.</w:t>
            </w:r>
          </w:p>
        </w:tc>
      </w:tr>
    </w:tbl>
    <w:p w14:paraId="78CBAEC1" w14:textId="77777777" w:rsidR="00B41BA7" w:rsidRPr="0048166B" w:rsidRDefault="00B41BA7" w:rsidP="00B41BA7">
      <w:pPr>
        <w:spacing w:after="60" w:line="240" w:lineRule="auto"/>
        <w:rPr>
          <w:rFonts w:ascii="Manuale" w:eastAsia="Times New Roman" w:hAnsi="Manuale" w:cstheme="minorHAnsi"/>
          <w:sz w:val="20"/>
          <w:lang w:val="en-GB"/>
        </w:rPr>
      </w:pPr>
    </w:p>
    <w:p w14:paraId="38FC1E45" w14:textId="15D6D206" w:rsidR="00B41BA7" w:rsidRPr="0048166B" w:rsidRDefault="00B41BA7" w:rsidP="00B41BA7">
      <w:pPr>
        <w:spacing w:after="60" w:line="240" w:lineRule="auto"/>
        <w:rPr>
          <w:rFonts w:ascii="Manuale" w:eastAsia="Times New Roman" w:hAnsi="Manuale" w:cstheme="minorHAnsi"/>
          <w:sz w:val="20"/>
          <w:lang w:val="en-GB"/>
        </w:rPr>
      </w:pPr>
      <w:r w:rsidRPr="0048166B">
        <w:rPr>
          <w:rFonts w:ascii="Manuale" w:eastAsia="Times New Roman" w:hAnsi="Manuale" w:cstheme="minorHAnsi"/>
          <w:sz w:val="20"/>
          <w:lang w:val="en-GB"/>
        </w:rPr>
        <w:t xml:space="preserve">Please note that you can revoke your consent any time. </w:t>
      </w:r>
    </w:p>
    <w:p w14:paraId="3B221628" w14:textId="77777777" w:rsidR="00B41BA7" w:rsidRPr="0048166B" w:rsidRDefault="00B41BA7" w:rsidP="00B41BA7">
      <w:pPr>
        <w:spacing w:after="60" w:line="240" w:lineRule="auto"/>
        <w:rPr>
          <w:rFonts w:ascii="Manuale" w:eastAsia="Times New Roman" w:hAnsi="Manuale" w:cstheme="minorHAnsi"/>
          <w:sz w:val="20"/>
          <w:lang w:val="en-GB"/>
        </w:rPr>
      </w:pPr>
    </w:p>
    <w:p w14:paraId="25B8D540" w14:textId="77777777" w:rsidR="00B41BA7" w:rsidRPr="00BF7B7D" w:rsidRDefault="00B41BA7" w:rsidP="00B41BA7">
      <w:pPr>
        <w:spacing w:after="60" w:line="240" w:lineRule="auto"/>
        <w:rPr>
          <w:rFonts w:ascii="Manuale" w:eastAsia="Times New Roman" w:hAnsi="Manuale" w:cstheme="minorHAnsi"/>
        </w:rPr>
      </w:pPr>
      <w:r w:rsidRPr="00BF7B7D">
        <w:rPr>
          <w:rFonts w:ascii="Manuale" w:eastAsia="Times New Roman" w:hAnsi="Manuale" w:cstheme="minorHAnsi"/>
        </w:rPr>
        <w:t xml:space="preserve">_________________________________________________________________________________  </w:t>
      </w:r>
    </w:p>
    <w:p w14:paraId="3ED9AE20" w14:textId="77777777" w:rsidR="00B41BA7" w:rsidRDefault="00B41BA7" w:rsidP="00B41BA7">
      <w:pPr>
        <w:spacing w:after="60" w:line="240" w:lineRule="auto"/>
        <w:rPr>
          <w:rFonts w:ascii="Manuale" w:hAnsi="Manuale" w:cstheme="minorHAnsi"/>
          <w:bCs/>
          <w:color w:val="auto"/>
          <w:sz w:val="20"/>
          <w:szCs w:val="20"/>
        </w:rPr>
      </w:pPr>
      <w:r w:rsidRPr="00BF7B7D">
        <w:rPr>
          <w:rFonts w:ascii="Manuale" w:hAnsi="Manuale" w:cstheme="minorHAnsi"/>
          <w:bCs/>
          <w:color w:val="auto"/>
          <w:sz w:val="20"/>
          <w:szCs w:val="20"/>
        </w:rPr>
        <w:t xml:space="preserve">Date; </w:t>
      </w:r>
      <w:proofErr w:type="spellStart"/>
      <w:r w:rsidRPr="00BF7B7D">
        <w:rPr>
          <w:rFonts w:ascii="Manuale" w:hAnsi="Manuale" w:cstheme="minorHAnsi"/>
          <w:bCs/>
          <w:color w:val="auto"/>
          <w:sz w:val="20"/>
          <w:szCs w:val="20"/>
        </w:rPr>
        <w:t>Signature</w:t>
      </w:r>
      <w:proofErr w:type="spellEnd"/>
      <w:r w:rsidRPr="00BF7B7D"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 w:rsidRPr="00BF7B7D">
        <w:rPr>
          <w:rFonts w:ascii="Manuale" w:hAnsi="Manuale" w:cstheme="minorHAnsi"/>
          <w:bCs/>
          <w:color w:val="auto"/>
          <w:sz w:val="20"/>
          <w:szCs w:val="20"/>
        </w:rPr>
        <w:t>of</w:t>
      </w:r>
      <w:proofErr w:type="spellEnd"/>
      <w:r w:rsidRPr="00BF7B7D">
        <w:rPr>
          <w:rFonts w:ascii="Manuale" w:hAnsi="Manuale" w:cstheme="minorHAnsi"/>
          <w:bCs/>
          <w:color w:val="auto"/>
          <w:sz w:val="20"/>
          <w:szCs w:val="20"/>
        </w:rPr>
        <w:t xml:space="preserve"> </w:t>
      </w:r>
      <w:proofErr w:type="spellStart"/>
      <w:r w:rsidRPr="00BF7B7D">
        <w:rPr>
          <w:rFonts w:ascii="Manuale" w:hAnsi="Manuale" w:cstheme="minorHAnsi"/>
          <w:bCs/>
          <w:color w:val="auto"/>
          <w:sz w:val="20"/>
          <w:szCs w:val="20"/>
        </w:rPr>
        <w:t>applicant</w:t>
      </w:r>
      <w:proofErr w:type="spellEnd"/>
    </w:p>
    <w:p w14:paraId="398F351E" w14:textId="77777777" w:rsidR="00B41BA7" w:rsidRPr="00B41BA7" w:rsidRDefault="00B41BA7" w:rsidP="00B41BA7">
      <w:pPr>
        <w:spacing w:after="60" w:line="240" w:lineRule="auto"/>
        <w:rPr>
          <w:rFonts w:ascii="Manuale" w:hAnsi="Manuale"/>
          <w:color w:val="auto"/>
        </w:rPr>
      </w:pPr>
    </w:p>
    <w:sectPr w:rsidR="00B41BA7" w:rsidRPr="00B41BA7" w:rsidSect="006A52C0">
      <w:headerReference w:type="default" r:id="rId9"/>
      <w:footerReference w:type="default" r:id="rId10"/>
      <w:pgSz w:w="11907" w:h="16839" w:code="9"/>
      <w:pgMar w:top="1985" w:right="1440" w:bottom="144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09D42" w14:textId="77777777" w:rsidR="00372F28" w:rsidRDefault="00372F28">
      <w:pPr>
        <w:spacing w:after="0" w:line="240" w:lineRule="auto"/>
      </w:pPr>
      <w:r>
        <w:separator/>
      </w:r>
    </w:p>
  </w:endnote>
  <w:endnote w:type="continuationSeparator" w:id="0">
    <w:p w14:paraId="4B8DC5E7" w14:textId="77777777" w:rsidR="00372F28" w:rsidRDefault="0037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uale">
    <w:panose1 w:val="02040504050405060204"/>
    <w:charset w:val="00"/>
    <w:family w:val="roman"/>
    <w:pitch w:val="variable"/>
    <w:sig w:usb0="2000000F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C268" w14:textId="2EC0DA57" w:rsidR="005B5645" w:rsidRPr="00BF7B7D" w:rsidRDefault="007E75F0">
    <w:pPr>
      <w:pStyle w:val="Fuzeile"/>
      <w:rPr>
        <w:rFonts w:ascii="Manuale" w:hAnsi="Manuale"/>
        <w:color w:val="00859B"/>
      </w:rPr>
    </w:pPr>
    <w:r>
      <w:rPr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A262A" wp14:editId="42D40C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6450" cy="10133330"/>
              <wp:effectExtent l="0" t="0" r="0" b="0"/>
              <wp:wrapNone/>
              <wp:docPr id="452" name="Rechteck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6450" cy="1013333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7D9300" id="Rechteck 452" o:spid="_x0000_s1026" style="position:absolute;margin-left:0;margin-top:0;width:563.5pt;height:797.9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" filled="f" strokecolor="#bfbfbf [2412]" strokeweight="1.25pt">
              <v:path arrowok="t"/>
              <w10:wrap anchorx="page" anchory="page"/>
            </v:rect>
          </w:pict>
        </mc:Fallback>
      </mc:AlternateContent>
    </w:r>
    <w:r w:rsidR="005B5645">
      <w:rPr>
        <w:color w:val="5B9BD5" w:themeColor="accent1"/>
      </w:rPr>
      <w:t xml:space="preserve"> </w:t>
    </w:r>
    <w:r w:rsidR="004322C7" w:rsidRPr="00BF7B7D">
      <w:rPr>
        <w:rFonts w:ascii="Manuale" w:hAnsi="Manuale"/>
        <w:color w:val="00859B"/>
      </w:rPr>
      <w:t>page</w:t>
    </w:r>
    <w:r w:rsidR="005B5645" w:rsidRPr="00BF7B7D">
      <w:rPr>
        <w:rFonts w:ascii="Manuale" w:hAnsi="Manuale"/>
        <w:color w:val="00859B"/>
      </w:rPr>
      <w:t xml:space="preserve"> </w:t>
    </w:r>
    <w:r w:rsidR="006B4837" w:rsidRPr="00BF7B7D">
      <w:rPr>
        <w:rFonts w:ascii="Manuale" w:eastAsiaTheme="minorEastAsia" w:hAnsi="Manuale" w:cstheme="minorBidi"/>
        <w:color w:val="00859B"/>
      </w:rPr>
      <w:fldChar w:fldCharType="begin"/>
    </w:r>
    <w:r w:rsidR="005B5645" w:rsidRPr="00BF7B7D">
      <w:rPr>
        <w:rFonts w:ascii="Manuale" w:hAnsi="Manuale"/>
        <w:color w:val="00859B"/>
      </w:rPr>
      <w:instrText>PAGE    \* MERGEFORMAT</w:instrText>
    </w:r>
    <w:r w:rsidR="006B4837" w:rsidRPr="00BF7B7D">
      <w:rPr>
        <w:rFonts w:ascii="Manuale" w:eastAsiaTheme="minorEastAsia" w:hAnsi="Manuale" w:cstheme="minorBidi"/>
        <w:color w:val="00859B"/>
      </w:rPr>
      <w:fldChar w:fldCharType="separate"/>
    </w:r>
    <w:r w:rsidR="0048166B">
      <w:rPr>
        <w:rFonts w:ascii="Manuale" w:hAnsi="Manuale"/>
        <w:color w:val="00859B"/>
      </w:rPr>
      <w:t>5</w:t>
    </w:r>
    <w:r w:rsidR="006B4837" w:rsidRPr="00BF7B7D">
      <w:rPr>
        <w:rFonts w:ascii="Manuale" w:hAnsi="Manuale"/>
        <w:color w:val="00859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176CF" w14:textId="77777777" w:rsidR="00372F28" w:rsidRDefault="00372F28">
      <w:pPr>
        <w:spacing w:after="0" w:line="240" w:lineRule="auto"/>
      </w:pPr>
      <w:r>
        <w:separator/>
      </w:r>
    </w:p>
  </w:footnote>
  <w:footnote w:type="continuationSeparator" w:id="0">
    <w:p w14:paraId="2D8AFB66" w14:textId="77777777" w:rsidR="00372F28" w:rsidRDefault="00372F28">
      <w:pPr>
        <w:spacing w:after="0" w:line="240" w:lineRule="auto"/>
      </w:pPr>
      <w:r>
        <w:continuationSeparator/>
      </w:r>
    </w:p>
  </w:footnote>
  <w:footnote w:id="1">
    <w:p w14:paraId="2A54FA06" w14:textId="5F091C03" w:rsidR="004322C7" w:rsidRDefault="003C1C57" w:rsidP="004322C7">
      <w:pPr>
        <w:pStyle w:val="Funotentext"/>
        <w:jc w:val="both"/>
      </w:pPr>
      <w:r>
        <w:rPr>
          <w:rStyle w:val="Funotenzeichen"/>
        </w:rPr>
        <w:footnoteRef/>
      </w:r>
      <w:r w:rsidRPr="003C1C57">
        <w:rPr>
          <w:lang w:val="en-GB"/>
        </w:rPr>
        <w:t xml:space="preserve"> </w:t>
      </w:r>
      <w:r w:rsidR="004322C7">
        <w:rPr>
          <w:lang w:val="en-GB"/>
        </w:rPr>
        <w:t>In order to ensure scientific quality</w:t>
      </w:r>
      <w:r w:rsidRPr="003C1C57">
        <w:rPr>
          <w:lang w:val="en-GB"/>
        </w:rPr>
        <w:t xml:space="preserve">, the Doctoral Committee recommends </w:t>
      </w:r>
      <w:r w:rsidR="004322C7">
        <w:rPr>
          <w:lang w:val="en-GB"/>
        </w:rPr>
        <w:t xml:space="preserve">pursuing a </w:t>
      </w:r>
      <w:r w:rsidRPr="003C1C57">
        <w:rPr>
          <w:lang w:val="en-GB"/>
        </w:rPr>
        <w:t xml:space="preserve">publication-based dissertation. It is possible to change the format of your dissertation </w:t>
      </w:r>
      <w:r>
        <w:rPr>
          <w:lang w:val="en-GB"/>
        </w:rPr>
        <w:t>(publication-based or monograph) as well as the journals in which you publish</w:t>
      </w:r>
      <w:r w:rsidRPr="003C1C57">
        <w:rPr>
          <w:lang w:val="en-GB"/>
        </w:rPr>
        <w:t xml:space="preserve"> during the doctoral process</w:t>
      </w:r>
      <w:r>
        <w:rPr>
          <w:lang w:val="en-GB"/>
        </w:rPr>
        <w:t xml:space="preserve"> without giving reasons, as long as the examination procedure has not been initiated. </w:t>
      </w:r>
    </w:p>
  </w:footnote>
  <w:footnote w:id="2">
    <w:p w14:paraId="65CA3643" w14:textId="21029A59" w:rsidR="0048166B" w:rsidRDefault="0048166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Manuale" w:hAnsi="Manuale" w:cstheme="minorHAnsi"/>
          <w:bCs/>
          <w:color w:val="auto"/>
        </w:rPr>
        <w:t xml:space="preserve"> </w:t>
      </w:r>
      <w:hyperlink r:id="rId1" w:history="1">
        <w:r w:rsidRPr="005276CC">
          <w:rPr>
            <w:rStyle w:val="Hyperlink"/>
            <w:rFonts w:ascii="Manuale" w:hAnsi="Manuale" w:cstheme="minorHAnsi"/>
            <w:bCs/>
          </w:rPr>
          <w:t>www.fcmh.de/pzi-m</w:t>
        </w:r>
        <w:r w:rsidRPr="005276CC">
          <w:rPr>
            <w:rStyle w:val="Hyperlink"/>
            <w:rFonts w:ascii="Manuale" w:hAnsi="Manuale" w:cstheme="minorHAnsi"/>
            <w:bCs/>
          </w:rPr>
          <w:t>v/doctoral-candidates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B35D8" w14:textId="77777777" w:rsidR="00B243B0" w:rsidRDefault="005E6931" w:rsidP="00B243B0">
    <w:pPr>
      <w:pStyle w:val="Kopfzeile"/>
      <w:tabs>
        <w:tab w:val="clear" w:pos="9360"/>
        <w:tab w:val="left" w:pos="5642"/>
      </w:tabs>
    </w:pPr>
    <w:r>
      <w:rPr>
        <w:noProof/>
      </w:rPr>
      <w:drawing>
        <wp:inline distT="0" distB="0" distL="0" distR="0" wp14:anchorId="586F934C" wp14:editId="4B72B442">
          <wp:extent cx="3046136" cy="696491"/>
          <wp:effectExtent l="0" t="0" r="1905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Z FCM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4089" cy="707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43B0">
      <w:tab/>
    </w:r>
  </w:p>
  <w:p w14:paraId="294DA165" w14:textId="02E504D4" w:rsidR="00B243B0" w:rsidRDefault="001F285C" w:rsidP="00B243B0">
    <w:pPr>
      <w:pStyle w:val="Kopfzeile"/>
      <w:tabs>
        <w:tab w:val="clear" w:pos="9360"/>
        <w:tab w:val="left" w:pos="5642"/>
      </w:tabs>
    </w:pPr>
    <w:r>
      <w:t>RESEARCH CAMPUS OF CENTRAL HESSEN</w:t>
    </w:r>
  </w:p>
  <w:p w14:paraId="26F6E719" w14:textId="77777777" w:rsidR="00E44A97" w:rsidRDefault="00E44A97" w:rsidP="00B243B0">
    <w:pPr>
      <w:pStyle w:val="Kopfzeile"/>
      <w:tabs>
        <w:tab w:val="clear" w:pos="9360"/>
        <w:tab w:val="left" w:pos="5642"/>
      </w:tabs>
    </w:pPr>
  </w:p>
  <w:p w14:paraId="22357855" w14:textId="77777777" w:rsidR="003F7A02" w:rsidRDefault="003F7A02" w:rsidP="00B243B0">
    <w:pPr>
      <w:pStyle w:val="Kopfzeile"/>
      <w:tabs>
        <w:tab w:val="clear" w:pos="9360"/>
        <w:tab w:val="left" w:pos="56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30DDC"/>
    <w:multiLevelType w:val="hybridMultilevel"/>
    <w:tmpl w:val="AEDCC892"/>
    <w:lvl w:ilvl="0" w:tplc="719CC9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5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1963"/>
    <w:multiLevelType w:val="hybridMultilevel"/>
    <w:tmpl w:val="4C560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1B5B"/>
    <w:multiLevelType w:val="hybridMultilevel"/>
    <w:tmpl w:val="AB182A5E"/>
    <w:lvl w:ilvl="0" w:tplc="CA6661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859B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3239C"/>
    <w:multiLevelType w:val="hybridMultilevel"/>
    <w:tmpl w:val="F528919A"/>
    <w:lvl w:ilvl="0" w:tplc="D8C24210">
      <w:start w:val="6233"/>
      <w:numFmt w:val="bullet"/>
      <w:lvlText w:val="-"/>
      <w:lvlJc w:val="left"/>
      <w:pPr>
        <w:ind w:left="720" w:hanging="360"/>
      </w:pPr>
      <w:rPr>
        <w:rFonts w:ascii="Manuale" w:eastAsiaTheme="minorEastAsia" w:hAnsi="Manuale" w:cstheme="minorHAns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6743"/>
    <w:multiLevelType w:val="hybridMultilevel"/>
    <w:tmpl w:val="747ACE24"/>
    <w:lvl w:ilvl="0" w:tplc="D8C24210">
      <w:start w:val="6233"/>
      <w:numFmt w:val="bullet"/>
      <w:lvlText w:val="-"/>
      <w:lvlJc w:val="left"/>
      <w:pPr>
        <w:ind w:left="1080" w:hanging="360"/>
      </w:pPr>
      <w:rPr>
        <w:rFonts w:ascii="Manuale" w:eastAsiaTheme="minorEastAsia" w:hAnsi="Manuale" w:cstheme="minorHAns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A77242"/>
    <w:multiLevelType w:val="hybridMultilevel"/>
    <w:tmpl w:val="B838C866"/>
    <w:lvl w:ilvl="0" w:tplc="93243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59B"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70E2F"/>
    <w:multiLevelType w:val="hybridMultilevel"/>
    <w:tmpl w:val="BBDED2B8"/>
    <w:lvl w:ilvl="0" w:tplc="356CDD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E5D71"/>
    <w:multiLevelType w:val="hybridMultilevel"/>
    <w:tmpl w:val="BFBE56B6"/>
    <w:lvl w:ilvl="0" w:tplc="DF622CE6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F1A01"/>
    <w:multiLevelType w:val="hybridMultilevel"/>
    <w:tmpl w:val="7910E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psJ5sI8nB0T4+Jx8ZVOSQAkjPdC7Gm2h30zHna4ra5bLyr1oH0ESvBA1W5c94t4fEZ4zOd9jA/H9Ofvfgithg==" w:salt="3xPLs+dtF0s8viHCAttj7A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AF"/>
    <w:rsid w:val="00015659"/>
    <w:rsid w:val="00032AD8"/>
    <w:rsid w:val="00045303"/>
    <w:rsid w:val="000619CB"/>
    <w:rsid w:val="000860CA"/>
    <w:rsid w:val="000A52E5"/>
    <w:rsid w:val="000C7AA4"/>
    <w:rsid w:val="00113FD4"/>
    <w:rsid w:val="00136E4A"/>
    <w:rsid w:val="001558A1"/>
    <w:rsid w:val="001637FC"/>
    <w:rsid w:val="001D1D3E"/>
    <w:rsid w:val="001D2D40"/>
    <w:rsid w:val="001F285C"/>
    <w:rsid w:val="002139F4"/>
    <w:rsid w:val="00296D47"/>
    <w:rsid w:val="002B3171"/>
    <w:rsid w:val="002B3549"/>
    <w:rsid w:val="002C471B"/>
    <w:rsid w:val="002C5AC7"/>
    <w:rsid w:val="002E7FA8"/>
    <w:rsid w:val="002F6C67"/>
    <w:rsid w:val="003126F3"/>
    <w:rsid w:val="00372F28"/>
    <w:rsid w:val="003C1C57"/>
    <w:rsid w:val="003D3296"/>
    <w:rsid w:val="003D4BAA"/>
    <w:rsid w:val="003D4D95"/>
    <w:rsid w:val="003F7A02"/>
    <w:rsid w:val="004322C7"/>
    <w:rsid w:val="00433845"/>
    <w:rsid w:val="00454F70"/>
    <w:rsid w:val="00471C5A"/>
    <w:rsid w:val="0048166B"/>
    <w:rsid w:val="004B5710"/>
    <w:rsid w:val="004D5782"/>
    <w:rsid w:val="004F2163"/>
    <w:rsid w:val="004F2A5D"/>
    <w:rsid w:val="00506666"/>
    <w:rsid w:val="005114EA"/>
    <w:rsid w:val="00532F15"/>
    <w:rsid w:val="005B5645"/>
    <w:rsid w:val="005D23AC"/>
    <w:rsid w:val="005E6931"/>
    <w:rsid w:val="005F657E"/>
    <w:rsid w:val="006108F4"/>
    <w:rsid w:val="00626E14"/>
    <w:rsid w:val="00627A49"/>
    <w:rsid w:val="00642F4A"/>
    <w:rsid w:val="0065490F"/>
    <w:rsid w:val="006667CA"/>
    <w:rsid w:val="00666A93"/>
    <w:rsid w:val="006A52C0"/>
    <w:rsid w:val="006B4837"/>
    <w:rsid w:val="006D451D"/>
    <w:rsid w:val="00706075"/>
    <w:rsid w:val="007209F9"/>
    <w:rsid w:val="007230BC"/>
    <w:rsid w:val="007468E2"/>
    <w:rsid w:val="00761AC2"/>
    <w:rsid w:val="00762610"/>
    <w:rsid w:val="007E75F0"/>
    <w:rsid w:val="00815176"/>
    <w:rsid w:val="00840F7A"/>
    <w:rsid w:val="00857FB5"/>
    <w:rsid w:val="00877F4E"/>
    <w:rsid w:val="00885528"/>
    <w:rsid w:val="00892AA4"/>
    <w:rsid w:val="0089601D"/>
    <w:rsid w:val="008B1F30"/>
    <w:rsid w:val="008C433F"/>
    <w:rsid w:val="008F552C"/>
    <w:rsid w:val="009205E4"/>
    <w:rsid w:val="009335AD"/>
    <w:rsid w:val="009469AC"/>
    <w:rsid w:val="0098065B"/>
    <w:rsid w:val="0099127C"/>
    <w:rsid w:val="00996799"/>
    <w:rsid w:val="009A5FF2"/>
    <w:rsid w:val="009B39C4"/>
    <w:rsid w:val="009B4713"/>
    <w:rsid w:val="009F24A8"/>
    <w:rsid w:val="00A22B5A"/>
    <w:rsid w:val="00A649D2"/>
    <w:rsid w:val="00A762CA"/>
    <w:rsid w:val="00A901A6"/>
    <w:rsid w:val="00A95755"/>
    <w:rsid w:val="00AD4502"/>
    <w:rsid w:val="00B243B0"/>
    <w:rsid w:val="00B26E46"/>
    <w:rsid w:val="00B37954"/>
    <w:rsid w:val="00B41BA7"/>
    <w:rsid w:val="00B61AED"/>
    <w:rsid w:val="00B71127"/>
    <w:rsid w:val="00B816EC"/>
    <w:rsid w:val="00BB543D"/>
    <w:rsid w:val="00BF6BF7"/>
    <w:rsid w:val="00BF7B7D"/>
    <w:rsid w:val="00C01A3F"/>
    <w:rsid w:val="00C07EE1"/>
    <w:rsid w:val="00C17E25"/>
    <w:rsid w:val="00C42442"/>
    <w:rsid w:val="00C4746E"/>
    <w:rsid w:val="00C63F58"/>
    <w:rsid w:val="00C821AE"/>
    <w:rsid w:val="00C91A0B"/>
    <w:rsid w:val="00C94DAF"/>
    <w:rsid w:val="00CB213B"/>
    <w:rsid w:val="00CE3F6B"/>
    <w:rsid w:val="00CF60AC"/>
    <w:rsid w:val="00D40E8A"/>
    <w:rsid w:val="00D470C8"/>
    <w:rsid w:val="00D776B4"/>
    <w:rsid w:val="00DB1C3C"/>
    <w:rsid w:val="00E145EC"/>
    <w:rsid w:val="00E37010"/>
    <w:rsid w:val="00E44A97"/>
    <w:rsid w:val="00EA05BC"/>
    <w:rsid w:val="00EB5EC5"/>
    <w:rsid w:val="00EF242A"/>
    <w:rsid w:val="00F303C6"/>
    <w:rsid w:val="00F61EE6"/>
    <w:rsid w:val="00FA1114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B5CCBB"/>
  <w15:docId w15:val="{4CB066AB-2709-41DE-BC64-71FA7693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de-DE" w:eastAsia="de-DE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62CA"/>
  </w:style>
  <w:style w:type="paragraph" w:styleId="berschrift1">
    <w:name w:val="heading 1"/>
    <w:basedOn w:val="Standard"/>
    <w:next w:val="Standard"/>
    <w:link w:val="berschrift1Zchn"/>
    <w:uiPriority w:val="9"/>
    <w:qFormat/>
    <w:rsid w:val="00A762CA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62CA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16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762CA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A762CA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ellenraster">
    <w:name w:val="Table Grid"/>
    <w:basedOn w:val="NormaleTabelle"/>
    <w:uiPriority w:val="39"/>
    <w:rsid w:val="00A7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A762CA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62CA"/>
    <w:rPr>
      <w:b/>
      <w:bCs/>
      <w:color w:val="5B9BD5" w:themeColor="accent1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62CA"/>
    <w:rPr>
      <w:b/>
      <w:bCs/>
      <w:caps/>
      <w:color w:val="1F4E79" w:themeColor="accent1" w:themeShade="80"/>
      <w:sz w:val="28"/>
      <w:szCs w:val="28"/>
    </w:rPr>
  </w:style>
  <w:style w:type="table" w:customStyle="1" w:styleId="Tipptabelle">
    <w:name w:val="Tipptabelle"/>
    <w:basedOn w:val="NormaleTabelle"/>
    <w:uiPriority w:val="99"/>
    <w:rsid w:val="00A762CA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ptext">
    <w:name w:val="Tipptext"/>
    <w:basedOn w:val="Standard"/>
    <w:uiPriority w:val="99"/>
    <w:rsid w:val="00A762CA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762CA"/>
    <w:rPr>
      <w:color w:val="808080"/>
    </w:rPr>
  </w:style>
  <w:style w:type="paragraph" w:styleId="KeinLeerraum">
    <w:name w:val="No Spacing"/>
    <w:uiPriority w:val="36"/>
    <w:qFormat/>
    <w:rsid w:val="00A762CA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762CA"/>
    <w:rPr>
      <w:b/>
      <w:bCs/>
      <w:color w:val="5B9BD5" w:themeColor="accent1"/>
      <w:sz w:val="24"/>
      <w:szCs w:val="24"/>
    </w:rPr>
  </w:style>
  <w:style w:type="paragraph" w:styleId="Aufzhlungszeichen">
    <w:name w:val="List Bullet"/>
    <w:basedOn w:val="Standard"/>
    <w:uiPriority w:val="1"/>
    <w:unhideWhenUsed/>
    <w:qFormat/>
    <w:rsid w:val="00A762CA"/>
    <w:pPr>
      <w:numPr>
        <w:numId w:val="2"/>
      </w:numPr>
      <w:spacing w:after="60"/>
    </w:pPr>
  </w:style>
  <w:style w:type="paragraph" w:styleId="Kopfzeile">
    <w:name w:val="header"/>
    <w:basedOn w:val="Standard"/>
    <w:link w:val="KopfzeileZchn"/>
    <w:uiPriority w:val="99"/>
    <w:unhideWhenUsed/>
    <w:rsid w:val="00A7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62CA"/>
  </w:style>
  <w:style w:type="paragraph" w:styleId="Fuzeile">
    <w:name w:val="footer"/>
    <w:basedOn w:val="Standard"/>
    <w:link w:val="FuzeileZchn"/>
    <w:uiPriority w:val="99"/>
    <w:unhideWhenUsed/>
    <w:rsid w:val="00A762CA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A762CA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leGitternetz4Akzent1">
    <w:name w:val="Tabelle Gitternetz 4 Akzent 1"/>
    <w:basedOn w:val="NormaleTabelle"/>
    <w:uiPriority w:val="49"/>
    <w:rsid w:val="00A762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hell">
    <w:name w:val="Gitternetz Tabelle hell"/>
    <w:basedOn w:val="NormaleTabelle"/>
    <w:uiPriority w:val="40"/>
    <w:rsid w:val="00A762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kttabelle">
    <w:name w:val="Projekttabelle"/>
    <w:basedOn w:val="NormaleTabelle"/>
    <w:uiPriority w:val="99"/>
    <w:rsid w:val="00A762CA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ellentextdezimal">
    <w:name w:val="Tabellentext dezimal"/>
    <w:basedOn w:val="Standard"/>
    <w:uiPriority w:val="12"/>
    <w:qFormat/>
    <w:rsid w:val="00A762CA"/>
    <w:pPr>
      <w:tabs>
        <w:tab w:val="decimal" w:pos="936"/>
      </w:tabs>
      <w:spacing w:before="120" w:after="120" w:line="240" w:lineRule="auto"/>
    </w:pPr>
  </w:style>
  <w:style w:type="paragraph" w:customStyle="1" w:styleId="Signatur">
    <w:name w:val="Signatur"/>
    <w:basedOn w:val="Standard"/>
    <w:link w:val="Signaturzeichen"/>
    <w:uiPriority w:val="12"/>
    <w:unhideWhenUsed/>
    <w:qFormat/>
    <w:rsid w:val="00A762CA"/>
    <w:pPr>
      <w:spacing w:before="960" w:after="0" w:line="240" w:lineRule="auto"/>
    </w:pPr>
  </w:style>
  <w:style w:type="character" w:customStyle="1" w:styleId="Signaturzeichen">
    <w:name w:val="Signaturzeichen"/>
    <w:basedOn w:val="Absatz-Standardschriftart"/>
    <w:link w:val="Signatur"/>
    <w:uiPriority w:val="12"/>
    <w:rsid w:val="00A762CA"/>
  </w:style>
  <w:style w:type="paragraph" w:customStyle="1" w:styleId="Abstandvor">
    <w:name w:val="Abstand vor"/>
    <w:basedOn w:val="Standard"/>
    <w:uiPriority w:val="2"/>
    <w:qFormat/>
    <w:rsid w:val="00A762CA"/>
    <w:pPr>
      <w:spacing w:before="240"/>
    </w:pPr>
  </w:style>
  <w:style w:type="table" w:customStyle="1" w:styleId="Gritternetztabelle6farbig1">
    <w:name w:val="Gritternetztabelle 6 farbig1"/>
    <w:basedOn w:val="NormaleTabelle"/>
    <w:uiPriority w:val="51"/>
    <w:rsid w:val="00B61A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2139F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unhideWhenUsed/>
    <w:qFormat/>
    <w:rsid w:val="003D32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65B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65B"/>
    <w:rPr>
      <w:rFonts w:ascii="Segoe UI" w:hAnsi="Segoe UI" w:cs="Segoe U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6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60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60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6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60AC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1C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1C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1C5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41BA7"/>
    <w:rPr>
      <w:color w:val="40ACD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41BA7"/>
    <w:rPr>
      <w:color w:val="92588D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16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mh.de/pzi-mv/doctoral-candid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1840\AppData\Roaming\Microsoft\Templates\Genehmigungsformular%20f&#252;r%20Projekt&#228;nder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1FEA5F3498497AACBC2D23B086D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4927A-B453-46E5-B5B3-7F56B34C2E01}"/>
      </w:docPartPr>
      <w:docPartBody>
        <w:p w:rsidR="00FA0048" w:rsidRDefault="00787BC7" w:rsidP="00787BC7">
          <w:pPr>
            <w:pStyle w:val="E01FEA5F3498497AACBC2D23B086D79D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279DFBC3B17E4A9AA75D1A0558BCD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20589-73A1-497A-A5C3-E3C7AC030587}"/>
      </w:docPartPr>
      <w:docPartBody>
        <w:p w:rsidR="00FA0048" w:rsidRDefault="00787BC7" w:rsidP="00787BC7">
          <w:pPr>
            <w:pStyle w:val="279DFBC3B17E4A9AA75D1A0558BCDC37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FC5BE337E9074D74AE7AE69859EDC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6B7D9-9E2C-4F06-8DFB-E64594E25CEB}"/>
      </w:docPartPr>
      <w:docPartBody>
        <w:p w:rsidR="00FA0048" w:rsidRDefault="00787BC7" w:rsidP="00787BC7">
          <w:pPr>
            <w:pStyle w:val="FC5BE337E9074D74AE7AE69859EDCEB5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D626AA579FE242AD934082E7EE5FB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1F397-60C2-493D-8946-5631CE1E8835}"/>
      </w:docPartPr>
      <w:docPartBody>
        <w:p w:rsidR="00FA0048" w:rsidRDefault="00787BC7" w:rsidP="00787BC7">
          <w:pPr>
            <w:pStyle w:val="D626AA579FE242AD934082E7EE5FB322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C0B2EC9A742A4C0783271DAEF485A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E36AF-A9CD-4727-A7D4-C2B93C1C0048}"/>
      </w:docPartPr>
      <w:docPartBody>
        <w:p w:rsidR="00FA0048" w:rsidRDefault="00787BC7" w:rsidP="00787BC7">
          <w:pPr>
            <w:pStyle w:val="C0B2EC9A742A4C0783271DAEF485A227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4F5C4C9ECBCE4D188E701C498BD19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828AA-AA17-4B31-B758-09B8FC76EB36}"/>
      </w:docPartPr>
      <w:docPartBody>
        <w:p w:rsidR="00FA0048" w:rsidRDefault="00787BC7" w:rsidP="00787BC7">
          <w:pPr>
            <w:pStyle w:val="4F5C4C9ECBCE4D188E701C498BD191E4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C1E7754B78A243659B740E4FF97A7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1DB71-0A45-40C4-938B-D68450538E2E}"/>
      </w:docPartPr>
      <w:docPartBody>
        <w:p w:rsidR="00FA0048" w:rsidRDefault="00787BC7" w:rsidP="00787BC7">
          <w:pPr>
            <w:pStyle w:val="C1E7754B78A243659B740E4FF97A7945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F41B837B3CBE4115BF06442006F3B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2CBE7-D021-4395-83EB-EA0E79BBCCCE}"/>
      </w:docPartPr>
      <w:docPartBody>
        <w:p w:rsidR="00FA0048" w:rsidRDefault="00787BC7" w:rsidP="00787BC7">
          <w:pPr>
            <w:pStyle w:val="F41B837B3CBE4115BF06442006F3BDFF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7BFAFB3F95DD4A66810FED69EF14D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D74AC-7167-4499-8030-F9E21ADF71AE}"/>
      </w:docPartPr>
      <w:docPartBody>
        <w:p w:rsidR="00FA0048" w:rsidRDefault="00787BC7" w:rsidP="00787BC7">
          <w:pPr>
            <w:pStyle w:val="7BFAFB3F95DD4A66810FED69EF14D8A0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44E2A1C4B5274969BED6A651B6A5E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B94DB-2F88-4DD5-B929-C2931ECE51D4}"/>
      </w:docPartPr>
      <w:docPartBody>
        <w:p w:rsidR="00FA0048" w:rsidRDefault="00787BC7" w:rsidP="00787BC7">
          <w:pPr>
            <w:pStyle w:val="44E2A1C4B5274969BED6A651B6A5EB22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2319A25E5E8C49179B9A5133C308D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B75DB-C63F-41FD-A5AC-9BB175EBD056}"/>
      </w:docPartPr>
      <w:docPartBody>
        <w:p w:rsidR="00FA0048" w:rsidRDefault="00787BC7" w:rsidP="00787BC7">
          <w:pPr>
            <w:pStyle w:val="2319A25E5E8C49179B9A5133C308DA4E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A729B48D154143CD8921917500C6F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FBEF7-5F1B-4C11-BE07-BC39D23F3CFC}"/>
      </w:docPartPr>
      <w:docPartBody>
        <w:p w:rsidR="00FA0048" w:rsidRDefault="00787BC7" w:rsidP="00787BC7">
          <w:pPr>
            <w:pStyle w:val="A729B48D154143CD8921917500C6FC1F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A2260B82FAB142358A8323356186B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FBCB2-8CB5-47D6-A07C-9DBDF49BEE85}"/>
      </w:docPartPr>
      <w:docPartBody>
        <w:p w:rsidR="00FA0048" w:rsidRDefault="00787BC7" w:rsidP="00787BC7">
          <w:pPr>
            <w:pStyle w:val="A2260B82FAB142358A8323356186BA3D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2580C80A87C74FD1A40FA1225BE5D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8C70C-B787-4055-97A4-C517E4A4F6F6}"/>
      </w:docPartPr>
      <w:docPartBody>
        <w:p w:rsidR="00FA0048" w:rsidRDefault="00787BC7" w:rsidP="00787BC7">
          <w:pPr>
            <w:pStyle w:val="2580C80A87C74FD1A40FA1225BE5DCFD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94144C0946C34F4590A2E449C73D5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B9C92-3F1B-45B9-AE32-B55ECFBDF670}"/>
      </w:docPartPr>
      <w:docPartBody>
        <w:p w:rsidR="00FA0048" w:rsidRDefault="00787BC7" w:rsidP="00787BC7">
          <w:pPr>
            <w:pStyle w:val="94144C0946C34F4590A2E449C73D5DD2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BAE002D0A2974885A38F6A3299535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53009-92D1-41E7-9A8F-4207FBF761BD}"/>
      </w:docPartPr>
      <w:docPartBody>
        <w:p w:rsidR="00FA0048" w:rsidRDefault="00787BC7" w:rsidP="00787BC7">
          <w:pPr>
            <w:pStyle w:val="BAE002D0A2974885A38F6A3299535C2B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EF40EBAB1E6F4EFEA64EAA9658911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CA798-326A-4DEE-8B14-1393EF585379}"/>
      </w:docPartPr>
      <w:docPartBody>
        <w:p w:rsidR="00000000" w:rsidRDefault="00FA0048" w:rsidP="00FA0048">
          <w:pPr>
            <w:pStyle w:val="EF40EBAB1E6F4EFEA64EAA96589116D4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  <w:docPart>
      <w:docPartPr>
        <w:name w:val="3AB3FE0515744E26B6811B79EFFE0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B3256-7D0C-4C7F-97ED-2AA825F35A92}"/>
      </w:docPartPr>
      <w:docPartBody>
        <w:p w:rsidR="00000000" w:rsidRDefault="00FA0048" w:rsidP="00FA0048">
          <w:pPr>
            <w:pStyle w:val="3AB3FE0515744E26B6811B79EFFE06C5"/>
          </w:pPr>
          <w:r w:rsidRPr="003C1C57">
            <w:rPr>
              <w:rStyle w:val="Platzhaltertext"/>
              <w:lang w:val="en-GB"/>
            </w:rPr>
            <w:t>Please type in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uale">
    <w:panose1 w:val="02040504050405060204"/>
    <w:charset w:val="00"/>
    <w:family w:val="roman"/>
    <w:pitch w:val="variable"/>
    <w:sig w:usb0="2000000F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C7"/>
    <w:rsid w:val="00787BC7"/>
    <w:rsid w:val="00F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0048"/>
    <w:rPr>
      <w:color w:val="808080"/>
    </w:rPr>
  </w:style>
  <w:style w:type="paragraph" w:customStyle="1" w:styleId="E01FEA5F3498497AACBC2D23B086D79D">
    <w:name w:val="E01FEA5F3498497AACBC2D23B086D79D"/>
    <w:rsid w:val="00787BC7"/>
    <w:pPr>
      <w:spacing w:after="180" w:line="288" w:lineRule="auto"/>
    </w:pPr>
    <w:rPr>
      <w:color w:val="404040" w:themeColor="text1" w:themeTint="BF"/>
      <w:sz w:val="18"/>
      <w:szCs w:val="18"/>
    </w:rPr>
  </w:style>
  <w:style w:type="paragraph" w:customStyle="1" w:styleId="279DFBC3B17E4A9AA75D1A0558BCDC37">
    <w:name w:val="279DFBC3B17E4A9AA75D1A0558BCDC37"/>
    <w:rsid w:val="00787BC7"/>
  </w:style>
  <w:style w:type="paragraph" w:customStyle="1" w:styleId="FC5BE337E9074D74AE7AE69859EDCEB5">
    <w:name w:val="FC5BE337E9074D74AE7AE69859EDCEB5"/>
    <w:rsid w:val="00787BC7"/>
  </w:style>
  <w:style w:type="paragraph" w:customStyle="1" w:styleId="D626AA579FE242AD934082E7EE5FB322">
    <w:name w:val="D626AA579FE242AD934082E7EE5FB322"/>
    <w:rsid w:val="00787BC7"/>
  </w:style>
  <w:style w:type="paragraph" w:customStyle="1" w:styleId="C0B2EC9A742A4C0783271DAEF485A227">
    <w:name w:val="C0B2EC9A742A4C0783271DAEF485A227"/>
    <w:rsid w:val="00787BC7"/>
  </w:style>
  <w:style w:type="paragraph" w:customStyle="1" w:styleId="4F5C4C9ECBCE4D188E701C498BD191E4">
    <w:name w:val="4F5C4C9ECBCE4D188E701C498BD191E4"/>
    <w:rsid w:val="00787BC7"/>
  </w:style>
  <w:style w:type="paragraph" w:customStyle="1" w:styleId="1C0525CE475F48009D14ABD05970CC9C">
    <w:name w:val="1C0525CE475F48009D14ABD05970CC9C"/>
    <w:rsid w:val="00787BC7"/>
  </w:style>
  <w:style w:type="paragraph" w:customStyle="1" w:styleId="90D727D69D534CB483DDBE65A47C4867">
    <w:name w:val="90D727D69D534CB483DDBE65A47C4867"/>
    <w:rsid w:val="00787BC7"/>
  </w:style>
  <w:style w:type="paragraph" w:customStyle="1" w:styleId="C1E7754B78A243659B740E4FF97A7945">
    <w:name w:val="C1E7754B78A243659B740E4FF97A7945"/>
    <w:rsid w:val="00787BC7"/>
  </w:style>
  <w:style w:type="paragraph" w:customStyle="1" w:styleId="F41B837B3CBE4115BF06442006F3BDFF">
    <w:name w:val="F41B837B3CBE4115BF06442006F3BDFF"/>
    <w:rsid w:val="00787BC7"/>
  </w:style>
  <w:style w:type="paragraph" w:customStyle="1" w:styleId="29FC256CD96F4448884B9A26C7DB5BCF">
    <w:name w:val="29FC256CD96F4448884B9A26C7DB5BCF"/>
    <w:rsid w:val="00787BC7"/>
  </w:style>
  <w:style w:type="paragraph" w:customStyle="1" w:styleId="7BFAFB3F95DD4A66810FED69EF14D8A0">
    <w:name w:val="7BFAFB3F95DD4A66810FED69EF14D8A0"/>
    <w:rsid w:val="00787BC7"/>
  </w:style>
  <w:style w:type="paragraph" w:customStyle="1" w:styleId="44E2A1C4B5274969BED6A651B6A5EB22">
    <w:name w:val="44E2A1C4B5274969BED6A651B6A5EB22"/>
    <w:rsid w:val="00787BC7"/>
  </w:style>
  <w:style w:type="paragraph" w:customStyle="1" w:styleId="2319A25E5E8C49179B9A5133C308DA4E">
    <w:name w:val="2319A25E5E8C49179B9A5133C308DA4E"/>
    <w:rsid w:val="00787BC7"/>
  </w:style>
  <w:style w:type="paragraph" w:customStyle="1" w:styleId="A729B48D154143CD8921917500C6FC1F">
    <w:name w:val="A729B48D154143CD8921917500C6FC1F"/>
    <w:rsid w:val="00787BC7"/>
  </w:style>
  <w:style w:type="paragraph" w:customStyle="1" w:styleId="A2260B82FAB142358A8323356186BA3D">
    <w:name w:val="A2260B82FAB142358A8323356186BA3D"/>
    <w:rsid w:val="00787BC7"/>
  </w:style>
  <w:style w:type="paragraph" w:customStyle="1" w:styleId="2580C80A87C74FD1A40FA1225BE5DCFD">
    <w:name w:val="2580C80A87C74FD1A40FA1225BE5DCFD"/>
    <w:rsid w:val="00787BC7"/>
  </w:style>
  <w:style w:type="paragraph" w:customStyle="1" w:styleId="94144C0946C34F4590A2E449C73D5DD2">
    <w:name w:val="94144C0946C34F4590A2E449C73D5DD2"/>
    <w:rsid w:val="00787BC7"/>
  </w:style>
  <w:style w:type="paragraph" w:customStyle="1" w:styleId="BAE002D0A2974885A38F6A3299535C2B">
    <w:name w:val="BAE002D0A2974885A38F6A3299535C2B"/>
    <w:rsid w:val="00787BC7"/>
  </w:style>
  <w:style w:type="paragraph" w:customStyle="1" w:styleId="EF40EBAB1E6F4EFEA64EAA96589116D4">
    <w:name w:val="EF40EBAB1E6F4EFEA64EAA96589116D4"/>
    <w:rsid w:val="00FA0048"/>
  </w:style>
  <w:style w:type="paragraph" w:customStyle="1" w:styleId="3AB3FE0515744E26B6811B79EFFE06C5">
    <w:name w:val="3AB3FE0515744E26B6811B79EFFE06C5"/>
    <w:rsid w:val="00FA0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7CDFB-9554-4164-BF20-77ACC0E7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Genehmigungsformular für Projektänderung</Template>
  <TotalTime>0</TotalTime>
  <Pages>5</Pages>
  <Words>806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Aulich, Eva-Maria</dc:creator>
  <cp:keywords/>
  <cp:lastModifiedBy>Janina Rojek</cp:lastModifiedBy>
  <cp:revision>4</cp:revision>
  <cp:lastPrinted>2017-02-01T10:29:00Z</cp:lastPrinted>
  <dcterms:created xsi:type="dcterms:W3CDTF">2021-01-07T16:28:00Z</dcterms:created>
  <dcterms:modified xsi:type="dcterms:W3CDTF">2021-02-01T11:51:00Z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